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4494" w14:textId="77777777" w:rsidR="002A3761" w:rsidRDefault="002A3761" w:rsidP="00434199">
      <w:pPr>
        <w:spacing w:line="276" w:lineRule="auto"/>
        <w:ind w:right="-144"/>
        <w:rPr>
          <w:rFonts w:ascii="Arial" w:hAnsi="Arial" w:cs="Arial"/>
          <w:b/>
          <w:sz w:val="32"/>
          <w:szCs w:val="32"/>
        </w:rPr>
      </w:pPr>
    </w:p>
    <w:p w14:paraId="68C9AF94" w14:textId="655AE4FA" w:rsidR="00E94DC8" w:rsidRPr="00217E54" w:rsidRDefault="00E94DC8" w:rsidP="00434199">
      <w:pPr>
        <w:spacing w:line="276" w:lineRule="auto"/>
        <w:ind w:right="-144"/>
        <w:rPr>
          <w:rFonts w:ascii="Arial" w:hAnsi="Arial" w:cs="Arial"/>
          <w:b/>
          <w:sz w:val="32"/>
          <w:szCs w:val="32"/>
        </w:rPr>
      </w:pPr>
      <w:r w:rsidRPr="00217E54">
        <w:rPr>
          <w:rFonts w:ascii="Arial" w:hAnsi="Arial" w:cs="Arial"/>
          <w:b/>
          <w:sz w:val="32"/>
          <w:szCs w:val="32"/>
        </w:rPr>
        <w:t>Bra telefonnummer</w:t>
      </w:r>
    </w:p>
    <w:p w14:paraId="3FB7B1E4" w14:textId="479F1D5E" w:rsidR="00DF38DC" w:rsidRDefault="00E94DC8" w:rsidP="002A3761">
      <w:pPr>
        <w:spacing w:line="276" w:lineRule="auto"/>
        <w:ind w:right="-144"/>
        <w:rPr>
          <w:rFonts w:ascii="Arial" w:hAnsi="Arial" w:cs="Arial"/>
          <w:i/>
        </w:rPr>
      </w:pPr>
      <w:r w:rsidRPr="00217E54">
        <w:rPr>
          <w:rFonts w:ascii="Arial" w:hAnsi="Arial" w:cs="Arial"/>
          <w:i/>
        </w:rPr>
        <w:t xml:space="preserve">Uppdaterad </w:t>
      </w:r>
      <w:r w:rsidR="00D90DAF">
        <w:rPr>
          <w:rFonts w:ascii="Arial" w:hAnsi="Arial" w:cs="Arial"/>
          <w:i/>
        </w:rPr>
        <w:t>2023-05-04</w:t>
      </w:r>
    </w:p>
    <w:p w14:paraId="48242364" w14:textId="77777777" w:rsidR="002A3761" w:rsidRPr="002A3761" w:rsidRDefault="002A3761" w:rsidP="002A3761">
      <w:pPr>
        <w:spacing w:line="276" w:lineRule="auto"/>
        <w:ind w:right="-144"/>
        <w:rPr>
          <w:rFonts w:ascii="Arial" w:hAnsi="Arial" w:cs="Arial"/>
          <w:i/>
        </w:rPr>
      </w:pPr>
    </w:p>
    <w:p w14:paraId="61901A12" w14:textId="3848975E" w:rsidR="00E94DC8" w:rsidRPr="001F3A30" w:rsidRDefault="00217E54" w:rsidP="001F3A30">
      <w:pPr>
        <w:pStyle w:val="Rubrik1"/>
        <w:rPr>
          <w:rFonts w:cs="Arial"/>
          <w:b w:val="0"/>
          <w:szCs w:val="28"/>
        </w:rPr>
      </w:pPr>
      <w:r>
        <w:rPr>
          <w:rFonts w:cs="Arial"/>
          <w:szCs w:val="28"/>
        </w:rPr>
        <w:t>SRF:</w:t>
      </w:r>
      <w:r w:rsidR="00E94DC8" w:rsidRPr="001F3A30">
        <w:rPr>
          <w:rFonts w:cs="Arial"/>
          <w:szCs w:val="28"/>
        </w:rPr>
        <w:t xml:space="preserve"> Riksförbundet och IRIS-företagen </w:t>
      </w:r>
      <w:r w:rsidR="00E94DC8" w:rsidRPr="001F3A30">
        <w:rPr>
          <w:rFonts w:cs="Arial"/>
          <w:szCs w:val="28"/>
        </w:rPr>
        <w:tab/>
        <w:t>Telefon</w:t>
      </w:r>
    </w:p>
    <w:p w14:paraId="2554F914" w14:textId="21DDF385" w:rsidR="00E94DC8" w:rsidRPr="001F3A30" w:rsidRDefault="00E94DC8" w:rsidP="00434199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Adress: Sandsborgsvägen 52, 122 88 Enskede </w:t>
      </w:r>
      <w:r w:rsidRPr="001F3A30">
        <w:rPr>
          <w:rFonts w:ascii="Arial" w:hAnsi="Arial" w:cs="Arial"/>
          <w:sz w:val="28"/>
          <w:szCs w:val="28"/>
        </w:rPr>
        <w:tab/>
        <w:t>08-</w:t>
      </w:r>
      <w:r w:rsidR="001875C6" w:rsidRPr="001F3A30">
        <w:rPr>
          <w:rFonts w:ascii="Arial" w:hAnsi="Arial" w:cs="Arial"/>
          <w:sz w:val="28"/>
          <w:szCs w:val="28"/>
        </w:rPr>
        <w:t>39 90 00</w:t>
      </w:r>
    </w:p>
    <w:p w14:paraId="47E44A82" w14:textId="6D573492" w:rsidR="00E94DC8" w:rsidRPr="001F3A30" w:rsidRDefault="00E94DC8" w:rsidP="00434199">
      <w:pPr>
        <w:pStyle w:val="Liststycke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Ju</w:t>
      </w:r>
      <w:r w:rsidR="00217E54">
        <w:rPr>
          <w:rFonts w:ascii="Arial" w:hAnsi="Arial" w:cs="Arial"/>
          <w:sz w:val="28"/>
          <w:szCs w:val="28"/>
        </w:rPr>
        <w:t xml:space="preserve">ridisk rådgivning, vardagar 13-16.   </w:t>
      </w:r>
      <w:r w:rsidRPr="001F3A30">
        <w:rPr>
          <w:rFonts w:ascii="Arial" w:hAnsi="Arial" w:cs="Arial"/>
          <w:sz w:val="28"/>
          <w:szCs w:val="28"/>
        </w:rPr>
        <w:tab/>
        <w:t>08-</w:t>
      </w:r>
      <w:r w:rsidR="00B72B74" w:rsidRPr="001F3A30">
        <w:rPr>
          <w:rFonts w:ascii="Arial" w:hAnsi="Arial" w:cs="Arial"/>
          <w:sz w:val="28"/>
          <w:szCs w:val="28"/>
        </w:rPr>
        <w:t>39 42 98</w:t>
      </w:r>
    </w:p>
    <w:p w14:paraId="1B9C387B" w14:textId="39B91D9C" w:rsidR="00B72B74" w:rsidRPr="00217E54" w:rsidRDefault="00217E54" w:rsidP="00217E54">
      <w:pPr>
        <w:spacing w:line="276" w:lineRule="auto"/>
        <w:ind w:right="-14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         </w:t>
      </w:r>
      <w:r w:rsidRPr="00217E54">
        <w:rPr>
          <w:rFonts w:ascii="Arial" w:hAnsi="Arial" w:cs="Arial"/>
          <w:sz w:val="28"/>
          <w:szCs w:val="28"/>
          <w:lang w:val="en-GB"/>
        </w:rPr>
        <w:t>e</w:t>
      </w:r>
      <w:r w:rsidR="00B72B74" w:rsidRPr="00217E54">
        <w:rPr>
          <w:rFonts w:ascii="Arial" w:hAnsi="Arial" w:cs="Arial"/>
          <w:sz w:val="28"/>
          <w:szCs w:val="28"/>
          <w:lang w:val="en-GB"/>
        </w:rPr>
        <w:t>-post</w:t>
      </w:r>
      <w:r>
        <w:rPr>
          <w:rFonts w:ascii="Arial" w:hAnsi="Arial" w:cs="Arial"/>
          <w:sz w:val="28"/>
          <w:szCs w:val="28"/>
          <w:lang w:val="en-GB"/>
        </w:rPr>
        <w:t>:</w:t>
      </w:r>
      <w:r w:rsidR="00B72B74" w:rsidRPr="00217E54">
        <w:rPr>
          <w:rFonts w:ascii="Arial" w:hAnsi="Arial" w:cs="Arial"/>
          <w:sz w:val="28"/>
          <w:szCs w:val="28"/>
          <w:lang w:val="en-GB"/>
        </w:rPr>
        <w:t xml:space="preserve"> anna.quarnstrom@srf.nu</w:t>
      </w:r>
    </w:p>
    <w:p w14:paraId="1C0B39B1" w14:textId="48E550D4" w:rsidR="00E94DC8" w:rsidRPr="001F3A30" w:rsidRDefault="00E94DC8" w:rsidP="00434199">
      <w:pPr>
        <w:pStyle w:val="Liststycke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SRF</w:t>
      </w:r>
      <w:r w:rsidR="00224673">
        <w:rPr>
          <w:rFonts w:ascii="Arial" w:hAnsi="Arial" w:cs="Arial"/>
          <w:sz w:val="28"/>
          <w:szCs w:val="28"/>
        </w:rPr>
        <w:t xml:space="preserve"> Go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08-39 92 90</w:t>
      </w:r>
    </w:p>
    <w:p w14:paraId="1C861AD5" w14:textId="323A6F2A" w:rsidR="00224673" w:rsidRDefault="00224673" w:rsidP="00434199">
      <w:pPr>
        <w:pStyle w:val="Liststycke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Synlinjen</w:t>
      </w:r>
      <w:r>
        <w:rPr>
          <w:rFonts w:ascii="Arial" w:hAnsi="Arial" w:cs="Arial"/>
          <w:sz w:val="28"/>
          <w:szCs w:val="28"/>
        </w:rPr>
        <w:tab/>
      </w:r>
      <w:r w:rsidR="00217E54"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217E5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08-39 93 00</w:t>
      </w:r>
    </w:p>
    <w:p w14:paraId="75B0F451" w14:textId="3A0FF9C6" w:rsidR="00E94DC8" w:rsidRPr="001F3A30" w:rsidRDefault="00217E54" w:rsidP="00434199">
      <w:pPr>
        <w:pStyle w:val="Liststycke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Hjälpmedelsbutiken, vardagar 09:30-11.</w:t>
      </w:r>
      <w:r w:rsidR="00E94DC8" w:rsidRPr="001F3A30">
        <w:rPr>
          <w:rFonts w:ascii="Arial" w:hAnsi="Arial" w:cs="Arial"/>
          <w:sz w:val="28"/>
          <w:szCs w:val="28"/>
        </w:rPr>
        <w:tab/>
        <w:t>08-39 94 00</w:t>
      </w:r>
    </w:p>
    <w:p w14:paraId="2099D066" w14:textId="730A4EB2" w:rsidR="00E94DC8" w:rsidRPr="001F3A30" w:rsidRDefault="002A3761" w:rsidP="00434199">
      <w:pPr>
        <w:pStyle w:val="Liststycke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E94DC8" w:rsidRPr="001F3A30">
        <w:rPr>
          <w:rFonts w:ascii="Arial" w:hAnsi="Arial" w:cs="Arial"/>
          <w:sz w:val="28"/>
          <w:szCs w:val="28"/>
        </w:rPr>
        <w:t>-post</w:t>
      </w:r>
      <w:r w:rsidR="00434199" w:rsidRPr="001F3A30">
        <w:rPr>
          <w:rFonts w:ascii="Arial" w:hAnsi="Arial" w:cs="Arial"/>
          <w:sz w:val="28"/>
          <w:szCs w:val="28"/>
        </w:rPr>
        <w:t>:</w:t>
      </w:r>
      <w:r w:rsidR="00E94DC8" w:rsidRPr="001F3A30">
        <w:rPr>
          <w:rFonts w:ascii="Arial" w:hAnsi="Arial" w:cs="Arial"/>
          <w:sz w:val="28"/>
          <w:szCs w:val="28"/>
        </w:rPr>
        <w:t xml:space="preserve"> info@srf.nu</w:t>
      </w:r>
    </w:p>
    <w:p w14:paraId="47DC8E07" w14:textId="387EC1A2" w:rsidR="00E94DC8" w:rsidRPr="001F3A30" w:rsidRDefault="00E94DC8" w:rsidP="00434199">
      <w:pPr>
        <w:pStyle w:val="Liststycke"/>
        <w:numPr>
          <w:ilvl w:val="0"/>
          <w:numId w:val="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Hemsida: www.srf.nu</w:t>
      </w:r>
    </w:p>
    <w:p w14:paraId="73418C7D" w14:textId="77777777" w:rsidR="00E94DC8" w:rsidRPr="001F3A30" w:rsidRDefault="00E94DC8" w:rsidP="00434199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64250467" w14:textId="789A8FCB" w:rsidR="001875C6" w:rsidRPr="001F3A30" w:rsidRDefault="00E94DC8" w:rsidP="001F3A30">
      <w:pPr>
        <w:pStyle w:val="Rubrik1"/>
        <w:rPr>
          <w:rFonts w:cs="Arial"/>
          <w:szCs w:val="28"/>
        </w:rPr>
      </w:pPr>
      <w:r w:rsidRPr="001F3A30">
        <w:rPr>
          <w:rFonts w:cs="Arial"/>
          <w:szCs w:val="28"/>
        </w:rPr>
        <w:t>SRF</w:t>
      </w:r>
      <w:r w:rsidR="00217E54">
        <w:rPr>
          <w:rFonts w:cs="Arial"/>
          <w:szCs w:val="28"/>
        </w:rPr>
        <w:t>: Distriktet</w:t>
      </w:r>
      <w:r w:rsidRPr="001F3A30">
        <w:rPr>
          <w:rFonts w:cs="Arial"/>
          <w:szCs w:val="28"/>
        </w:rPr>
        <w:t xml:space="preserve"> S</w:t>
      </w:r>
      <w:r w:rsidR="001875C6" w:rsidRPr="001F3A30">
        <w:rPr>
          <w:rFonts w:cs="Arial"/>
          <w:szCs w:val="28"/>
        </w:rPr>
        <w:t>RF Stockholms och</w:t>
      </w:r>
      <w:r w:rsidRPr="001F3A30">
        <w:rPr>
          <w:rFonts w:cs="Arial"/>
          <w:szCs w:val="28"/>
        </w:rPr>
        <w:t xml:space="preserve"> Gotlands län</w:t>
      </w:r>
    </w:p>
    <w:p w14:paraId="34B79178" w14:textId="3EBDE3FE" w:rsidR="00E94DC8" w:rsidRPr="001F3A30" w:rsidRDefault="001875C6" w:rsidP="00434199">
      <w:pPr>
        <w:pStyle w:val="Liststycke"/>
        <w:numPr>
          <w:ilvl w:val="0"/>
          <w:numId w:val="5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Tel</w:t>
      </w:r>
      <w:r w:rsidR="00434199" w:rsidRPr="001F3A30">
        <w:rPr>
          <w:rFonts w:ascii="Arial" w:hAnsi="Arial" w:cs="Arial"/>
          <w:sz w:val="28"/>
          <w:szCs w:val="28"/>
        </w:rPr>
        <w:t>:</w:t>
      </w:r>
      <w:r w:rsidRPr="001F3A30">
        <w:rPr>
          <w:rFonts w:ascii="Arial" w:hAnsi="Arial" w:cs="Arial"/>
          <w:sz w:val="28"/>
          <w:szCs w:val="28"/>
        </w:rPr>
        <w:t xml:space="preserve"> </w:t>
      </w:r>
      <w:r w:rsidR="00E94DC8" w:rsidRPr="001F3A30">
        <w:rPr>
          <w:rFonts w:ascii="Arial" w:hAnsi="Arial" w:cs="Arial"/>
          <w:sz w:val="28"/>
          <w:szCs w:val="28"/>
        </w:rPr>
        <w:t>08-462 45 00</w:t>
      </w:r>
    </w:p>
    <w:p w14:paraId="01547E64" w14:textId="3A4A1546" w:rsidR="00E94DC8" w:rsidRPr="001F3A30" w:rsidRDefault="002A3761" w:rsidP="002A3761">
      <w:pPr>
        <w:pStyle w:val="Liststycke"/>
        <w:numPr>
          <w:ilvl w:val="0"/>
          <w:numId w:val="3"/>
        </w:numPr>
        <w:spacing w:line="276" w:lineRule="auto"/>
        <w:ind w:left="714" w:right="-142" w:hanging="357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e</w:t>
      </w:r>
      <w:r w:rsidR="00E94DC8" w:rsidRPr="001F3A30">
        <w:rPr>
          <w:rFonts w:ascii="Arial" w:hAnsi="Arial" w:cs="Arial"/>
          <w:sz w:val="28"/>
          <w:szCs w:val="28"/>
          <w:lang w:val="en-GB"/>
        </w:rPr>
        <w:t>-post</w:t>
      </w:r>
      <w:r w:rsidR="00434199" w:rsidRPr="001F3A30">
        <w:rPr>
          <w:rFonts w:ascii="Arial" w:hAnsi="Arial" w:cs="Arial"/>
          <w:sz w:val="28"/>
          <w:szCs w:val="28"/>
          <w:lang w:val="en-GB"/>
        </w:rPr>
        <w:t>:</w:t>
      </w:r>
      <w:r w:rsidR="00E94DC8" w:rsidRPr="001F3A30">
        <w:rPr>
          <w:rFonts w:ascii="Arial" w:hAnsi="Arial" w:cs="Arial"/>
          <w:sz w:val="28"/>
          <w:szCs w:val="28"/>
          <w:lang w:val="en-GB"/>
        </w:rPr>
        <w:t xml:space="preserve"> kansli@stockholmgotland.se</w:t>
      </w:r>
    </w:p>
    <w:p w14:paraId="218174FB" w14:textId="52751A1D" w:rsidR="00E94DC8" w:rsidRPr="001F3A30" w:rsidRDefault="00E94DC8" w:rsidP="00434199">
      <w:pPr>
        <w:pStyle w:val="Liststycke"/>
        <w:numPr>
          <w:ilvl w:val="0"/>
          <w:numId w:val="3"/>
        </w:numPr>
        <w:spacing w:line="276" w:lineRule="auto"/>
        <w:ind w:right="-144"/>
        <w:rPr>
          <w:rFonts w:ascii="Arial" w:hAnsi="Arial" w:cs="Arial"/>
          <w:sz w:val="28"/>
          <w:szCs w:val="28"/>
          <w:lang w:val="en-GB"/>
        </w:rPr>
      </w:pPr>
      <w:proofErr w:type="spellStart"/>
      <w:r w:rsidRPr="001F3A30">
        <w:rPr>
          <w:rFonts w:ascii="Arial" w:hAnsi="Arial" w:cs="Arial"/>
          <w:sz w:val="28"/>
          <w:szCs w:val="28"/>
          <w:lang w:val="en-GB"/>
        </w:rPr>
        <w:t>Hemsida</w:t>
      </w:r>
      <w:proofErr w:type="spellEnd"/>
      <w:r w:rsidRPr="001F3A30">
        <w:rPr>
          <w:rFonts w:ascii="Arial" w:hAnsi="Arial" w:cs="Arial"/>
          <w:sz w:val="28"/>
          <w:szCs w:val="28"/>
          <w:lang w:val="en-GB"/>
        </w:rPr>
        <w:t>: www.srfstockholmgotland.se</w:t>
      </w:r>
    </w:p>
    <w:p w14:paraId="7E7192EE" w14:textId="77777777" w:rsidR="00E94DC8" w:rsidRPr="001F3A30" w:rsidRDefault="00E94DC8" w:rsidP="00434199">
      <w:pPr>
        <w:spacing w:line="276" w:lineRule="auto"/>
        <w:ind w:right="-144"/>
        <w:rPr>
          <w:rFonts w:ascii="Arial" w:hAnsi="Arial" w:cs="Arial"/>
          <w:sz w:val="28"/>
          <w:szCs w:val="28"/>
          <w:lang w:val="en-GB"/>
        </w:rPr>
      </w:pPr>
    </w:p>
    <w:p w14:paraId="53FDDC14" w14:textId="3C9EA189" w:rsidR="002A3761" w:rsidRPr="002A3761" w:rsidRDefault="00E94DC8" w:rsidP="002A3761">
      <w:pPr>
        <w:pStyle w:val="Rubrik1"/>
        <w:rPr>
          <w:rFonts w:cs="Arial"/>
          <w:szCs w:val="28"/>
        </w:rPr>
      </w:pPr>
      <w:r w:rsidRPr="001F3A30">
        <w:rPr>
          <w:rFonts w:cs="Arial"/>
          <w:szCs w:val="28"/>
        </w:rPr>
        <w:t>SRF Stockholms Stad</w:t>
      </w:r>
    </w:p>
    <w:p w14:paraId="7A829E63" w14:textId="2E37CE1E" w:rsidR="002A3761" w:rsidRPr="002A3761" w:rsidRDefault="002A3761" w:rsidP="002A3761">
      <w:pPr>
        <w:pStyle w:val="Liststycke"/>
        <w:numPr>
          <w:ilvl w:val="1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2A3761">
        <w:rPr>
          <w:rFonts w:ascii="Arial" w:hAnsi="Arial" w:cs="Arial"/>
          <w:sz w:val="28"/>
          <w:szCs w:val="28"/>
        </w:rPr>
        <w:t>Tel</w:t>
      </w:r>
      <w:r>
        <w:rPr>
          <w:rFonts w:ascii="Arial" w:hAnsi="Arial" w:cs="Arial"/>
          <w:sz w:val="28"/>
          <w:szCs w:val="28"/>
        </w:rPr>
        <w:t xml:space="preserve"> </w:t>
      </w:r>
      <w:r w:rsidRPr="002A3761">
        <w:rPr>
          <w:rFonts w:ascii="Arial" w:hAnsi="Arial" w:cs="Arial"/>
          <w:sz w:val="28"/>
          <w:szCs w:val="28"/>
        </w:rPr>
        <w:t>08-452 22 00</w:t>
      </w:r>
    </w:p>
    <w:p w14:paraId="661EA051" w14:textId="58ADF005" w:rsidR="00E94DC8" w:rsidRPr="002A3761" w:rsidRDefault="002A3761" w:rsidP="002A3761">
      <w:pPr>
        <w:pStyle w:val="Liststycke"/>
        <w:numPr>
          <w:ilvl w:val="1"/>
          <w:numId w:val="4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2A3761">
        <w:rPr>
          <w:rFonts w:ascii="Arial" w:hAnsi="Arial" w:cs="Arial"/>
          <w:sz w:val="28"/>
          <w:szCs w:val="28"/>
        </w:rPr>
        <w:t>Hemsida: www.srf.nu/stockholm</w:t>
      </w:r>
    </w:p>
    <w:p w14:paraId="3FF94294" w14:textId="62E68246" w:rsidR="00E94DC8" w:rsidRPr="002A3761" w:rsidRDefault="00E94DC8" w:rsidP="002A3761">
      <w:pPr>
        <w:pStyle w:val="Liststycke"/>
        <w:numPr>
          <w:ilvl w:val="1"/>
          <w:numId w:val="4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2A3761">
        <w:rPr>
          <w:rFonts w:ascii="Arial" w:hAnsi="Arial" w:cs="Arial"/>
          <w:sz w:val="28"/>
          <w:szCs w:val="28"/>
        </w:rPr>
        <w:t>Gotlandssalen, bokning av lokaler</w:t>
      </w:r>
      <w:r w:rsidR="00217E54" w:rsidRPr="002A3761">
        <w:rPr>
          <w:rFonts w:ascii="Arial" w:hAnsi="Arial" w:cs="Arial"/>
          <w:sz w:val="28"/>
          <w:szCs w:val="28"/>
        </w:rPr>
        <w:tab/>
      </w:r>
      <w:r w:rsidR="00217E54" w:rsidRPr="002A3761">
        <w:rPr>
          <w:rFonts w:ascii="Arial" w:hAnsi="Arial" w:cs="Arial"/>
          <w:sz w:val="28"/>
          <w:szCs w:val="28"/>
        </w:rPr>
        <w:tab/>
      </w:r>
      <w:r w:rsidRPr="002A3761">
        <w:rPr>
          <w:rFonts w:ascii="Arial" w:hAnsi="Arial" w:cs="Arial"/>
          <w:sz w:val="28"/>
          <w:szCs w:val="28"/>
        </w:rPr>
        <w:t>08-452 22 0</w:t>
      </w:r>
      <w:r w:rsidR="00AA708E" w:rsidRPr="002A3761">
        <w:rPr>
          <w:rFonts w:ascii="Arial" w:hAnsi="Arial" w:cs="Arial"/>
          <w:sz w:val="28"/>
          <w:szCs w:val="28"/>
        </w:rPr>
        <w:t>1</w:t>
      </w:r>
    </w:p>
    <w:p w14:paraId="5B9AD785" w14:textId="1B15B389" w:rsidR="002A3761" w:rsidRPr="002A3761" w:rsidRDefault="002A3761" w:rsidP="002A3761">
      <w:pPr>
        <w:spacing w:line="276" w:lineRule="auto"/>
        <w:ind w:left="284" w:right="-144"/>
        <w:rPr>
          <w:rStyle w:val="Betoning"/>
        </w:rPr>
      </w:pPr>
      <w:r>
        <w:rPr>
          <w:rFonts w:ascii="Arial" w:hAnsi="Arial" w:cs="Arial"/>
          <w:sz w:val="28"/>
          <w:szCs w:val="28"/>
          <w:lang w:val="en-GB"/>
        </w:rPr>
        <w:t xml:space="preserve">     e</w:t>
      </w:r>
      <w:r w:rsidR="00E94DC8" w:rsidRPr="00AA708E">
        <w:rPr>
          <w:rFonts w:ascii="Arial" w:hAnsi="Arial" w:cs="Arial"/>
          <w:sz w:val="28"/>
          <w:szCs w:val="28"/>
          <w:lang w:val="en-GB"/>
        </w:rPr>
        <w:t>-post</w:t>
      </w:r>
      <w:r w:rsidR="00434199" w:rsidRPr="00AA708E">
        <w:rPr>
          <w:rFonts w:ascii="Arial" w:hAnsi="Arial" w:cs="Arial"/>
          <w:sz w:val="28"/>
          <w:szCs w:val="28"/>
          <w:lang w:val="en-GB"/>
        </w:rPr>
        <w:t>:</w:t>
      </w:r>
      <w:r w:rsidR="00E94DC8" w:rsidRPr="00AA708E">
        <w:rPr>
          <w:rFonts w:ascii="Arial" w:hAnsi="Arial" w:cs="Arial"/>
          <w:sz w:val="28"/>
          <w:szCs w:val="28"/>
          <w:lang w:val="en-GB"/>
        </w:rPr>
        <w:t xml:space="preserve"> boka@srfstockholm.se</w:t>
      </w:r>
      <w:r w:rsidRPr="002A3761">
        <w:rPr>
          <w:rFonts w:ascii="Arial" w:hAnsi="Arial" w:cs="Arial"/>
          <w:sz w:val="28"/>
          <w:szCs w:val="28"/>
        </w:rPr>
        <w:t xml:space="preserve"> </w:t>
      </w:r>
    </w:p>
    <w:p w14:paraId="4E4DB0C4" w14:textId="77777777" w:rsidR="002A3761" w:rsidRDefault="002A3761" w:rsidP="002A3761">
      <w:pPr>
        <w:spacing w:line="276" w:lineRule="auto"/>
        <w:ind w:left="284" w:right="-144"/>
        <w:rPr>
          <w:rFonts w:ascii="Arial" w:hAnsi="Arial" w:cs="Arial"/>
          <w:sz w:val="28"/>
          <w:szCs w:val="28"/>
        </w:rPr>
      </w:pPr>
    </w:p>
    <w:p w14:paraId="587C0AF8" w14:textId="7F987890" w:rsidR="00E94DC8" w:rsidRPr="00AA708E" w:rsidRDefault="00E94DC8" w:rsidP="00217E54">
      <w:pPr>
        <w:pStyle w:val="Liststycke"/>
        <w:spacing w:line="276" w:lineRule="auto"/>
        <w:ind w:left="1440" w:right="-144"/>
        <w:rPr>
          <w:rFonts w:ascii="Arial" w:hAnsi="Arial" w:cs="Arial"/>
          <w:sz w:val="28"/>
          <w:szCs w:val="28"/>
          <w:lang w:val="en-GB"/>
        </w:rPr>
      </w:pPr>
    </w:p>
    <w:p w14:paraId="55E5800E" w14:textId="2A2CA524" w:rsidR="008E4958" w:rsidRPr="001F3A30" w:rsidRDefault="008E4958" w:rsidP="00434199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25A0A4EB" w14:textId="77777777" w:rsidR="00554ADF" w:rsidRPr="001F3A30" w:rsidRDefault="00554ADF" w:rsidP="00434199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</w:p>
    <w:p w14:paraId="15007FA5" w14:textId="3AAF7F6B" w:rsidR="009F6F5D" w:rsidRDefault="001875C6" w:rsidP="002A3761">
      <w:pPr>
        <w:pStyle w:val="Rubrik1"/>
        <w:spacing w:before="0"/>
        <w:rPr>
          <w:rFonts w:cs="Arial"/>
          <w:b w:val="0"/>
          <w:szCs w:val="28"/>
        </w:rPr>
      </w:pPr>
      <w:r w:rsidRPr="001F3A30">
        <w:rPr>
          <w:rFonts w:cs="Arial"/>
          <w:szCs w:val="28"/>
        </w:rPr>
        <w:lastRenderedPageBreak/>
        <w:t>Kommunal service</w:t>
      </w:r>
      <w:r w:rsidR="009F6F5D" w:rsidRPr="009F6F5D">
        <w:rPr>
          <w:rFonts w:cs="Arial"/>
          <w:b w:val="0"/>
          <w:szCs w:val="28"/>
        </w:rPr>
        <w:t xml:space="preserve"> </w:t>
      </w:r>
    </w:p>
    <w:p w14:paraId="024A0C37" w14:textId="1FD37B01" w:rsidR="002A3761" w:rsidRDefault="009F6F5D" w:rsidP="009F6F5D">
      <w:pPr>
        <w:pStyle w:val="Rubrik1"/>
        <w:numPr>
          <w:ilvl w:val="0"/>
          <w:numId w:val="15"/>
        </w:numPr>
        <w:spacing w:before="0"/>
        <w:rPr>
          <w:rFonts w:cs="Arial"/>
          <w:szCs w:val="28"/>
        </w:rPr>
      </w:pPr>
      <w:r w:rsidRPr="001F3A30">
        <w:rPr>
          <w:rFonts w:cs="Arial"/>
          <w:b w:val="0"/>
          <w:szCs w:val="28"/>
        </w:rPr>
        <w:t>Äldre Di</w:t>
      </w:r>
      <w:r>
        <w:rPr>
          <w:rFonts w:cs="Arial"/>
          <w:b w:val="0"/>
          <w:szCs w:val="28"/>
        </w:rPr>
        <w:t>rekt, äldreomsorg i Stockholm</w:t>
      </w:r>
      <w:r>
        <w:rPr>
          <w:rFonts w:cs="Arial"/>
          <w:b w:val="0"/>
          <w:szCs w:val="28"/>
        </w:rPr>
        <w:tab/>
      </w:r>
      <w:r w:rsidRPr="001F3A30">
        <w:rPr>
          <w:rFonts w:cs="Arial"/>
          <w:b w:val="0"/>
          <w:szCs w:val="28"/>
        </w:rPr>
        <w:t>08-80 65 65</w:t>
      </w:r>
    </w:p>
    <w:p w14:paraId="555CE8B2" w14:textId="765040B3" w:rsidR="001875C6" w:rsidRPr="002A3761" w:rsidRDefault="001875C6" w:rsidP="002A3761">
      <w:pPr>
        <w:pStyle w:val="Rubrik1"/>
        <w:numPr>
          <w:ilvl w:val="0"/>
          <w:numId w:val="14"/>
        </w:numPr>
        <w:spacing w:before="0"/>
        <w:rPr>
          <w:rFonts w:cs="Arial"/>
          <w:b w:val="0"/>
          <w:szCs w:val="28"/>
        </w:rPr>
      </w:pPr>
      <w:r w:rsidRPr="002A3761">
        <w:rPr>
          <w:rFonts w:cs="Arial"/>
          <w:b w:val="0"/>
          <w:szCs w:val="28"/>
        </w:rPr>
        <w:t xml:space="preserve">Frivillig Väntjänst, </w:t>
      </w:r>
      <w:r w:rsidR="002A3761">
        <w:rPr>
          <w:rFonts w:cs="Arial"/>
          <w:b w:val="0"/>
          <w:szCs w:val="28"/>
        </w:rPr>
        <w:t>mån–</w:t>
      </w:r>
      <w:proofErr w:type="spellStart"/>
      <w:r w:rsidR="002A3761">
        <w:rPr>
          <w:rFonts w:cs="Arial"/>
          <w:b w:val="0"/>
          <w:szCs w:val="28"/>
        </w:rPr>
        <w:t>tor</w:t>
      </w:r>
      <w:proofErr w:type="spellEnd"/>
      <w:r w:rsidR="002A3761">
        <w:rPr>
          <w:rFonts w:cs="Arial"/>
          <w:b w:val="0"/>
          <w:szCs w:val="28"/>
        </w:rPr>
        <w:t xml:space="preserve"> </w:t>
      </w:r>
      <w:proofErr w:type="spellStart"/>
      <w:r w:rsidR="002A3761">
        <w:rPr>
          <w:rFonts w:cs="Arial"/>
          <w:b w:val="0"/>
          <w:szCs w:val="28"/>
        </w:rPr>
        <w:t>kl</w:t>
      </w:r>
      <w:proofErr w:type="spellEnd"/>
      <w:r w:rsidR="002A3761">
        <w:rPr>
          <w:rFonts w:cs="Arial"/>
          <w:b w:val="0"/>
          <w:szCs w:val="28"/>
        </w:rPr>
        <w:t xml:space="preserve"> 9-</w:t>
      </w:r>
      <w:proofErr w:type="gramStart"/>
      <w:r w:rsidR="002A3761">
        <w:rPr>
          <w:rFonts w:cs="Arial"/>
          <w:b w:val="0"/>
          <w:szCs w:val="28"/>
        </w:rPr>
        <w:t xml:space="preserve">12  </w:t>
      </w:r>
      <w:r w:rsidRPr="002A3761">
        <w:rPr>
          <w:rFonts w:cs="Arial"/>
          <w:b w:val="0"/>
          <w:szCs w:val="28"/>
        </w:rPr>
        <w:tab/>
      </w:r>
      <w:proofErr w:type="gramEnd"/>
      <w:r w:rsidR="00FB52C1">
        <w:rPr>
          <w:rFonts w:cs="Arial"/>
          <w:b w:val="0"/>
          <w:szCs w:val="28"/>
        </w:rPr>
        <w:tab/>
      </w:r>
      <w:r w:rsidRPr="002A3761">
        <w:rPr>
          <w:rFonts w:cs="Arial"/>
          <w:b w:val="0"/>
          <w:szCs w:val="28"/>
        </w:rPr>
        <w:t>08-659 95 59</w:t>
      </w:r>
    </w:p>
    <w:p w14:paraId="506C3E1A" w14:textId="53BCA93D" w:rsidR="00434199" w:rsidRPr="00B13151" w:rsidRDefault="002A3761" w:rsidP="00B13151">
      <w:pPr>
        <w:pStyle w:val="Liststycke"/>
        <w:numPr>
          <w:ilvl w:val="0"/>
          <w:numId w:val="4"/>
        </w:numPr>
        <w:spacing w:after="240" w:line="276" w:lineRule="auto"/>
        <w:ind w:left="714" w:right="-142" w:hanging="357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e</w:t>
      </w:r>
      <w:r w:rsidR="001875C6" w:rsidRPr="001F3A30">
        <w:rPr>
          <w:rFonts w:ascii="Arial" w:hAnsi="Arial" w:cs="Arial"/>
          <w:sz w:val="28"/>
          <w:szCs w:val="28"/>
          <w:lang w:val="en-GB"/>
        </w:rPr>
        <w:t>-post</w:t>
      </w:r>
      <w:r w:rsidR="00434199" w:rsidRPr="001F3A30">
        <w:rPr>
          <w:rFonts w:ascii="Arial" w:hAnsi="Arial" w:cs="Arial"/>
          <w:sz w:val="28"/>
          <w:szCs w:val="28"/>
          <w:lang w:val="en-GB"/>
        </w:rPr>
        <w:t>:</w:t>
      </w:r>
      <w:r w:rsidR="001875C6" w:rsidRPr="001F3A30">
        <w:rPr>
          <w:rFonts w:ascii="Arial" w:hAnsi="Arial" w:cs="Arial"/>
          <w:sz w:val="28"/>
          <w:szCs w:val="28"/>
          <w:lang w:val="en-GB"/>
        </w:rPr>
        <w:t xml:space="preserve"> </w:t>
      </w:r>
      <w:r w:rsidR="00434199" w:rsidRPr="001F3A30">
        <w:rPr>
          <w:rFonts w:ascii="Arial" w:hAnsi="Arial" w:cs="Arial"/>
          <w:sz w:val="28"/>
          <w:szCs w:val="28"/>
          <w:lang w:val="en-GB"/>
        </w:rPr>
        <w:t>info@frivilligvantjanst.se</w:t>
      </w:r>
    </w:p>
    <w:p w14:paraId="6333043C" w14:textId="2213C75F" w:rsidR="00F24EC9" w:rsidRPr="001F3A30" w:rsidRDefault="00F24EC9" w:rsidP="00B13151">
      <w:pPr>
        <w:pStyle w:val="Rubrik2"/>
        <w:spacing w:before="0" w:after="240"/>
        <w:ind w:right="-142"/>
        <w:rPr>
          <w:rFonts w:ascii="Arial" w:hAnsi="Arial" w:cs="Arial"/>
          <w:color w:val="auto"/>
          <w:sz w:val="28"/>
          <w:szCs w:val="28"/>
        </w:rPr>
      </w:pPr>
      <w:r w:rsidRPr="002A3761">
        <w:rPr>
          <w:rFonts w:ascii="Arial" w:hAnsi="Arial" w:cs="Arial"/>
          <w:b/>
          <w:color w:val="auto"/>
          <w:sz w:val="28"/>
          <w:szCs w:val="28"/>
        </w:rPr>
        <w:t>Inläsningstjänst</w:t>
      </w:r>
      <w:r w:rsidRPr="001F3A30">
        <w:rPr>
          <w:rFonts w:ascii="Arial" w:hAnsi="Arial" w:cs="Arial"/>
          <w:color w:val="auto"/>
          <w:sz w:val="28"/>
          <w:szCs w:val="28"/>
        </w:rPr>
        <w:tab/>
      </w:r>
      <w:r w:rsidRPr="001F3A30">
        <w:rPr>
          <w:rFonts w:ascii="Arial" w:hAnsi="Arial" w:cs="Arial"/>
          <w:color w:val="auto"/>
          <w:sz w:val="28"/>
          <w:szCs w:val="28"/>
        </w:rPr>
        <w:tab/>
      </w:r>
      <w:r w:rsidR="001F3A30" w:rsidRPr="001F3A30">
        <w:rPr>
          <w:rFonts w:ascii="Arial" w:hAnsi="Arial" w:cs="Arial"/>
          <w:color w:val="auto"/>
          <w:sz w:val="28"/>
          <w:szCs w:val="28"/>
        </w:rPr>
        <w:tab/>
      </w:r>
      <w:r w:rsidRPr="001F3A30">
        <w:rPr>
          <w:rFonts w:ascii="Arial" w:hAnsi="Arial" w:cs="Arial"/>
          <w:color w:val="auto"/>
          <w:sz w:val="28"/>
          <w:szCs w:val="28"/>
        </w:rPr>
        <w:tab/>
        <w:t>08-508 311 57</w:t>
      </w:r>
    </w:p>
    <w:p w14:paraId="6385A0A3" w14:textId="6848EFCC" w:rsidR="002A3761" w:rsidRDefault="00F24EC9" w:rsidP="001F3A30">
      <w:pPr>
        <w:pStyle w:val="Rubrik2"/>
        <w:ind w:right="-144"/>
        <w:rPr>
          <w:rFonts w:ascii="Arial" w:hAnsi="Arial" w:cs="Arial"/>
          <w:color w:val="auto"/>
          <w:sz w:val="28"/>
          <w:szCs w:val="28"/>
        </w:rPr>
      </w:pPr>
      <w:r w:rsidRPr="002A3761">
        <w:rPr>
          <w:rFonts w:ascii="Arial" w:hAnsi="Arial" w:cs="Arial"/>
          <w:b/>
          <w:color w:val="auto"/>
          <w:sz w:val="28"/>
          <w:szCs w:val="28"/>
        </w:rPr>
        <w:t>Kontaktcenter Funktionsnedsättning</w:t>
      </w:r>
      <w:r w:rsidRPr="001F3A30">
        <w:rPr>
          <w:rFonts w:ascii="Arial" w:hAnsi="Arial" w:cs="Arial"/>
          <w:color w:val="auto"/>
          <w:sz w:val="28"/>
          <w:szCs w:val="28"/>
        </w:rPr>
        <w:tab/>
      </w:r>
      <w:r w:rsidR="002A3761">
        <w:rPr>
          <w:rFonts w:ascii="Arial" w:hAnsi="Arial" w:cs="Arial"/>
          <w:color w:val="auto"/>
          <w:sz w:val="28"/>
          <w:szCs w:val="28"/>
        </w:rPr>
        <w:t xml:space="preserve">             </w:t>
      </w:r>
      <w:r w:rsidR="002A3761">
        <w:rPr>
          <w:rFonts w:ascii="Arial" w:hAnsi="Arial" w:cs="Arial"/>
          <w:color w:val="auto"/>
          <w:sz w:val="28"/>
          <w:szCs w:val="28"/>
        </w:rPr>
        <w:tab/>
      </w:r>
      <w:r w:rsidRPr="001F3A30">
        <w:rPr>
          <w:rFonts w:ascii="Arial" w:hAnsi="Arial" w:cs="Arial"/>
          <w:color w:val="auto"/>
          <w:sz w:val="28"/>
          <w:szCs w:val="28"/>
        </w:rPr>
        <w:t>08-508 11</w:t>
      </w:r>
      <w:r w:rsidR="002A3761">
        <w:rPr>
          <w:rFonts w:ascii="Arial" w:hAnsi="Arial" w:cs="Arial"/>
          <w:color w:val="auto"/>
          <w:sz w:val="28"/>
          <w:szCs w:val="28"/>
        </w:rPr>
        <w:t> </w:t>
      </w:r>
      <w:r w:rsidRPr="001F3A30">
        <w:rPr>
          <w:rFonts w:ascii="Arial" w:hAnsi="Arial" w:cs="Arial"/>
          <w:color w:val="auto"/>
          <w:sz w:val="28"/>
          <w:szCs w:val="28"/>
        </w:rPr>
        <w:t>508</w:t>
      </w:r>
    </w:p>
    <w:p w14:paraId="14FA0CC0" w14:textId="088F3311" w:rsidR="00F24EC9" w:rsidRPr="001F3A30" w:rsidRDefault="002A3761" w:rsidP="00B13151">
      <w:pPr>
        <w:pStyle w:val="Rubrik2"/>
        <w:spacing w:before="0" w:after="240" w:line="276" w:lineRule="auto"/>
        <w:ind w:right="-142"/>
        <w:rPr>
          <w:rFonts w:ascii="Arial" w:hAnsi="Arial" w:cs="Arial"/>
          <w:color w:val="auto"/>
          <w:sz w:val="28"/>
          <w:szCs w:val="28"/>
        </w:rPr>
      </w:pPr>
      <w:r w:rsidRPr="001F3A30">
        <w:rPr>
          <w:rFonts w:ascii="Arial" w:hAnsi="Arial" w:cs="Arial"/>
          <w:color w:val="auto"/>
          <w:sz w:val="28"/>
          <w:szCs w:val="28"/>
        </w:rPr>
        <w:t>(</w:t>
      </w:r>
      <w:r>
        <w:rPr>
          <w:rFonts w:ascii="Arial" w:hAnsi="Arial" w:cs="Arial"/>
          <w:color w:val="auto"/>
          <w:sz w:val="28"/>
          <w:szCs w:val="28"/>
        </w:rPr>
        <w:t xml:space="preserve">för personer </w:t>
      </w:r>
      <w:r w:rsidRPr="001F3A30">
        <w:rPr>
          <w:rFonts w:ascii="Arial" w:hAnsi="Arial" w:cs="Arial"/>
          <w:color w:val="auto"/>
          <w:sz w:val="28"/>
          <w:szCs w:val="28"/>
        </w:rPr>
        <w:t>under 65 år)</w:t>
      </w:r>
    </w:p>
    <w:p w14:paraId="336A45FE" w14:textId="060FF66C" w:rsidR="00F24EC9" w:rsidRPr="00B13151" w:rsidRDefault="00F24EC9" w:rsidP="00B13151">
      <w:pPr>
        <w:pStyle w:val="Rubrik2"/>
        <w:spacing w:before="0" w:after="240"/>
        <w:rPr>
          <w:rFonts w:ascii="Arial" w:hAnsi="Arial" w:cs="Arial"/>
          <w:color w:val="auto"/>
          <w:sz w:val="28"/>
          <w:szCs w:val="28"/>
        </w:rPr>
      </w:pPr>
      <w:r w:rsidRPr="002A3761">
        <w:rPr>
          <w:rFonts w:ascii="Arial" w:hAnsi="Arial" w:cs="Arial"/>
          <w:b/>
          <w:color w:val="auto"/>
          <w:sz w:val="28"/>
          <w:szCs w:val="28"/>
        </w:rPr>
        <w:t>Kontaktcenter Stockholm</w:t>
      </w:r>
      <w:r w:rsidRPr="001F3A30">
        <w:rPr>
          <w:rFonts w:ascii="Arial" w:hAnsi="Arial" w:cs="Arial"/>
          <w:color w:val="auto"/>
          <w:sz w:val="28"/>
          <w:szCs w:val="28"/>
        </w:rPr>
        <w:t xml:space="preserve"> </w:t>
      </w:r>
      <w:r w:rsidR="00E21E3A">
        <w:rPr>
          <w:rFonts w:ascii="Arial" w:hAnsi="Arial" w:cs="Arial"/>
          <w:color w:val="auto"/>
          <w:sz w:val="28"/>
          <w:szCs w:val="28"/>
        </w:rPr>
        <w:tab/>
      </w:r>
      <w:r w:rsidR="00E21E3A">
        <w:rPr>
          <w:rFonts w:ascii="Arial" w:hAnsi="Arial" w:cs="Arial"/>
          <w:color w:val="auto"/>
          <w:sz w:val="28"/>
          <w:szCs w:val="28"/>
        </w:rPr>
        <w:tab/>
      </w:r>
      <w:r w:rsidR="00E21E3A">
        <w:rPr>
          <w:rFonts w:ascii="Arial" w:hAnsi="Arial" w:cs="Arial"/>
          <w:color w:val="auto"/>
          <w:sz w:val="28"/>
          <w:szCs w:val="28"/>
        </w:rPr>
        <w:tab/>
      </w:r>
      <w:r w:rsidR="00E21E3A" w:rsidRPr="00E21E3A">
        <w:rPr>
          <w:rFonts w:ascii="Arial" w:hAnsi="Arial" w:cs="Arial"/>
          <w:color w:val="auto"/>
          <w:sz w:val="28"/>
          <w:szCs w:val="28"/>
        </w:rPr>
        <w:t>08-508 00</w:t>
      </w:r>
      <w:r w:rsidR="00B13151">
        <w:rPr>
          <w:rFonts w:ascii="Arial" w:hAnsi="Arial" w:cs="Arial"/>
          <w:color w:val="auto"/>
          <w:sz w:val="28"/>
          <w:szCs w:val="28"/>
        </w:rPr>
        <w:t> </w:t>
      </w:r>
      <w:r w:rsidR="00E21E3A" w:rsidRPr="00E21E3A">
        <w:rPr>
          <w:rFonts w:ascii="Arial" w:hAnsi="Arial" w:cs="Arial"/>
          <w:color w:val="auto"/>
          <w:sz w:val="28"/>
          <w:szCs w:val="28"/>
        </w:rPr>
        <w:t>508</w:t>
      </w:r>
      <w:r w:rsidR="00B13151">
        <w:rPr>
          <w:rFonts w:ascii="Arial" w:hAnsi="Arial" w:cs="Arial"/>
          <w:color w:val="auto"/>
          <w:sz w:val="28"/>
          <w:szCs w:val="28"/>
        </w:rPr>
        <w:t xml:space="preserve"> </w:t>
      </w:r>
      <w:r w:rsidR="00E21E3A">
        <w:rPr>
          <w:rFonts w:ascii="Arial" w:hAnsi="Arial" w:cs="Arial"/>
          <w:color w:val="auto"/>
          <w:sz w:val="28"/>
          <w:szCs w:val="28"/>
        </w:rPr>
        <w:t>(</w:t>
      </w:r>
      <w:r w:rsidRPr="001F3A30">
        <w:rPr>
          <w:rFonts w:ascii="Arial" w:hAnsi="Arial" w:cs="Arial"/>
          <w:color w:val="auto"/>
          <w:sz w:val="28"/>
          <w:szCs w:val="28"/>
        </w:rPr>
        <w:t xml:space="preserve">för </w:t>
      </w:r>
      <w:proofErr w:type="gramStart"/>
      <w:r w:rsidR="0050547F" w:rsidRPr="001F3A30">
        <w:rPr>
          <w:rFonts w:ascii="Arial" w:hAnsi="Arial" w:cs="Arial"/>
          <w:color w:val="auto"/>
          <w:sz w:val="28"/>
          <w:szCs w:val="28"/>
        </w:rPr>
        <w:t>bl.a.</w:t>
      </w:r>
      <w:proofErr w:type="gramEnd"/>
      <w:r w:rsidRPr="001F3A30">
        <w:rPr>
          <w:rFonts w:ascii="Arial" w:hAnsi="Arial" w:cs="Arial"/>
          <w:color w:val="auto"/>
          <w:sz w:val="28"/>
          <w:szCs w:val="28"/>
        </w:rPr>
        <w:t xml:space="preserve"> för frågor om äldreomsorg, skola och </w:t>
      </w:r>
      <w:r w:rsidR="00B13151">
        <w:rPr>
          <w:rFonts w:ascii="Arial" w:hAnsi="Arial" w:cs="Arial"/>
          <w:color w:val="auto"/>
          <w:sz w:val="28"/>
          <w:szCs w:val="28"/>
        </w:rPr>
        <w:t>funktionsnedsättning)</w:t>
      </w:r>
    </w:p>
    <w:p w14:paraId="78479A6D" w14:textId="222F9CE7" w:rsidR="00F24EC9" w:rsidRPr="001F3A30" w:rsidRDefault="00B13151" w:rsidP="00B13151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B13151">
        <w:rPr>
          <w:rFonts w:ascii="Arial" w:hAnsi="Arial" w:cs="Arial"/>
          <w:b/>
          <w:sz w:val="28"/>
          <w:szCs w:val="28"/>
        </w:rPr>
        <w:t>K</w:t>
      </w:r>
      <w:r w:rsidR="00F24EC9" w:rsidRPr="00B13151">
        <w:rPr>
          <w:rFonts w:ascii="Arial" w:hAnsi="Arial" w:cs="Arial"/>
          <w:b/>
          <w:sz w:val="28"/>
          <w:szCs w:val="28"/>
        </w:rPr>
        <w:t>ontaktcenter</w:t>
      </w:r>
      <w:r w:rsidRPr="00B1315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</w:t>
      </w:r>
      <w:r w:rsidRPr="00B13151">
        <w:rPr>
          <w:rFonts w:ascii="Arial" w:hAnsi="Arial" w:cs="Arial"/>
          <w:b/>
          <w:sz w:val="28"/>
          <w:szCs w:val="28"/>
        </w:rPr>
        <w:t xml:space="preserve">arligt avfall och </w:t>
      </w:r>
      <w:proofErr w:type="spellStart"/>
      <w:r w:rsidRPr="00B13151">
        <w:rPr>
          <w:rFonts w:ascii="Arial" w:hAnsi="Arial" w:cs="Arial"/>
          <w:b/>
          <w:sz w:val="28"/>
          <w:szCs w:val="28"/>
        </w:rPr>
        <w:t>elavfall</w:t>
      </w:r>
      <w:proofErr w:type="spellEnd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24EC9" w:rsidRPr="001F3A30">
        <w:rPr>
          <w:rFonts w:ascii="Arial" w:hAnsi="Arial" w:cs="Arial"/>
          <w:sz w:val="28"/>
          <w:szCs w:val="28"/>
        </w:rPr>
        <w:t>08-508 465 40</w:t>
      </w:r>
    </w:p>
    <w:p w14:paraId="7FA69475" w14:textId="2AAC7D27" w:rsidR="00F24EC9" w:rsidRPr="001F3A30" w:rsidRDefault="00B13151" w:rsidP="00F24EC9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F24EC9" w:rsidRPr="001F3A30">
        <w:rPr>
          <w:rFonts w:ascii="Arial" w:hAnsi="Arial" w:cs="Arial"/>
          <w:sz w:val="28"/>
          <w:szCs w:val="28"/>
        </w:rPr>
        <w:t xml:space="preserve">gratis </w:t>
      </w:r>
      <w:r>
        <w:rPr>
          <w:rFonts w:ascii="Arial" w:hAnsi="Arial" w:cs="Arial"/>
          <w:sz w:val="28"/>
          <w:szCs w:val="28"/>
        </w:rPr>
        <w:t>hjälp med hämtning fem</w:t>
      </w:r>
      <w:r w:rsidR="00F24EC9" w:rsidRPr="001F3A30">
        <w:rPr>
          <w:rFonts w:ascii="Arial" w:hAnsi="Arial" w:cs="Arial"/>
          <w:sz w:val="28"/>
          <w:szCs w:val="28"/>
        </w:rPr>
        <w:t xml:space="preserve"> gånger/år för den som har Färdtjänst och är bokförd i Stockholms stad)</w:t>
      </w:r>
    </w:p>
    <w:p w14:paraId="106223B6" w14:textId="77777777" w:rsidR="00B13151" w:rsidRDefault="00F24EC9" w:rsidP="00B13151">
      <w:pPr>
        <w:pStyle w:val="Rubrik2"/>
        <w:rPr>
          <w:rFonts w:ascii="Arial" w:hAnsi="Arial" w:cs="Arial"/>
          <w:color w:val="auto"/>
          <w:sz w:val="28"/>
          <w:szCs w:val="28"/>
        </w:rPr>
      </w:pPr>
      <w:r w:rsidRPr="00B13151">
        <w:rPr>
          <w:rFonts w:ascii="Arial" w:hAnsi="Arial" w:cs="Arial"/>
          <w:b/>
          <w:color w:val="auto"/>
          <w:sz w:val="28"/>
          <w:szCs w:val="28"/>
        </w:rPr>
        <w:t>Trafik Stockholm</w:t>
      </w:r>
      <w:r w:rsidRPr="00B13151">
        <w:rPr>
          <w:rFonts w:ascii="Arial" w:hAnsi="Arial" w:cs="Arial"/>
          <w:b/>
          <w:color w:val="auto"/>
          <w:sz w:val="28"/>
          <w:szCs w:val="28"/>
        </w:rPr>
        <w:tab/>
      </w:r>
      <w:r w:rsidRPr="001F3A30">
        <w:rPr>
          <w:rFonts w:ascii="Arial" w:hAnsi="Arial" w:cs="Arial"/>
          <w:color w:val="auto"/>
          <w:sz w:val="28"/>
          <w:szCs w:val="28"/>
        </w:rPr>
        <w:tab/>
      </w:r>
      <w:r w:rsidRPr="001F3A30">
        <w:rPr>
          <w:rFonts w:ascii="Arial" w:hAnsi="Arial" w:cs="Arial"/>
          <w:color w:val="auto"/>
          <w:sz w:val="28"/>
          <w:szCs w:val="28"/>
        </w:rPr>
        <w:tab/>
      </w:r>
      <w:r w:rsidRPr="001F3A30">
        <w:rPr>
          <w:rFonts w:ascii="Arial" w:hAnsi="Arial" w:cs="Arial"/>
          <w:color w:val="auto"/>
          <w:sz w:val="28"/>
          <w:szCs w:val="28"/>
        </w:rPr>
        <w:tab/>
        <w:t>08-651 00 00</w:t>
      </w:r>
      <w:r w:rsidR="00B13151">
        <w:rPr>
          <w:rFonts w:ascii="Arial" w:hAnsi="Arial" w:cs="Arial"/>
          <w:color w:val="auto"/>
          <w:sz w:val="28"/>
          <w:szCs w:val="28"/>
        </w:rPr>
        <w:t xml:space="preserve"> (f</w:t>
      </w:r>
      <w:r w:rsidRPr="00B13151">
        <w:rPr>
          <w:rFonts w:ascii="Arial" w:hAnsi="Arial" w:cs="Arial"/>
          <w:color w:val="auto"/>
          <w:sz w:val="28"/>
          <w:szCs w:val="28"/>
        </w:rPr>
        <w:t>elanmälan av övergångsställen och annan trafikmiljö</w:t>
      </w:r>
      <w:r w:rsidR="00B13151">
        <w:rPr>
          <w:rFonts w:ascii="Arial" w:hAnsi="Arial" w:cs="Arial"/>
          <w:color w:val="auto"/>
          <w:sz w:val="28"/>
          <w:szCs w:val="28"/>
        </w:rPr>
        <w:t>)</w:t>
      </w:r>
    </w:p>
    <w:p w14:paraId="265C7E9B" w14:textId="0B2E7599" w:rsidR="00F24EC9" w:rsidRPr="00B13151" w:rsidRDefault="00B13151" w:rsidP="00412C2D">
      <w:pPr>
        <w:pStyle w:val="Rubrik2"/>
        <w:numPr>
          <w:ilvl w:val="0"/>
          <w:numId w:val="4"/>
        </w:numPr>
        <w:spacing w:before="0"/>
        <w:ind w:left="714" w:hanging="357"/>
        <w:rPr>
          <w:rFonts w:ascii="Arial" w:hAnsi="Arial" w:cs="Arial"/>
          <w:color w:val="auto"/>
          <w:sz w:val="28"/>
          <w:szCs w:val="28"/>
          <w:lang w:val="en-GB"/>
        </w:rPr>
      </w:pPr>
      <w:r w:rsidRPr="00B13151">
        <w:rPr>
          <w:rFonts w:ascii="Arial" w:hAnsi="Arial" w:cs="Arial"/>
          <w:color w:val="auto"/>
          <w:sz w:val="28"/>
          <w:szCs w:val="28"/>
          <w:lang w:val="en-GB"/>
        </w:rPr>
        <w:t>e</w:t>
      </w:r>
      <w:r w:rsidR="00F24EC9" w:rsidRPr="00B13151">
        <w:rPr>
          <w:rFonts w:ascii="Arial" w:hAnsi="Arial" w:cs="Arial"/>
          <w:color w:val="auto"/>
          <w:sz w:val="28"/>
          <w:szCs w:val="28"/>
          <w:lang w:val="en-GB"/>
        </w:rPr>
        <w:t>-post: trafikkontoret@stockholm.se</w:t>
      </w:r>
    </w:p>
    <w:p w14:paraId="5CECAD6F" w14:textId="7DD64A21" w:rsidR="00F24EC9" w:rsidRPr="001F3A30" w:rsidRDefault="00F24EC9" w:rsidP="00F24EC9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17099B9B" w14:textId="77777777" w:rsidR="00F24EC9" w:rsidRPr="001F3A30" w:rsidRDefault="00F24EC9" w:rsidP="009E76FF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75EF794F" w14:textId="452AD3BC" w:rsidR="00F24EC9" w:rsidRPr="001F3A30" w:rsidRDefault="009E76FF" w:rsidP="009E76FF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 xml:space="preserve">Funktionshinderombudsmannen </w:t>
      </w:r>
    </w:p>
    <w:p w14:paraId="37C3AEFD" w14:textId="4236E6A6" w:rsidR="009E76FF" w:rsidRPr="001F3A30" w:rsidRDefault="0070405A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Astrid Thornberg</w:t>
      </w:r>
      <w:r w:rsidR="009E76FF" w:rsidRPr="001F3A30">
        <w:rPr>
          <w:rFonts w:ascii="Arial" w:hAnsi="Arial" w:cs="Arial"/>
          <w:sz w:val="28"/>
          <w:szCs w:val="28"/>
        </w:rPr>
        <w:tab/>
      </w:r>
      <w:r w:rsidR="009E76FF" w:rsidRPr="001F3A30">
        <w:rPr>
          <w:rFonts w:ascii="Arial" w:hAnsi="Arial" w:cs="Arial"/>
          <w:sz w:val="28"/>
          <w:szCs w:val="28"/>
        </w:rPr>
        <w:tab/>
      </w:r>
      <w:r w:rsidR="009E76FF" w:rsidRPr="001F3A30">
        <w:rPr>
          <w:rFonts w:ascii="Arial" w:hAnsi="Arial" w:cs="Arial"/>
          <w:sz w:val="28"/>
          <w:szCs w:val="28"/>
        </w:rPr>
        <w:tab/>
      </w:r>
      <w:r w:rsidR="009E76FF" w:rsidRPr="001F3A30">
        <w:rPr>
          <w:rFonts w:ascii="Arial" w:hAnsi="Arial" w:cs="Arial"/>
          <w:sz w:val="28"/>
          <w:szCs w:val="28"/>
        </w:rPr>
        <w:tab/>
        <w:t>08-508 294 41</w:t>
      </w:r>
    </w:p>
    <w:p w14:paraId="051610BF" w14:textId="237FC7D0" w:rsidR="00F24EC9" w:rsidRPr="001F3A30" w:rsidRDefault="00F24EC9" w:rsidP="00F24EC9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3A49598C" w14:textId="77777777" w:rsidR="00F24EC9" w:rsidRPr="001F3A30" w:rsidRDefault="00F24EC9" w:rsidP="009E76FF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545C9A99" w14:textId="3D387766" w:rsidR="009E76FF" w:rsidRPr="001F3A30" w:rsidRDefault="009E76FF" w:rsidP="009E76FF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>Heminstruktörer</w:t>
      </w:r>
    </w:p>
    <w:p w14:paraId="7FA3C269" w14:textId="1F1CC44D" w:rsidR="009E76FF" w:rsidRPr="001F3A30" w:rsidRDefault="009E76FF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Om du är under 65 år: </w:t>
      </w:r>
      <w:r w:rsidRPr="001F3A30">
        <w:rPr>
          <w:rFonts w:ascii="Arial" w:hAnsi="Arial" w:cs="Arial"/>
          <w:sz w:val="28"/>
          <w:szCs w:val="28"/>
        </w:rPr>
        <w:br/>
        <w:t>Kontaktcenter funktionsnedsättning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08-508 11</w:t>
      </w:r>
      <w:r w:rsidR="00186283" w:rsidRPr="001F3A30">
        <w:rPr>
          <w:rFonts w:ascii="Arial" w:hAnsi="Arial" w:cs="Arial"/>
          <w:sz w:val="28"/>
          <w:szCs w:val="28"/>
        </w:rPr>
        <w:t> </w:t>
      </w:r>
      <w:r w:rsidRPr="001F3A30">
        <w:rPr>
          <w:rFonts w:ascii="Arial" w:hAnsi="Arial" w:cs="Arial"/>
          <w:sz w:val="28"/>
          <w:szCs w:val="28"/>
        </w:rPr>
        <w:t xml:space="preserve">508 </w:t>
      </w:r>
    </w:p>
    <w:p w14:paraId="2DA387DA" w14:textId="77777777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48662663" w14:textId="1A0F80C9" w:rsidR="009E76FF" w:rsidRPr="001F3A30" w:rsidRDefault="00B13151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 du är över 65 år: </w:t>
      </w:r>
      <w:r w:rsidR="009E76FF" w:rsidRPr="001F3A30">
        <w:rPr>
          <w:rFonts w:ascii="Arial" w:hAnsi="Arial" w:cs="Arial"/>
          <w:sz w:val="28"/>
          <w:szCs w:val="28"/>
        </w:rPr>
        <w:t>Äldre direkt</w:t>
      </w:r>
      <w:r w:rsidR="009E76FF" w:rsidRPr="001F3A30">
        <w:rPr>
          <w:rFonts w:ascii="Arial" w:hAnsi="Arial" w:cs="Arial"/>
          <w:sz w:val="28"/>
          <w:szCs w:val="28"/>
        </w:rPr>
        <w:tab/>
      </w:r>
      <w:r w:rsidR="009E76FF" w:rsidRPr="001F3A30">
        <w:rPr>
          <w:rFonts w:ascii="Arial" w:hAnsi="Arial" w:cs="Arial"/>
          <w:sz w:val="28"/>
          <w:szCs w:val="28"/>
        </w:rPr>
        <w:tab/>
        <w:t>08-80 65 65</w:t>
      </w:r>
      <w:r w:rsidR="009E76FF" w:rsidRPr="001F3A30">
        <w:rPr>
          <w:rFonts w:ascii="Arial" w:hAnsi="Arial" w:cs="Arial"/>
          <w:sz w:val="28"/>
          <w:szCs w:val="28"/>
        </w:rPr>
        <w:br/>
      </w:r>
      <w:proofErr w:type="spellStart"/>
      <w:r w:rsidR="009E76FF" w:rsidRPr="001F3A30">
        <w:rPr>
          <w:rFonts w:ascii="Arial" w:hAnsi="Arial" w:cs="Arial"/>
          <w:sz w:val="28"/>
          <w:szCs w:val="28"/>
        </w:rPr>
        <w:t>aldredirekt.service</w:t>
      </w:r>
      <w:proofErr w:type="spellEnd"/>
      <w:r w:rsidR="009E76FF" w:rsidRPr="001F3A30">
        <w:rPr>
          <w:rFonts w:ascii="Arial" w:hAnsi="Arial" w:cs="Arial"/>
          <w:sz w:val="28"/>
          <w:szCs w:val="28"/>
        </w:rPr>
        <w:t>@​stockholm.se</w:t>
      </w:r>
    </w:p>
    <w:p w14:paraId="11DB81B4" w14:textId="65C62730" w:rsidR="009E76FF" w:rsidRPr="001F3A30" w:rsidRDefault="009E76FF" w:rsidP="00F24EC9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7DDA50DF" w14:textId="77777777" w:rsidR="00F24EC9" w:rsidRPr="001F3A30" w:rsidRDefault="00F24EC9" w:rsidP="009E76FF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50875F87" w14:textId="0A12BAD7" w:rsidR="009E76FF" w:rsidRPr="001F3A30" w:rsidRDefault="00F24EC9" w:rsidP="00F24EC9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proofErr w:type="spellStart"/>
      <w:r w:rsidRPr="001F3A30">
        <w:rPr>
          <w:rFonts w:ascii="Arial" w:hAnsi="Arial" w:cs="Arial"/>
          <w:b/>
          <w:sz w:val="28"/>
          <w:szCs w:val="28"/>
        </w:rPr>
        <w:t>Sensus</w:t>
      </w:r>
      <w:proofErr w:type="spellEnd"/>
      <w:r w:rsidRPr="001F3A30">
        <w:rPr>
          <w:rFonts w:ascii="Arial" w:hAnsi="Arial" w:cs="Arial"/>
          <w:b/>
          <w:sz w:val="28"/>
          <w:szCs w:val="28"/>
        </w:rPr>
        <w:t xml:space="preserve"> Kreativt Center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</w:t>
      </w:r>
      <w:r w:rsidR="0077010A" w:rsidRPr="001F3A30">
        <w:rPr>
          <w:rFonts w:ascii="Arial" w:hAnsi="Arial" w:cs="Arial"/>
          <w:sz w:val="28"/>
          <w:szCs w:val="28"/>
        </w:rPr>
        <w:t>615 57 00</w:t>
      </w:r>
    </w:p>
    <w:p w14:paraId="2F3C58F1" w14:textId="48E07813" w:rsidR="007E16E3" w:rsidRDefault="007E16E3" w:rsidP="0077010A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</w:p>
    <w:p w14:paraId="666B3AB4" w14:textId="77777777" w:rsidR="007E16E3" w:rsidRDefault="007E16E3" w:rsidP="0077010A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</w:p>
    <w:p w14:paraId="0A488311" w14:textId="77777777" w:rsidR="00412C2D" w:rsidRDefault="00412C2D" w:rsidP="0077010A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</w:p>
    <w:p w14:paraId="1FDB42AC" w14:textId="606E809A" w:rsidR="0077010A" w:rsidRPr="001F3A30" w:rsidRDefault="0077010A" w:rsidP="0077010A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lastRenderedPageBreak/>
        <w:t>Ledsagarservice</w:t>
      </w:r>
      <w:r w:rsidRPr="001F3A30">
        <w:rPr>
          <w:rFonts w:ascii="Arial" w:hAnsi="Arial" w:cs="Arial"/>
          <w:sz w:val="28"/>
          <w:szCs w:val="28"/>
        </w:rPr>
        <w:t>, utförare</w:t>
      </w:r>
    </w:p>
    <w:p w14:paraId="016BF43D" w14:textId="117C5C37" w:rsidR="0077010A" w:rsidRPr="001F3A30" w:rsidRDefault="0077010A" w:rsidP="0077010A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CJs Ledsagarservice</w:t>
      </w:r>
      <w:r w:rsidR="009D7BC4">
        <w:rPr>
          <w:rFonts w:ascii="Arial" w:hAnsi="Arial" w:cs="Arial"/>
          <w:sz w:val="28"/>
          <w:szCs w:val="28"/>
        </w:rPr>
        <w:t>,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08-615 00 52</w:t>
      </w:r>
    </w:p>
    <w:p w14:paraId="399988B7" w14:textId="0EAE0B18" w:rsidR="0077010A" w:rsidRDefault="0077010A" w:rsidP="0077010A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Omsorgshuset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08-555 063 00</w:t>
      </w:r>
    </w:p>
    <w:p w14:paraId="45EC4427" w14:textId="49D9AA53" w:rsidR="00B13151" w:rsidRPr="001F3A30" w:rsidRDefault="00B13151" w:rsidP="0077010A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Sympati AB </w:t>
      </w:r>
      <w:r w:rsidR="007E16E3">
        <w:rPr>
          <w:rFonts w:ascii="Arial" w:hAnsi="Arial" w:cs="Arial"/>
          <w:sz w:val="28"/>
          <w:szCs w:val="28"/>
        </w:rPr>
        <w:tab/>
      </w:r>
      <w:r w:rsidR="007E16E3">
        <w:rPr>
          <w:rFonts w:ascii="Arial" w:hAnsi="Arial" w:cs="Arial"/>
          <w:sz w:val="28"/>
          <w:szCs w:val="28"/>
        </w:rPr>
        <w:tab/>
      </w:r>
      <w:r w:rsidR="007E16E3">
        <w:rPr>
          <w:rFonts w:ascii="Arial" w:hAnsi="Arial" w:cs="Arial"/>
          <w:sz w:val="28"/>
          <w:szCs w:val="28"/>
        </w:rPr>
        <w:tab/>
      </w:r>
      <w:r w:rsidR="007E16E3">
        <w:rPr>
          <w:rFonts w:ascii="Arial" w:hAnsi="Arial" w:cs="Arial"/>
          <w:sz w:val="28"/>
          <w:szCs w:val="28"/>
        </w:rPr>
        <w:tab/>
      </w:r>
      <w:hyperlink r:id="rId11" w:history="1">
        <w:r w:rsidRPr="007E16E3">
          <w:rPr>
            <w:rFonts w:ascii="Arial" w:hAnsi="Arial" w:cs="Arial"/>
            <w:sz w:val="28"/>
            <w:szCs w:val="28"/>
            <w:shd w:val="clear" w:color="auto" w:fill="FFFFFF"/>
          </w:rPr>
          <w:t>08-522 270 00</w:t>
        </w:r>
      </w:hyperlink>
    </w:p>
    <w:p w14:paraId="66FEB632" w14:textId="610ED05C" w:rsidR="0077010A" w:rsidRPr="001F3A30" w:rsidRDefault="0077010A" w:rsidP="0077010A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105C3CAB" w14:textId="5557A887" w:rsidR="0077010A" w:rsidRPr="001F3A30" w:rsidRDefault="0077010A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6CB5E999" w14:textId="77777777" w:rsidR="009F027B" w:rsidRPr="001F3A30" w:rsidRDefault="009F027B" w:rsidP="009F027B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>Ledsagning</w:t>
      </w:r>
      <w:r w:rsidRPr="001F3A30">
        <w:rPr>
          <w:rFonts w:ascii="Arial" w:hAnsi="Arial" w:cs="Arial"/>
          <w:sz w:val="28"/>
          <w:szCs w:val="28"/>
        </w:rPr>
        <w:t xml:space="preserve"> i samband med resor</w:t>
      </w:r>
    </w:p>
    <w:p w14:paraId="19CF84DA" w14:textId="665BE50D" w:rsidR="009F027B" w:rsidRPr="001F3A30" w:rsidRDefault="009F027B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Ledsagarservice, SL, T-bana och pendeltåg</w:t>
      </w:r>
      <w:r w:rsidRPr="001F3A30">
        <w:rPr>
          <w:rFonts w:ascii="Arial" w:hAnsi="Arial" w:cs="Arial"/>
          <w:sz w:val="28"/>
          <w:szCs w:val="28"/>
        </w:rPr>
        <w:tab/>
        <w:t>020-120 20 22</w:t>
      </w:r>
    </w:p>
    <w:p w14:paraId="726745B3" w14:textId="4CB2D7D2" w:rsidR="009F027B" w:rsidRPr="001F3A30" w:rsidRDefault="009F027B" w:rsidP="00186283">
      <w:pPr>
        <w:pStyle w:val="Liststycke"/>
        <w:numPr>
          <w:ilvl w:val="0"/>
          <w:numId w:val="4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Gäller för alla t-banestationer</w:t>
      </w:r>
      <w:r w:rsidR="009275AE">
        <w:rPr>
          <w:rFonts w:ascii="Arial" w:hAnsi="Arial" w:cs="Arial"/>
          <w:sz w:val="28"/>
          <w:szCs w:val="28"/>
        </w:rPr>
        <w:t xml:space="preserve"> (</w:t>
      </w:r>
      <w:r w:rsidR="00AB6A2D">
        <w:rPr>
          <w:rFonts w:ascii="Arial" w:hAnsi="Arial" w:cs="Arial"/>
          <w:sz w:val="28"/>
          <w:szCs w:val="28"/>
        </w:rPr>
        <w:t xml:space="preserve">bokas </w:t>
      </w:r>
      <w:r w:rsidR="009275AE">
        <w:rPr>
          <w:rFonts w:ascii="Arial" w:hAnsi="Arial" w:cs="Arial"/>
          <w:sz w:val="28"/>
          <w:szCs w:val="28"/>
        </w:rPr>
        <w:t xml:space="preserve">minst </w:t>
      </w:r>
      <w:r w:rsidR="00346185">
        <w:rPr>
          <w:rFonts w:ascii="Arial" w:hAnsi="Arial" w:cs="Arial"/>
          <w:sz w:val="28"/>
          <w:szCs w:val="28"/>
        </w:rPr>
        <w:t>30min innan</w:t>
      </w:r>
      <w:r w:rsidR="009275AE">
        <w:rPr>
          <w:rFonts w:ascii="Arial" w:hAnsi="Arial" w:cs="Arial"/>
          <w:sz w:val="28"/>
          <w:szCs w:val="28"/>
        </w:rPr>
        <w:t>)</w:t>
      </w:r>
      <w:r w:rsidRPr="001F3A30">
        <w:rPr>
          <w:rFonts w:ascii="Arial" w:hAnsi="Arial" w:cs="Arial"/>
          <w:sz w:val="28"/>
          <w:szCs w:val="28"/>
        </w:rPr>
        <w:t xml:space="preserve"> </w:t>
      </w:r>
      <w:r w:rsidR="00603402">
        <w:rPr>
          <w:rFonts w:ascii="Arial" w:hAnsi="Arial" w:cs="Arial"/>
          <w:sz w:val="28"/>
          <w:szCs w:val="28"/>
        </w:rPr>
        <w:t>och</w:t>
      </w:r>
      <w:r w:rsidRPr="001F3A30">
        <w:rPr>
          <w:rFonts w:ascii="Arial" w:hAnsi="Arial" w:cs="Arial"/>
          <w:sz w:val="28"/>
          <w:szCs w:val="28"/>
        </w:rPr>
        <w:t xml:space="preserve"> pendeltågs-stationer</w:t>
      </w:r>
      <w:r w:rsidR="00603402">
        <w:rPr>
          <w:rFonts w:ascii="Arial" w:hAnsi="Arial" w:cs="Arial"/>
          <w:sz w:val="28"/>
          <w:szCs w:val="28"/>
        </w:rPr>
        <w:t xml:space="preserve"> (bokas minst 60 min innan)</w:t>
      </w:r>
      <w:r w:rsidRPr="001F3A30">
        <w:rPr>
          <w:rFonts w:ascii="Arial" w:hAnsi="Arial" w:cs="Arial"/>
          <w:sz w:val="28"/>
          <w:szCs w:val="28"/>
        </w:rPr>
        <w:t xml:space="preserve"> samt till de flesta fjärrtåg, bussar och taxi om du börjar eller slutar med att resa med pendeltåg eller tunnelbana.</w:t>
      </w:r>
    </w:p>
    <w:p w14:paraId="4A5A3EC1" w14:textId="77777777" w:rsidR="002674C1" w:rsidRDefault="002674C1" w:rsidP="00A65164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1EC10E2C" w14:textId="712A5D74" w:rsidR="00A65164" w:rsidRDefault="002674C1" w:rsidP="00455AFB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Ledsagning</w:t>
      </w:r>
      <w:r w:rsidR="00EF206C">
        <w:rPr>
          <w:rFonts w:ascii="Arial" w:hAnsi="Arial" w:cs="Arial"/>
          <w:sz w:val="28"/>
          <w:szCs w:val="28"/>
        </w:rPr>
        <w:t xml:space="preserve"> Cityterminalen </w:t>
      </w:r>
      <w:r w:rsidR="00356750">
        <w:rPr>
          <w:rFonts w:ascii="Arial" w:hAnsi="Arial" w:cs="Arial"/>
          <w:sz w:val="28"/>
          <w:szCs w:val="28"/>
        </w:rPr>
        <w:tab/>
      </w:r>
      <w:r w:rsidR="00356750">
        <w:rPr>
          <w:rFonts w:ascii="Arial" w:hAnsi="Arial" w:cs="Arial"/>
          <w:sz w:val="28"/>
          <w:szCs w:val="28"/>
        </w:rPr>
        <w:tab/>
      </w:r>
      <w:r w:rsidR="00356750">
        <w:rPr>
          <w:rFonts w:ascii="Arial" w:hAnsi="Arial" w:cs="Arial"/>
          <w:sz w:val="28"/>
          <w:szCs w:val="28"/>
        </w:rPr>
        <w:tab/>
        <w:t>016-15 05 52</w:t>
      </w:r>
    </w:p>
    <w:p w14:paraId="4C924AC5" w14:textId="77777777" w:rsidR="00455AFB" w:rsidRPr="001F3A30" w:rsidRDefault="00455AFB" w:rsidP="00455AFB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3137A48D" w14:textId="3064B09D" w:rsidR="00A65164" w:rsidRPr="001F3A30" w:rsidRDefault="009F027B" w:rsidP="00E2589D">
      <w:pPr>
        <w:spacing w:after="240"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Ledsagarservice till fjärrtåg på Centralen</w:t>
      </w:r>
      <w:r w:rsidRPr="001F3A30">
        <w:rPr>
          <w:rFonts w:ascii="Arial" w:hAnsi="Arial" w:cs="Arial"/>
          <w:sz w:val="28"/>
          <w:szCs w:val="28"/>
        </w:rPr>
        <w:br/>
        <w:t>Ring respektive tågbolag</w:t>
      </w:r>
    </w:p>
    <w:p w14:paraId="66AE3395" w14:textId="0A17D5C3" w:rsidR="00A65164" w:rsidRDefault="009F027B" w:rsidP="00455AFB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SJ, vid bokning av biljett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0771-75 75 75</w:t>
      </w:r>
    </w:p>
    <w:p w14:paraId="480BE893" w14:textId="77777777" w:rsidR="00455AFB" w:rsidRPr="001F3A30" w:rsidRDefault="00455AFB" w:rsidP="00455AFB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27259D30" w14:textId="2EC03D67" w:rsidR="00A65164" w:rsidRDefault="009F027B" w:rsidP="00455AFB">
      <w:pPr>
        <w:spacing w:line="276" w:lineRule="auto"/>
        <w:ind w:right="-142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Ledsagning Arlanda Express</w:t>
      </w:r>
      <w:r w:rsidR="00457542">
        <w:rPr>
          <w:rFonts w:ascii="Arial" w:hAnsi="Arial" w:cs="Arial"/>
          <w:sz w:val="28"/>
          <w:szCs w:val="28"/>
        </w:rPr>
        <w:tab/>
      </w:r>
      <w:r w:rsidR="00457542">
        <w:rPr>
          <w:rFonts w:ascii="Arial" w:hAnsi="Arial" w:cs="Arial"/>
          <w:sz w:val="28"/>
          <w:szCs w:val="28"/>
        </w:rPr>
        <w:tab/>
      </w:r>
      <w:r w:rsidR="00457542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 xml:space="preserve"> </w:t>
      </w:r>
    </w:p>
    <w:p w14:paraId="2DFCB747" w14:textId="6A8C986B" w:rsidR="00F249B6" w:rsidRDefault="00960946" w:rsidP="00455AFB">
      <w:pPr>
        <w:spacing w:line="276" w:lineRule="auto"/>
        <w:ind w:righ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Hjälp med bagage </w:t>
      </w:r>
      <w:r w:rsidR="00FC1F56">
        <w:rPr>
          <w:rFonts w:ascii="Arial" w:hAnsi="Arial" w:cs="Arial"/>
          <w:sz w:val="28"/>
          <w:szCs w:val="28"/>
        </w:rPr>
        <w:t>från taxi till Arlanda express</w:t>
      </w:r>
      <w:r w:rsidR="00423A7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C96D22">
        <w:rPr>
          <w:rFonts w:ascii="Arial" w:hAnsi="Arial" w:cs="Arial"/>
          <w:sz w:val="28"/>
          <w:szCs w:val="28"/>
        </w:rPr>
        <w:t>08- 441 02 40</w:t>
      </w:r>
    </w:p>
    <w:p w14:paraId="307C2891" w14:textId="3DB2AFA5" w:rsidR="00C96D22" w:rsidRDefault="00423A7D" w:rsidP="00455AFB">
      <w:pPr>
        <w:spacing w:line="276" w:lineRule="auto"/>
        <w:ind w:righ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Ledsagning från Arlanda </w:t>
      </w:r>
      <w:r w:rsidR="007E530D">
        <w:rPr>
          <w:rFonts w:ascii="Arial" w:hAnsi="Arial" w:cs="Arial"/>
          <w:sz w:val="28"/>
          <w:szCs w:val="28"/>
        </w:rPr>
        <w:t xml:space="preserve">express till </w:t>
      </w:r>
      <w:r w:rsidR="00D2587C">
        <w:rPr>
          <w:rFonts w:ascii="Arial" w:hAnsi="Arial" w:cs="Arial"/>
          <w:sz w:val="28"/>
          <w:szCs w:val="28"/>
        </w:rPr>
        <w:t>Terminal</w:t>
      </w:r>
      <w:r w:rsidR="007E530D">
        <w:rPr>
          <w:rFonts w:ascii="Arial" w:hAnsi="Arial" w:cs="Arial"/>
          <w:sz w:val="28"/>
          <w:szCs w:val="28"/>
        </w:rPr>
        <w:t xml:space="preserve">, </w:t>
      </w:r>
      <w:r w:rsidR="00C96D22">
        <w:rPr>
          <w:rFonts w:ascii="Arial" w:hAnsi="Arial" w:cs="Arial"/>
          <w:sz w:val="28"/>
          <w:szCs w:val="28"/>
        </w:rPr>
        <w:t>B</w:t>
      </w:r>
      <w:r w:rsidR="00C96D22" w:rsidRPr="001F3A30">
        <w:rPr>
          <w:rFonts w:ascii="Arial" w:hAnsi="Arial" w:cs="Arial"/>
          <w:sz w:val="28"/>
          <w:szCs w:val="28"/>
        </w:rPr>
        <w:t xml:space="preserve">okas </w:t>
      </w:r>
    </w:p>
    <w:p w14:paraId="0A07225C" w14:textId="30B0621D" w:rsidR="00455AFB" w:rsidRPr="001F3A30" w:rsidRDefault="00D2587C" w:rsidP="00412C2D">
      <w:pPr>
        <w:spacing w:after="240" w:line="276" w:lineRule="auto"/>
        <w:ind w:righ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</w:t>
      </w:r>
      <w:r w:rsidR="00C96D22" w:rsidRPr="001F3A30">
        <w:rPr>
          <w:rFonts w:ascii="Arial" w:hAnsi="Arial" w:cs="Arial"/>
          <w:sz w:val="28"/>
          <w:szCs w:val="28"/>
        </w:rPr>
        <w:t xml:space="preserve"> tågvärden</w:t>
      </w:r>
      <w:r w:rsidR="00217ACB">
        <w:rPr>
          <w:rFonts w:ascii="Arial" w:hAnsi="Arial" w:cs="Arial"/>
          <w:sz w:val="28"/>
          <w:szCs w:val="28"/>
        </w:rPr>
        <w:t>.</w:t>
      </w:r>
    </w:p>
    <w:p w14:paraId="1EE93310" w14:textId="04C90779" w:rsidR="0077010A" w:rsidRPr="00645D5E" w:rsidRDefault="009F027B" w:rsidP="00A65164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Ledsagning i samband med flygresa bokas hos det flygbolag man reser med. Tågledsagningen måste bokas separat. Det är </w:t>
      </w:r>
      <w:proofErr w:type="spellStart"/>
      <w:r w:rsidRPr="001F3A30">
        <w:rPr>
          <w:rFonts w:ascii="Arial" w:hAnsi="Arial" w:cs="Arial"/>
          <w:sz w:val="28"/>
          <w:szCs w:val="28"/>
        </w:rPr>
        <w:t>Swedavia</w:t>
      </w:r>
      <w:proofErr w:type="spellEnd"/>
      <w:r w:rsidRPr="001F3A30">
        <w:rPr>
          <w:rFonts w:ascii="Arial" w:hAnsi="Arial" w:cs="Arial"/>
          <w:sz w:val="28"/>
          <w:szCs w:val="28"/>
        </w:rPr>
        <w:t xml:space="preserve"> som ledsagar både till tåg och till flyg.</w:t>
      </w:r>
      <w:r w:rsidR="003A74D5" w:rsidRPr="001F3A30">
        <w:rPr>
          <w:rFonts w:ascii="Arial" w:hAnsi="Arial" w:cs="Arial"/>
          <w:sz w:val="28"/>
          <w:szCs w:val="28"/>
        </w:rPr>
        <w:t xml:space="preserve"> </w:t>
      </w:r>
    </w:p>
    <w:p w14:paraId="45EE9EA9" w14:textId="77777777" w:rsidR="00645D5E" w:rsidRPr="001F3A30" w:rsidRDefault="00645D5E" w:rsidP="00645D5E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6E498C90" w14:textId="77777777" w:rsidR="00645D5E" w:rsidRPr="001F3A30" w:rsidRDefault="00645D5E" w:rsidP="00645D5E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16A261FB" w14:textId="77777777" w:rsidR="00645D5E" w:rsidRPr="001F3A30" w:rsidRDefault="00645D5E" w:rsidP="00645D5E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>Bra att veta</w:t>
      </w:r>
    </w:p>
    <w:p w14:paraId="7D92F998" w14:textId="65E4E0A3" w:rsidR="00645D5E" w:rsidRPr="001F3A30" w:rsidRDefault="00645D5E" w:rsidP="00645D5E">
      <w:pPr>
        <w:spacing w:after="240" w:line="276" w:lineRule="auto"/>
        <w:ind w:right="-142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Almåsa, kursgård och rekreation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08-500 404 80</w:t>
      </w:r>
    </w:p>
    <w:p w14:paraId="0A7E30BC" w14:textId="77777777" w:rsidR="00645D5E" w:rsidRPr="001F3A30" w:rsidRDefault="00645D5E" w:rsidP="00645D5E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Apotekets kundtjänst</w:t>
      </w:r>
      <w:r w:rsidRPr="001F3A30">
        <w:rPr>
          <w:rFonts w:ascii="Arial" w:hAnsi="Arial" w:cs="Arial"/>
          <w:sz w:val="28"/>
          <w:szCs w:val="28"/>
        </w:rPr>
        <w:tab/>
        <w:t>, vardagar 9-18</w:t>
      </w:r>
      <w:r>
        <w:rPr>
          <w:rFonts w:ascii="Arial" w:hAnsi="Arial" w:cs="Arial"/>
          <w:sz w:val="28"/>
          <w:szCs w:val="28"/>
        </w:rPr>
        <w:t>.</w:t>
      </w:r>
      <w:r w:rsidRPr="001F3A3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 xml:space="preserve">0771-450 450 </w:t>
      </w:r>
    </w:p>
    <w:p w14:paraId="26206128" w14:textId="77777777" w:rsidR="00645D5E" w:rsidRPr="007E16E3" w:rsidRDefault="00645D5E" w:rsidP="00645D5E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</w:t>
      </w:r>
      <w:r w:rsidRPr="007E16E3">
        <w:rPr>
          <w:rFonts w:ascii="Arial" w:hAnsi="Arial" w:cs="Arial"/>
          <w:sz w:val="28"/>
          <w:szCs w:val="28"/>
        </w:rPr>
        <w:t>rågor om läkemedel</w:t>
      </w:r>
      <w:r>
        <w:rPr>
          <w:rFonts w:ascii="Arial" w:hAnsi="Arial" w:cs="Arial"/>
          <w:sz w:val="28"/>
          <w:szCs w:val="28"/>
        </w:rPr>
        <w:t>)</w:t>
      </w:r>
    </w:p>
    <w:p w14:paraId="433C1299" w14:textId="77777777" w:rsidR="00645D5E" w:rsidRPr="001F3A30" w:rsidRDefault="00645D5E" w:rsidP="00645D5E">
      <w:pPr>
        <w:pStyle w:val="Liststycke"/>
        <w:numPr>
          <w:ilvl w:val="0"/>
          <w:numId w:val="9"/>
        </w:numPr>
        <w:spacing w:after="120" w:line="276" w:lineRule="auto"/>
        <w:ind w:left="714" w:right="-142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1F3A30">
        <w:rPr>
          <w:rFonts w:ascii="Arial" w:hAnsi="Arial" w:cs="Arial"/>
          <w:sz w:val="28"/>
          <w:szCs w:val="28"/>
        </w:rPr>
        <w:t>-post: kunds</w:t>
      </w:r>
      <w:r>
        <w:rPr>
          <w:rFonts w:ascii="Arial" w:hAnsi="Arial" w:cs="Arial"/>
          <w:sz w:val="28"/>
          <w:szCs w:val="28"/>
        </w:rPr>
        <w:t>e</w:t>
      </w:r>
      <w:r w:rsidRPr="001F3A30">
        <w:rPr>
          <w:rFonts w:ascii="Arial" w:hAnsi="Arial" w:cs="Arial"/>
          <w:sz w:val="28"/>
          <w:szCs w:val="28"/>
        </w:rPr>
        <w:t>rvice@apoteket.se</w:t>
      </w:r>
    </w:p>
    <w:p w14:paraId="00A8B77C" w14:textId="77777777" w:rsidR="00645D5E" w:rsidRDefault="00645D5E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Synskadades Bostadsstiftelse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08-643 11 01</w:t>
      </w:r>
    </w:p>
    <w:p w14:paraId="0025ACF9" w14:textId="304FCE43" w:rsidR="00186283" w:rsidRPr="00645D5E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lastRenderedPageBreak/>
        <w:t>Taltidningar, talböcker, dagstidningar</w:t>
      </w:r>
    </w:p>
    <w:p w14:paraId="3821513F" w14:textId="277C82E7" w:rsidR="00A65164" w:rsidRPr="001F3A30" w:rsidRDefault="00186283" w:rsidP="00645D5E">
      <w:pPr>
        <w:spacing w:after="240" w:line="276" w:lineRule="auto"/>
        <w:ind w:right="-142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Ljudbiblioteket, beställning av talböcker</w:t>
      </w:r>
      <w:r w:rsidR="00A65164" w:rsidRPr="001F3A30">
        <w:rPr>
          <w:rFonts w:ascii="Arial" w:hAnsi="Arial" w:cs="Arial"/>
          <w:sz w:val="28"/>
          <w:szCs w:val="28"/>
        </w:rPr>
        <w:tab/>
      </w:r>
      <w:r w:rsidR="00A65164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508 311 60</w:t>
      </w:r>
    </w:p>
    <w:p w14:paraId="3C9475F7" w14:textId="725A050E" w:rsidR="00A65164" w:rsidRPr="001F3A30" w:rsidRDefault="00186283" w:rsidP="00645D5E">
      <w:pPr>
        <w:spacing w:after="240" w:line="276" w:lineRule="auto"/>
        <w:ind w:right="-142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Panorama och övriga rikstaltidningar, MTM</w:t>
      </w:r>
      <w:r w:rsidR="00A65164" w:rsidRPr="001F3A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5164" w:rsidRPr="001F3A30">
        <w:rPr>
          <w:rFonts w:ascii="Arial" w:hAnsi="Arial" w:cs="Arial"/>
          <w:sz w:val="28"/>
          <w:szCs w:val="28"/>
        </w:rPr>
        <w:t>vx</w:t>
      </w:r>
      <w:proofErr w:type="spellEnd"/>
      <w:r w:rsidR="00A65164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580 02</w:t>
      </w:r>
      <w:r w:rsidR="00A65164" w:rsidRPr="001F3A30">
        <w:rPr>
          <w:rFonts w:ascii="Arial" w:hAnsi="Arial" w:cs="Arial"/>
          <w:sz w:val="28"/>
          <w:szCs w:val="28"/>
        </w:rPr>
        <w:t> </w:t>
      </w:r>
      <w:r w:rsidRPr="001F3A30">
        <w:rPr>
          <w:rFonts w:ascii="Arial" w:hAnsi="Arial" w:cs="Arial"/>
          <w:sz w:val="28"/>
          <w:szCs w:val="28"/>
        </w:rPr>
        <w:t xml:space="preserve">700 </w:t>
      </w:r>
    </w:p>
    <w:p w14:paraId="708124CE" w14:textId="0B1F3240" w:rsidR="00DF38DC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SRF-Perspektiv</w:t>
      </w:r>
      <w:r w:rsidR="00A65164" w:rsidRPr="001F3A30">
        <w:rPr>
          <w:rFonts w:ascii="Arial" w:hAnsi="Arial" w:cs="Arial"/>
          <w:sz w:val="28"/>
          <w:szCs w:val="28"/>
        </w:rPr>
        <w:tab/>
      </w:r>
      <w:r w:rsidR="00A65164" w:rsidRPr="001F3A30">
        <w:rPr>
          <w:rFonts w:ascii="Arial" w:hAnsi="Arial" w:cs="Arial"/>
          <w:sz w:val="28"/>
          <w:szCs w:val="28"/>
        </w:rPr>
        <w:tab/>
      </w:r>
      <w:r w:rsidR="00A65164" w:rsidRPr="001F3A30">
        <w:rPr>
          <w:rFonts w:ascii="Arial" w:hAnsi="Arial" w:cs="Arial"/>
          <w:sz w:val="28"/>
          <w:szCs w:val="28"/>
        </w:rPr>
        <w:tab/>
      </w:r>
      <w:r w:rsidR="00A65164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39 90 00</w:t>
      </w:r>
    </w:p>
    <w:p w14:paraId="259C9622" w14:textId="7CCA0D7B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På Tal om Stockholm</w:t>
      </w:r>
      <w:r w:rsidR="005C4C6E" w:rsidRPr="001F3A30">
        <w:rPr>
          <w:rFonts w:ascii="Arial" w:hAnsi="Arial" w:cs="Arial"/>
          <w:sz w:val="28"/>
          <w:szCs w:val="28"/>
        </w:rPr>
        <w:t xml:space="preserve">, prenumeration </w:t>
      </w:r>
      <w:proofErr w:type="spellStart"/>
      <w:r w:rsidR="005C4C6E" w:rsidRPr="001F3A30">
        <w:rPr>
          <w:rFonts w:ascii="Arial" w:hAnsi="Arial" w:cs="Arial"/>
          <w:sz w:val="28"/>
          <w:szCs w:val="28"/>
        </w:rPr>
        <w:t>vx</w:t>
      </w:r>
      <w:proofErr w:type="spellEnd"/>
      <w:r w:rsidR="005C4C6E" w:rsidRPr="001F3A30">
        <w:rPr>
          <w:rFonts w:ascii="Arial" w:hAnsi="Arial" w:cs="Arial"/>
          <w:sz w:val="28"/>
          <w:szCs w:val="28"/>
        </w:rPr>
        <w:t xml:space="preserve"> </w:t>
      </w:r>
      <w:r w:rsidR="005C4C6E"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  <w:t>08-615 66 00</w:t>
      </w:r>
    </w:p>
    <w:p w14:paraId="03386747" w14:textId="353B5159" w:rsidR="00186283" w:rsidRPr="001F3A30" w:rsidRDefault="005C4C6E" w:rsidP="005C4C6E">
      <w:pPr>
        <w:pStyle w:val="Liststycke"/>
        <w:numPr>
          <w:ilvl w:val="0"/>
          <w:numId w:val="8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Redaktionen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</w:t>
      </w:r>
      <w:r w:rsidR="00186283" w:rsidRPr="001F3A30">
        <w:rPr>
          <w:rFonts w:ascii="Arial" w:hAnsi="Arial" w:cs="Arial"/>
          <w:sz w:val="28"/>
          <w:szCs w:val="28"/>
        </w:rPr>
        <w:t xml:space="preserve">615 66 66 </w:t>
      </w:r>
    </w:p>
    <w:p w14:paraId="76BB2B90" w14:textId="6ED90D0A" w:rsidR="005C4C6E" w:rsidRPr="00645D5E" w:rsidRDefault="00186283" w:rsidP="00645D5E">
      <w:pPr>
        <w:pStyle w:val="Liststycke"/>
        <w:numPr>
          <w:ilvl w:val="0"/>
          <w:numId w:val="8"/>
        </w:numPr>
        <w:spacing w:after="240" w:line="276" w:lineRule="auto"/>
        <w:ind w:left="714" w:right="-142" w:hanging="357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Insändartelefon </w:t>
      </w:r>
      <w:r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615 66 69</w:t>
      </w:r>
    </w:p>
    <w:p w14:paraId="6ECC975B" w14:textId="34C0C610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Redaktion Läns- och </w:t>
      </w:r>
      <w:proofErr w:type="spellStart"/>
      <w:r w:rsidRPr="001F3A30">
        <w:rPr>
          <w:rFonts w:ascii="Arial" w:hAnsi="Arial" w:cs="Arial"/>
          <w:sz w:val="28"/>
          <w:szCs w:val="28"/>
        </w:rPr>
        <w:t>Riksnytt</w:t>
      </w:r>
      <w:proofErr w:type="spellEnd"/>
      <w:r w:rsidRPr="001F3A30">
        <w:rPr>
          <w:rFonts w:ascii="Arial" w:hAnsi="Arial" w:cs="Arial"/>
          <w:sz w:val="28"/>
          <w:szCs w:val="28"/>
        </w:rPr>
        <w:t xml:space="preserve"> </w:t>
      </w:r>
      <w:r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  <w:t>08-462 45 27</w:t>
      </w:r>
    </w:p>
    <w:p w14:paraId="506AF942" w14:textId="47563E2A" w:rsidR="005C4C6E" w:rsidRPr="00BE66A2" w:rsidRDefault="00186283" w:rsidP="00BE66A2">
      <w:pPr>
        <w:pStyle w:val="Liststycke"/>
        <w:numPr>
          <w:ilvl w:val="0"/>
          <w:numId w:val="9"/>
        </w:numPr>
        <w:spacing w:line="276" w:lineRule="auto"/>
        <w:ind w:left="714" w:right="-142" w:hanging="357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Insändartelefon</w:t>
      </w:r>
      <w:r w:rsidR="005C4C6E"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644 34 30</w:t>
      </w:r>
    </w:p>
    <w:p w14:paraId="2C46227B" w14:textId="77777777" w:rsidR="00BE66A2" w:rsidRPr="00645D5E" w:rsidRDefault="00BE66A2" w:rsidP="00BE66A2">
      <w:pPr>
        <w:pStyle w:val="Liststycke"/>
        <w:spacing w:line="276" w:lineRule="auto"/>
        <w:ind w:left="714" w:right="-142"/>
        <w:rPr>
          <w:rFonts w:ascii="Arial" w:hAnsi="Arial" w:cs="Arial"/>
          <w:sz w:val="28"/>
          <w:szCs w:val="28"/>
        </w:rPr>
      </w:pPr>
    </w:p>
    <w:p w14:paraId="1435B0F0" w14:textId="40C8CC88" w:rsidR="00186283" w:rsidRPr="001F3A30" w:rsidRDefault="00186283" w:rsidP="005C4C6E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Dagens Nyheter</w:t>
      </w:r>
      <w:r w:rsidR="005C4C6E" w:rsidRPr="001F3A30">
        <w:rPr>
          <w:rFonts w:ascii="Arial" w:hAnsi="Arial" w:cs="Arial"/>
          <w:sz w:val="28"/>
          <w:szCs w:val="28"/>
        </w:rPr>
        <w:t>, taltidning</w:t>
      </w:r>
      <w:r w:rsidR="005C4C6E"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</w:r>
      <w:r w:rsidR="005C4C6E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738 17 77</w:t>
      </w:r>
    </w:p>
    <w:p w14:paraId="6BA886EC" w14:textId="79FAE3A9" w:rsidR="004F2FDA" w:rsidRPr="00645D5E" w:rsidRDefault="004F2FDA" w:rsidP="00645D5E">
      <w:pPr>
        <w:pStyle w:val="Liststycke"/>
        <w:numPr>
          <w:ilvl w:val="0"/>
          <w:numId w:val="9"/>
        </w:numPr>
        <w:spacing w:after="240" w:line="276" w:lineRule="auto"/>
        <w:ind w:left="714" w:right="-142" w:hanging="357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E-post: taltidning@dn.se</w:t>
      </w:r>
    </w:p>
    <w:p w14:paraId="6AD1A8E6" w14:textId="79F0CA88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S</w:t>
      </w:r>
      <w:r w:rsidR="004F2FDA" w:rsidRPr="001F3A30">
        <w:rPr>
          <w:rFonts w:ascii="Arial" w:hAnsi="Arial" w:cs="Arial"/>
          <w:sz w:val="28"/>
          <w:szCs w:val="28"/>
        </w:rPr>
        <w:t>venska Dagbladet</w:t>
      </w:r>
      <w:r w:rsidR="000D3300">
        <w:rPr>
          <w:rFonts w:ascii="Arial" w:hAnsi="Arial" w:cs="Arial"/>
          <w:sz w:val="28"/>
          <w:szCs w:val="28"/>
        </w:rPr>
        <w:t>,</w:t>
      </w:r>
      <w:r w:rsidR="004F2FDA" w:rsidRPr="001F3A30">
        <w:rPr>
          <w:rFonts w:ascii="Arial" w:hAnsi="Arial" w:cs="Arial"/>
          <w:sz w:val="28"/>
          <w:szCs w:val="28"/>
        </w:rPr>
        <w:t xml:space="preserve"> tisdag och torsda</w:t>
      </w:r>
      <w:r w:rsidR="000D3300">
        <w:rPr>
          <w:rFonts w:ascii="Arial" w:hAnsi="Arial" w:cs="Arial"/>
          <w:sz w:val="28"/>
          <w:szCs w:val="28"/>
        </w:rPr>
        <w:t>g 10-12.</w:t>
      </w:r>
      <w:r w:rsidR="004F2FDA" w:rsidRPr="001F3A30">
        <w:rPr>
          <w:rFonts w:ascii="Arial" w:hAnsi="Arial" w:cs="Arial"/>
          <w:sz w:val="28"/>
          <w:szCs w:val="28"/>
        </w:rPr>
        <w:t xml:space="preserve"> </w:t>
      </w:r>
      <w:r w:rsidR="004F2FDA" w:rsidRPr="001F3A30">
        <w:rPr>
          <w:rFonts w:ascii="Arial" w:hAnsi="Arial" w:cs="Arial"/>
          <w:sz w:val="28"/>
          <w:szCs w:val="28"/>
        </w:rPr>
        <w:tab/>
        <w:t>08-13 50 00</w:t>
      </w:r>
    </w:p>
    <w:p w14:paraId="7515E389" w14:textId="338D54C6" w:rsidR="005C4C6E" w:rsidRDefault="00000000" w:rsidP="00205B0D">
      <w:pPr>
        <w:spacing w:line="276" w:lineRule="auto"/>
        <w:ind w:right="-142"/>
        <w:rPr>
          <w:rFonts w:ascii="Arial" w:hAnsi="Arial" w:cs="Arial"/>
          <w:sz w:val="16"/>
          <w:szCs w:val="16"/>
        </w:rPr>
      </w:pPr>
      <w:hyperlink r:id="rId12" w:history="1">
        <w:r w:rsidR="00BE66A2" w:rsidRPr="00B77FD2">
          <w:rPr>
            <w:rStyle w:val="Hyperlnk"/>
            <w:rFonts w:cs="Arial"/>
            <w:sz w:val="28"/>
            <w:szCs w:val="28"/>
          </w:rPr>
          <w:t>taltidningen@svd.se</w:t>
        </w:r>
      </w:hyperlink>
    </w:p>
    <w:p w14:paraId="1D30E60F" w14:textId="77777777" w:rsidR="00BE66A2" w:rsidRPr="00BE66A2" w:rsidRDefault="00BE66A2" w:rsidP="00205B0D">
      <w:pPr>
        <w:spacing w:line="276" w:lineRule="auto"/>
        <w:ind w:right="-142"/>
        <w:rPr>
          <w:rFonts w:ascii="Arial" w:hAnsi="Arial" w:cs="Arial"/>
          <w:sz w:val="16"/>
          <w:szCs w:val="16"/>
        </w:rPr>
      </w:pPr>
    </w:p>
    <w:p w14:paraId="3F15FA88" w14:textId="2F504C43" w:rsidR="00645D5E" w:rsidRPr="00645D5E" w:rsidRDefault="00186283" w:rsidP="00186283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  <w:r w:rsidRPr="00645D5E">
        <w:rPr>
          <w:rFonts w:ascii="Arial" w:hAnsi="Arial" w:cs="Arial"/>
          <w:b/>
          <w:sz w:val="28"/>
          <w:szCs w:val="28"/>
        </w:rPr>
        <w:t>Myndighete</w:t>
      </w:r>
      <w:r w:rsidR="004F2FDA" w:rsidRPr="00645D5E">
        <w:rPr>
          <w:rFonts w:ascii="Arial" w:hAnsi="Arial" w:cs="Arial"/>
          <w:b/>
          <w:sz w:val="28"/>
          <w:szCs w:val="28"/>
        </w:rPr>
        <w:t xml:space="preserve">n för tillgängliga medier, MTM, </w:t>
      </w:r>
      <w:r w:rsidR="00645D5E">
        <w:rPr>
          <w:rFonts w:ascii="Arial" w:hAnsi="Arial" w:cs="Arial"/>
          <w:b/>
          <w:sz w:val="28"/>
          <w:szCs w:val="28"/>
        </w:rPr>
        <w:tab/>
      </w:r>
      <w:r w:rsidR="00645D5E" w:rsidRPr="001F3A30">
        <w:rPr>
          <w:rFonts w:ascii="Arial" w:hAnsi="Arial" w:cs="Arial"/>
          <w:sz w:val="28"/>
          <w:szCs w:val="28"/>
        </w:rPr>
        <w:t>08-580 02 700</w:t>
      </w:r>
    </w:p>
    <w:p w14:paraId="4BFFEFDD" w14:textId="77777777" w:rsidR="00645D5E" w:rsidRDefault="00645D5E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8"/>
        </w:rPr>
        <w:t>(</w:t>
      </w:r>
      <w:r w:rsidRPr="001F3A30">
        <w:rPr>
          <w:rFonts w:ascii="Arial" w:hAnsi="Arial" w:cs="Arial"/>
          <w:sz w:val="28"/>
          <w:szCs w:val="28"/>
        </w:rPr>
        <w:t>Taltidningsnämnden</w:t>
      </w:r>
      <w:r>
        <w:rPr>
          <w:rFonts w:ascii="Arial" w:hAnsi="Arial" w:cs="Arial"/>
          <w:sz w:val="28"/>
          <w:szCs w:val="28"/>
        </w:rPr>
        <w:t>)</w:t>
      </w:r>
      <w:r w:rsidRPr="001F3A30">
        <w:rPr>
          <w:rFonts w:ascii="Arial" w:hAnsi="Arial" w:cs="Arial"/>
          <w:sz w:val="28"/>
          <w:szCs w:val="28"/>
        </w:rPr>
        <w:t xml:space="preserve"> </w:t>
      </w:r>
    </w:p>
    <w:p w14:paraId="6C5C0D85" w14:textId="132E3CB2" w:rsidR="00645D5E" w:rsidRDefault="00645D5E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Box 5513 </w:t>
      </w:r>
    </w:p>
    <w:p w14:paraId="304DD19A" w14:textId="535B3062" w:rsidR="00186283" w:rsidRPr="001F3A30" w:rsidRDefault="00645D5E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121 17 Johanneshov</w:t>
      </w:r>
      <w:r w:rsidR="004F2FDA" w:rsidRPr="001F3A30">
        <w:rPr>
          <w:rFonts w:ascii="Arial" w:hAnsi="Arial" w:cs="Arial"/>
          <w:sz w:val="28"/>
          <w:szCs w:val="28"/>
        </w:rPr>
        <w:tab/>
      </w:r>
      <w:r w:rsidR="004F2FDA" w:rsidRPr="001F3A30">
        <w:rPr>
          <w:rFonts w:ascii="Arial" w:hAnsi="Arial" w:cs="Arial"/>
          <w:sz w:val="28"/>
          <w:szCs w:val="28"/>
        </w:rPr>
        <w:tab/>
      </w:r>
      <w:r w:rsidR="00186283" w:rsidRPr="001F3A30">
        <w:rPr>
          <w:rFonts w:ascii="Arial" w:hAnsi="Arial" w:cs="Arial"/>
          <w:sz w:val="28"/>
          <w:szCs w:val="28"/>
        </w:rPr>
        <w:t xml:space="preserve"> </w:t>
      </w:r>
    </w:p>
    <w:p w14:paraId="2D3CE1AD" w14:textId="5173FB01" w:rsidR="00802919" w:rsidRPr="001F3A30" w:rsidRDefault="007E16E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---------------------------------------------------------------------------------------------</w:t>
      </w:r>
    </w:p>
    <w:p w14:paraId="727DF2B8" w14:textId="73FF8922" w:rsidR="00186283" w:rsidRPr="001F3A30" w:rsidRDefault="00186283" w:rsidP="00645D5E">
      <w:pPr>
        <w:spacing w:after="120" w:line="276" w:lineRule="auto"/>
        <w:ind w:right="-142"/>
        <w:rPr>
          <w:rFonts w:ascii="Arial" w:hAnsi="Arial" w:cs="Arial"/>
          <w:b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>Färdtjänst</w:t>
      </w:r>
    </w:p>
    <w:p w14:paraId="64D576D3" w14:textId="2966E6FA" w:rsidR="00186283" w:rsidRPr="001F3A30" w:rsidRDefault="00AD50C9" w:rsidP="00AD50C9">
      <w:pPr>
        <w:pStyle w:val="Liststycke"/>
        <w:numPr>
          <w:ilvl w:val="0"/>
          <w:numId w:val="10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Resebeställning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08-555 78 1</w:t>
      </w:r>
      <w:r w:rsidR="00186283" w:rsidRPr="001F3A30">
        <w:rPr>
          <w:rFonts w:ascii="Arial" w:hAnsi="Arial" w:cs="Arial"/>
          <w:sz w:val="28"/>
          <w:szCs w:val="28"/>
        </w:rPr>
        <w:t>00</w:t>
      </w:r>
    </w:p>
    <w:p w14:paraId="6C3C71C3" w14:textId="1738B75D" w:rsidR="00186283" w:rsidRPr="001F3A30" w:rsidRDefault="00186283" w:rsidP="00AD50C9">
      <w:pPr>
        <w:pStyle w:val="Liststycke"/>
        <w:numPr>
          <w:ilvl w:val="0"/>
          <w:numId w:val="10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Resegaranti, 20 mi</w:t>
      </w:r>
      <w:r w:rsidR="00AD50C9" w:rsidRPr="001F3A30">
        <w:rPr>
          <w:rFonts w:ascii="Arial" w:hAnsi="Arial" w:cs="Arial"/>
          <w:sz w:val="28"/>
          <w:szCs w:val="28"/>
        </w:rPr>
        <w:t xml:space="preserve">n sen eller utebliven bil </w:t>
      </w:r>
      <w:r w:rsidR="00AD50C9" w:rsidRPr="001F3A30">
        <w:rPr>
          <w:rFonts w:ascii="Arial" w:hAnsi="Arial" w:cs="Arial"/>
          <w:sz w:val="28"/>
          <w:szCs w:val="28"/>
        </w:rPr>
        <w:tab/>
        <w:t>0200-</w:t>
      </w:r>
      <w:r w:rsidRPr="001F3A30">
        <w:rPr>
          <w:rFonts w:ascii="Arial" w:hAnsi="Arial" w:cs="Arial"/>
          <w:sz w:val="28"/>
          <w:szCs w:val="28"/>
        </w:rPr>
        <w:t>77 66 55</w:t>
      </w:r>
    </w:p>
    <w:p w14:paraId="65E5425E" w14:textId="4EFA6B75" w:rsidR="00186283" w:rsidRPr="001F3A30" w:rsidRDefault="00186283" w:rsidP="00AD50C9">
      <w:pPr>
        <w:pStyle w:val="Liststycke"/>
        <w:numPr>
          <w:ilvl w:val="0"/>
          <w:numId w:val="10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Kundservice </w:t>
      </w:r>
      <w:r w:rsidR="007E16E3">
        <w:rPr>
          <w:rFonts w:ascii="Arial" w:hAnsi="Arial" w:cs="Arial"/>
          <w:sz w:val="28"/>
          <w:szCs w:val="28"/>
        </w:rPr>
        <w:t>vardagar 7</w:t>
      </w:r>
      <w:r w:rsidR="00AD50C9" w:rsidRPr="001F3A30">
        <w:rPr>
          <w:rFonts w:ascii="Arial" w:hAnsi="Arial" w:cs="Arial"/>
          <w:sz w:val="28"/>
          <w:szCs w:val="28"/>
        </w:rPr>
        <w:t>-20</w:t>
      </w:r>
      <w:r w:rsidR="007E16E3">
        <w:rPr>
          <w:rFonts w:ascii="Arial" w:hAnsi="Arial" w:cs="Arial"/>
          <w:sz w:val="28"/>
          <w:szCs w:val="28"/>
        </w:rPr>
        <w:t>.</w:t>
      </w:r>
      <w:r w:rsidR="00AD50C9" w:rsidRPr="001F3A30">
        <w:rPr>
          <w:rFonts w:ascii="Arial" w:hAnsi="Arial" w:cs="Arial"/>
          <w:sz w:val="28"/>
          <w:szCs w:val="28"/>
        </w:rPr>
        <w:tab/>
      </w:r>
      <w:r w:rsidR="00AD50C9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720 80 80</w:t>
      </w:r>
    </w:p>
    <w:p w14:paraId="27300C28" w14:textId="7F2105A5" w:rsidR="00186283" w:rsidRPr="001F3A30" w:rsidRDefault="00AD50C9" w:rsidP="00AD50C9">
      <w:pPr>
        <w:pStyle w:val="Liststycke"/>
        <w:numPr>
          <w:ilvl w:val="0"/>
          <w:numId w:val="10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Arbetsresor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</w:t>
      </w:r>
      <w:r w:rsidR="00186283" w:rsidRPr="001F3A30">
        <w:rPr>
          <w:rFonts w:ascii="Arial" w:hAnsi="Arial" w:cs="Arial"/>
          <w:sz w:val="28"/>
          <w:szCs w:val="28"/>
        </w:rPr>
        <w:t xml:space="preserve">720 80 90 </w:t>
      </w:r>
    </w:p>
    <w:p w14:paraId="794F259B" w14:textId="56D6981F" w:rsidR="00186283" w:rsidRPr="001F3A30" w:rsidRDefault="00186283" w:rsidP="00AD50C9">
      <w:pPr>
        <w:pStyle w:val="Liststycke"/>
        <w:numPr>
          <w:ilvl w:val="0"/>
          <w:numId w:val="10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Automatbokning av resor </w:t>
      </w:r>
      <w:r w:rsidRPr="001F3A30">
        <w:rPr>
          <w:rFonts w:ascii="Arial" w:hAnsi="Arial" w:cs="Arial"/>
          <w:sz w:val="28"/>
          <w:szCs w:val="28"/>
        </w:rPr>
        <w:tab/>
      </w:r>
      <w:r w:rsidR="00AD50C9" w:rsidRPr="001F3A30">
        <w:rPr>
          <w:rFonts w:ascii="Arial" w:hAnsi="Arial" w:cs="Arial"/>
          <w:sz w:val="28"/>
          <w:szCs w:val="28"/>
        </w:rPr>
        <w:tab/>
      </w:r>
      <w:r w:rsidR="00AD50C9" w:rsidRPr="001F3A30">
        <w:rPr>
          <w:rFonts w:ascii="Arial" w:hAnsi="Arial" w:cs="Arial"/>
          <w:sz w:val="28"/>
          <w:szCs w:val="28"/>
        </w:rPr>
        <w:tab/>
        <w:t>0200-</w:t>
      </w:r>
      <w:r w:rsidRPr="001F3A30">
        <w:rPr>
          <w:rFonts w:ascii="Arial" w:hAnsi="Arial" w:cs="Arial"/>
          <w:sz w:val="28"/>
          <w:szCs w:val="28"/>
        </w:rPr>
        <w:t>11 44 11</w:t>
      </w:r>
    </w:p>
    <w:p w14:paraId="6C62ABA9" w14:textId="76DCA775" w:rsidR="00186283" w:rsidRPr="001F3A30" w:rsidRDefault="00AD50C9" w:rsidP="00AD50C9">
      <w:pPr>
        <w:pStyle w:val="Liststycke"/>
        <w:numPr>
          <w:ilvl w:val="0"/>
          <w:numId w:val="10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Färdtjänstf</w:t>
      </w:r>
      <w:r w:rsidR="00186283" w:rsidRPr="001F3A30">
        <w:rPr>
          <w:rFonts w:ascii="Arial" w:hAnsi="Arial" w:cs="Arial"/>
          <w:sz w:val="28"/>
          <w:szCs w:val="28"/>
        </w:rPr>
        <w:t xml:space="preserve">örvaltningen, </w:t>
      </w:r>
      <w:r w:rsidR="007E16E3">
        <w:rPr>
          <w:rFonts w:ascii="Arial" w:hAnsi="Arial" w:cs="Arial"/>
          <w:sz w:val="28"/>
          <w:szCs w:val="28"/>
        </w:rPr>
        <w:t>vardagar 8-17.</w:t>
      </w:r>
      <w:r w:rsidRPr="001F3A30">
        <w:rPr>
          <w:rFonts w:ascii="Arial" w:hAnsi="Arial" w:cs="Arial"/>
          <w:sz w:val="28"/>
          <w:szCs w:val="28"/>
        </w:rPr>
        <w:tab/>
        <w:t>08-</w:t>
      </w:r>
      <w:r w:rsidR="00186283" w:rsidRPr="001F3A30">
        <w:rPr>
          <w:rFonts w:ascii="Arial" w:hAnsi="Arial" w:cs="Arial"/>
          <w:sz w:val="28"/>
          <w:szCs w:val="28"/>
        </w:rPr>
        <w:t>123 150 00</w:t>
      </w:r>
    </w:p>
    <w:p w14:paraId="0BB0F19C" w14:textId="3DAA9F2B" w:rsidR="00645D5E" w:rsidRDefault="00645D5E" w:rsidP="009B6F7D">
      <w:pPr>
        <w:pStyle w:val="Liststycke"/>
        <w:numPr>
          <w:ilvl w:val="0"/>
          <w:numId w:val="10"/>
        </w:numPr>
        <w:spacing w:line="276" w:lineRule="auto"/>
        <w:ind w:left="714" w:right="-142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AD50C9" w:rsidRPr="001F3A30">
        <w:rPr>
          <w:rFonts w:ascii="Arial" w:hAnsi="Arial" w:cs="Arial"/>
          <w:sz w:val="28"/>
          <w:szCs w:val="28"/>
        </w:rPr>
        <w:t xml:space="preserve">-post: </w:t>
      </w:r>
      <w:hyperlink r:id="rId13" w:history="1">
        <w:r w:rsidR="009B6F7D" w:rsidRPr="00B77FD2">
          <w:rPr>
            <w:rStyle w:val="Hyperlnk"/>
            <w:rFonts w:cs="Arial"/>
            <w:sz w:val="28"/>
            <w:szCs w:val="28"/>
          </w:rPr>
          <w:t>registrator@ftjn.sll.se</w:t>
        </w:r>
      </w:hyperlink>
    </w:p>
    <w:p w14:paraId="6F2536E4" w14:textId="77777777" w:rsidR="009B6F7D" w:rsidRPr="009B6F7D" w:rsidRDefault="009B6F7D" w:rsidP="009B6F7D">
      <w:pPr>
        <w:pStyle w:val="Liststycke"/>
        <w:spacing w:line="276" w:lineRule="auto"/>
        <w:ind w:left="714" w:right="-142"/>
        <w:rPr>
          <w:rFonts w:ascii="Arial" w:hAnsi="Arial" w:cs="Arial"/>
          <w:sz w:val="16"/>
          <w:szCs w:val="16"/>
        </w:rPr>
      </w:pPr>
    </w:p>
    <w:p w14:paraId="006DF32F" w14:textId="6E12C322" w:rsidR="00802919" w:rsidRPr="001F3A30" w:rsidRDefault="00186283" w:rsidP="00186283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 xml:space="preserve">SL:s talstyrda upplysning </w:t>
      </w:r>
    </w:p>
    <w:p w14:paraId="7FF3D752" w14:textId="7AF21FBA" w:rsidR="00186283" w:rsidRPr="001F3A30" w:rsidRDefault="00633322" w:rsidP="00633322">
      <w:pPr>
        <w:pStyle w:val="Liststycke"/>
        <w:numPr>
          <w:ilvl w:val="0"/>
          <w:numId w:val="11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Om tider och linjer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08-</w:t>
      </w:r>
      <w:r w:rsidR="00186283" w:rsidRPr="001F3A30">
        <w:rPr>
          <w:rFonts w:ascii="Arial" w:hAnsi="Arial" w:cs="Arial"/>
          <w:sz w:val="28"/>
          <w:szCs w:val="28"/>
        </w:rPr>
        <w:t xml:space="preserve">600 10 00 </w:t>
      </w:r>
    </w:p>
    <w:p w14:paraId="4898727A" w14:textId="3D48D462" w:rsidR="00186283" w:rsidRPr="001F3A30" w:rsidRDefault="00633322" w:rsidP="00633322">
      <w:pPr>
        <w:pStyle w:val="Liststycke"/>
        <w:numPr>
          <w:ilvl w:val="0"/>
          <w:numId w:val="11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SL tillgänglighet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="00186283" w:rsidRPr="001F3A30">
        <w:rPr>
          <w:rFonts w:ascii="Arial" w:hAnsi="Arial" w:cs="Arial"/>
          <w:sz w:val="28"/>
          <w:szCs w:val="28"/>
        </w:rPr>
        <w:t>020-120 20 22</w:t>
      </w:r>
    </w:p>
    <w:p w14:paraId="1B6C9EBE" w14:textId="631D1204" w:rsidR="00186283" w:rsidRPr="001F3A30" w:rsidRDefault="00186283" w:rsidP="00633322">
      <w:pPr>
        <w:pStyle w:val="Liststycke"/>
        <w:numPr>
          <w:ilvl w:val="0"/>
          <w:numId w:val="11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Hemsida</w:t>
      </w:r>
      <w:r w:rsidR="00633322" w:rsidRPr="001F3A30">
        <w:rPr>
          <w:rFonts w:ascii="Arial" w:hAnsi="Arial" w:cs="Arial"/>
          <w:sz w:val="28"/>
          <w:szCs w:val="28"/>
        </w:rPr>
        <w:t>:</w:t>
      </w:r>
      <w:r w:rsidRPr="001F3A30">
        <w:rPr>
          <w:rFonts w:ascii="Arial" w:hAnsi="Arial" w:cs="Arial"/>
          <w:sz w:val="28"/>
          <w:szCs w:val="28"/>
        </w:rPr>
        <w:t xml:space="preserve"> www.sl.se</w:t>
      </w:r>
    </w:p>
    <w:p w14:paraId="5A3488A6" w14:textId="77777777" w:rsidR="00BE66A2" w:rsidRDefault="00BE66A2" w:rsidP="00186283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</w:p>
    <w:p w14:paraId="355672F3" w14:textId="73A34900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lastRenderedPageBreak/>
        <w:t>Gratis nummerupplysning</w:t>
      </w:r>
      <w:r w:rsidRPr="001F3A30">
        <w:rPr>
          <w:rFonts w:ascii="Arial" w:hAnsi="Arial" w:cs="Arial"/>
          <w:sz w:val="28"/>
          <w:szCs w:val="28"/>
        </w:rPr>
        <w:tab/>
      </w:r>
      <w:r w:rsidR="00633322" w:rsidRPr="001F3A30">
        <w:rPr>
          <w:rFonts w:ascii="Arial" w:hAnsi="Arial" w:cs="Arial"/>
          <w:sz w:val="28"/>
          <w:szCs w:val="28"/>
        </w:rPr>
        <w:tab/>
      </w:r>
      <w:r w:rsidR="007E16E3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>118 400</w:t>
      </w:r>
    </w:p>
    <w:p w14:paraId="36A59A3A" w14:textId="1091361D" w:rsidR="000D330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Information </w:t>
      </w:r>
      <w:r w:rsidR="000D3300">
        <w:rPr>
          <w:rFonts w:ascii="Arial" w:hAnsi="Arial" w:cs="Arial"/>
          <w:sz w:val="28"/>
          <w:szCs w:val="28"/>
        </w:rPr>
        <w:t>(fast telefon)</w:t>
      </w:r>
      <w:r w:rsidR="00633322" w:rsidRPr="001F3A30">
        <w:rPr>
          <w:rFonts w:ascii="Arial" w:hAnsi="Arial" w:cs="Arial"/>
          <w:sz w:val="28"/>
          <w:szCs w:val="28"/>
        </w:rPr>
        <w:tab/>
      </w:r>
      <w:r w:rsidR="000D3300">
        <w:rPr>
          <w:rFonts w:ascii="Arial" w:hAnsi="Arial" w:cs="Arial"/>
          <w:sz w:val="28"/>
          <w:szCs w:val="28"/>
        </w:rPr>
        <w:tab/>
      </w:r>
      <w:r w:rsidR="000D3300">
        <w:rPr>
          <w:rFonts w:ascii="Arial" w:hAnsi="Arial" w:cs="Arial"/>
          <w:sz w:val="28"/>
          <w:szCs w:val="28"/>
        </w:rPr>
        <w:tab/>
      </w:r>
      <w:r w:rsidR="00633322" w:rsidRPr="001F3A30">
        <w:rPr>
          <w:rFonts w:ascii="Arial" w:hAnsi="Arial" w:cs="Arial"/>
          <w:sz w:val="28"/>
          <w:szCs w:val="28"/>
        </w:rPr>
        <w:t>02</w:t>
      </w:r>
      <w:r w:rsidR="005A28E2" w:rsidRPr="001F3A30">
        <w:rPr>
          <w:rFonts w:ascii="Arial" w:hAnsi="Arial" w:cs="Arial"/>
          <w:sz w:val="28"/>
          <w:szCs w:val="28"/>
        </w:rPr>
        <w:t>0</w:t>
      </w:r>
      <w:r w:rsidR="00633322" w:rsidRPr="001F3A30">
        <w:rPr>
          <w:rFonts w:ascii="Arial" w:hAnsi="Arial" w:cs="Arial"/>
          <w:sz w:val="28"/>
          <w:szCs w:val="28"/>
        </w:rPr>
        <w:t>-</w:t>
      </w:r>
      <w:r w:rsidRPr="001F3A30">
        <w:rPr>
          <w:rFonts w:ascii="Arial" w:hAnsi="Arial" w:cs="Arial"/>
          <w:sz w:val="28"/>
          <w:szCs w:val="28"/>
        </w:rPr>
        <w:t xml:space="preserve">36 46 56 </w:t>
      </w:r>
    </w:p>
    <w:p w14:paraId="2DD5BC98" w14:textId="6086E64A" w:rsidR="000D3300" w:rsidRPr="001F3A30" w:rsidRDefault="000D3300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Information (mobil telefon), </w:t>
      </w:r>
      <w:proofErr w:type="spellStart"/>
      <w:r>
        <w:rPr>
          <w:rFonts w:ascii="Arial" w:hAnsi="Arial" w:cs="Arial"/>
          <w:sz w:val="28"/>
          <w:szCs w:val="28"/>
        </w:rPr>
        <w:t>kl</w:t>
      </w:r>
      <w:proofErr w:type="spellEnd"/>
      <w:r>
        <w:rPr>
          <w:rFonts w:ascii="Arial" w:hAnsi="Arial" w:cs="Arial"/>
          <w:sz w:val="28"/>
          <w:szCs w:val="28"/>
        </w:rPr>
        <w:t xml:space="preserve"> 9-16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08-522 144 64</w:t>
      </w:r>
    </w:p>
    <w:p w14:paraId="6B0C0AA7" w14:textId="1BCEBC53" w:rsidR="00802919" w:rsidRPr="001F3A30" w:rsidRDefault="00802919" w:rsidP="00802919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651B73D2" w14:textId="77777777" w:rsidR="00802919" w:rsidRPr="001F3A30" w:rsidRDefault="00802919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0DC7DEAF" w14:textId="6F63DCAA" w:rsidR="00186283" w:rsidRPr="001F3A30" w:rsidRDefault="005A28E2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proofErr w:type="spellStart"/>
      <w:r w:rsidRPr="001F3A30">
        <w:rPr>
          <w:rFonts w:ascii="Arial" w:hAnsi="Arial" w:cs="Arial"/>
          <w:b/>
          <w:sz w:val="28"/>
          <w:szCs w:val="28"/>
        </w:rPr>
        <w:t>PostNord</w:t>
      </w:r>
      <w:proofErr w:type="spellEnd"/>
      <w:r w:rsidR="00186283" w:rsidRPr="001F3A30">
        <w:rPr>
          <w:rFonts w:ascii="Arial" w:hAnsi="Arial" w:cs="Arial"/>
          <w:b/>
          <w:sz w:val="28"/>
          <w:szCs w:val="28"/>
        </w:rPr>
        <w:t xml:space="preserve"> kundtjänst</w:t>
      </w:r>
      <w:r w:rsidRPr="001F3A30">
        <w:rPr>
          <w:rFonts w:ascii="Arial" w:hAnsi="Arial" w:cs="Arial"/>
          <w:sz w:val="28"/>
          <w:szCs w:val="28"/>
        </w:rPr>
        <w:t xml:space="preserve">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020-</w:t>
      </w:r>
      <w:r w:rsidR="00186283" w:rsidRPr="001F3A30">
        <w:rPr>
          <w:rFonts w:ascii="Arial" w:hAnsi="Arial" w:cs="Arial"/>
          <w:sz w:val="28"/>
          <w:szCs w:val="28"/>
        </w:rPr>
        <w:t>23 22 21</w:t>
      </w:r>
    </w:p>
    <w:p w14:paraId="47B6A3C2" w14:textId="5BDFCF74" w:rsidR="00186283" w:rsidRPr="001F3A30" w:rsidRDefault="00186283" w:rsidP="002836A2">
      <w:pPr>
        <w:pStyle w:val="Liststycke"/>
        <w:numPr>
          <w:ilvl w:val="0"/>
          <w:numId w:val="1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Hemsida: www.</w:t>
      </w:r>
      <w:r w:rsidR="005A28E2" w:rsidRPr="001F3A30">
        <w:rPr>
          <w:rFonts w:ascii="Arial" w:hAnsi="Arial" w:cs="Arial"/>
          <w:sz w:val="28"/>
          <w:szCs w:val="28"/>
        </w:rPr>
        <w:t>postnord</w:t>
      </w:r>
      <w:r w:rsidRPr="001F3A30">
        <w:rPr>
          <w:rFonts w:ascii="Arial" w:hAnsi="Arial" w:cs="Arial"/>
          <w:sz w:val="28"/>
          <w:szCs w:val="28"/>
        </w:rPr>
        <w:t>.se</w:t>
      </w:r>
    </w:p>
    <w:p w14:paraId="44B52E8E" w14:textId="2360EA5B" w:rsidR="00186283" w:rsidRPr="001F3A30" w:rsidRDefault="00186283" w:rsidP="00802919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580B66C5" w14:textId="77777777" w:rsidR="00802919" w:rsidRPr="001F3A30" w:rsidRDefault="00802919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4ECD8765" w14:textId="06AE3479" w:rsidR="004E594A" w:rsidRPr="001F3A30" w:rsidRDefault="00186283" w:rsidP="004E594A">
      <w:pPr>
        <w:spacing w:line="276" w:lineRule="auto"/>
        <w:ind w:right="-427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>Stockholms Syncentral</w:t>
      </w:r>
      <w:r w:rsidRPr="001F3A3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E594A" w:rsidRPr="001F3A30">
        <w:rPr>
          <w:rFonts w:ascii="Arial" w:hAnsi="Arial" w:cs="Arial"/>
          <w:sz w:val="28"/>
          <w:szCs w:val="28"/>
        </w:rPr>
        <w:t>Sodexo</w:t>
      </w:r>
      <w:proofErr w:type="spellEnd"/>
      <w:r w:rsidR="004E594A" w:rsidRPr="001F3A30">
        <w:rPr>
          <w:rFonts w:ascii="Arial" w:hAnsi="Arial" w:cs="Arial"/>
          <w:sz w:val="28"/>
          <w:szCs w:val="28"/>
        </w:rPr>
        <w:tab/>
      </w:r>
      <w:r w:rsidR="004E594A" w:rsidRPr="001F3A30">
        <w:rPr>
          <w:rFonts w:ascii="Arial" w:hAnsi="Arial" w:cs="Arial"/>
          <w:sz w:val="28"/>
          <w:szCs w:val="28"/>
        </w:rPr>
        <w:tab/>
        <w:t>08-57 88 57 00</w:t>
      </w:r>
    </w:p>
    <w:p w14:paraId="0ED12013" w14:textId="068F8806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Flemingg</w:t>
      </w:r>
      <w:r w:rsidR="007E16E3">
        <w:rPr>
          <w:rFonts w:ascii="Arial" w:hAnsi="Arial" w:cs="Arial"/>
          <w:sz w:val="28"/>
          <w:szCs w:val="28"/>
        </w:rPr>
        <w:t xml:space="preserve">atan 48, 3 </w:t>
      </w:r>
      <w:proofErr w:type="spellStart"/>
      <w:r w:rsidR="007E16E3">
        <w:rPr>
          <w:rFonts w:ascii="Arial" w:hAnsi="Arial" w:cs="Arial"/>
          <w:sz w:val="28"/>
          <w:szCs w:val="28"/>
        </w:rPr>
        <w:t>tr</w:t>
      </w:r>
      <w:proofErr w:type="spellEnd"/>
      <w:r w:rsidR="007E16E3">
        <w:rPr>
          <w:rFonts w:ascii="Arial" w:hAnsi="Arial" w:cs="Arial"/>
          <w:sz w:val="28"/>
          <w:szCs w:val="28"/>
        </w:rPr>
        <w:t xml:space="preserve">, reception, vardagar </w:t>
      </w:r>
      <w:r w:rsidR="004E594A" w:rsidRPr="001F3A30">
        <w:rPr>
          <w:rFonts w:ascii="Arial" w:hAnsi="Arial" w:cs="Arial"/>
          <w:sz w:val="28"/>
          <w:szCs w:val="28"/>
        </w:rPr>
        <w:t>8-16</w:t>
      </w:r>
      <w:r w:rsidR="007E16E3">
        <w:rPr>
          <w:rFonts w:ascii="Arial" w:hAnsi="Arial" w:cs="Arial"/>
          <w:sz w:val="28"/>
          <w:szCs w:val="28"/>
        </w:rPr>
        <w:t>:</w:t>
      </w:r>
      <w:r w:rsidR="004E594A" w:rsidRPr="001F3A30">
        <w:rPr>
          <w:rFonts w:ascii="Arial" w:hAnsi="Arial" w:cs="Arial"/>
          <w:sz w:val="28"/>
          <w:szCs w:val="28"/>
        </w:rPr>
        <w:t>30</w:t>
      </w:r>
      <w:r w:rsidR="007E16E3">
        <w:rPr>
          <w:rFonts w:ascii="Arial" w:hAnsi="Arial" w:cs="Arial"/>
          <w:sz w:val="28"/>
          <w:szCs w:val="28"/>
        </w:rPr>
        <w:t>.</w:t>
      </w:r>
    </w:p>
    <w:p w14:paraId="7D2778D7" w14:textId="77777777" w:rsidR="00802919" w:rsidRPr="001F3A30" w:rsidRDefault="00802919" w:rsidP="00802919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07C832AD" w14:textId="77777777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264CCC0C" w14:textId="06B2D25C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 xml:space="preserve">1177 </w:t>
      </w:r>
      <w:r w:rsidR="004E594A" w:rsidRPr="001F3A30">
        <w:rPr>
          <w:rFonts w:ascii="Arial" w:hAnsi="Arial" w:cs="Arial"/>
          <w:b/>
          <w:sz w:val="28"/>
          <w:szCs w:val="28"/>
        </w:rPr>
        <w:t>V</w:t>
      </w:r>
      <w:r w:rsidRPr="001F3A30">
        <w:rPr>
          <w:rFonts w:ascii="Arial" w:hAnsi="Arial" w:cs="Arial"/>
          <w:b/>
          <w:sz w:val="28"/>
          <w:szCs w:val="28"/>
        </w:rPr>
        <w:t>årdguiden</w:t>
      </w:r>
      <w:r w:rsidR="004E594A" w:rsidRPr="001F3A30">
        <w:rPr>
          <w:rFonts w:ascii="Arial" w:hAnsi="Arial" w:cs="Arial"/>
          <w:sz w:val="28"/>
          <w:szCs w:val="28"/>
        </w:rPr>
        <w:tab/>
      </w:r>
      <w:r w:rsidR="004E594A" w:rsidRPr="001F3A30">
        <w:rPr>
          <w:rFonts w:ascii="Arial" w:hAnsi="Arial" w:cs="Arial"/>
          <w:sz w:val="28"/>
          <w:szCs w:val="28"/>
        </w:rPr>
        <w:tab/>
      </w:r>
      <w:r w:rsidR="004E594A" w:rsidRPr="001F3A30">
        <w:rPr>
          <w:rFonts w:ascii="Arial" w:hAnsi="Arial" w:cs="Arial"/>
          <w:sz w:val="28"/>
          <w:szCs w:val="28"/>
        </w:rPr>
        <w:tab/>
      </w:r>
      <w:r w:rsidR="004E594A"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>1177</w:t>
      </w:r>
    </w:p>
    <w:p w14:paraId="6B3CC0D9" w14:textId="63B4EEEE" w:rsidR="00186283" w:rsidRPr="001F3A30" w:rsidRDefault="004E594A" w:rsidP="004E594A">
      <w:pPr>
        <w:pStyle w:val="Liststycke"/>
        <w:numPr>
          <w:ilvl w:val="0"/>
          <w:numId w:val="12"/>
        </w:num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Hemsida: www.1177.se/stockholm</w:t>
      </w:r>
    </w:p>
    <w:p w14:paraId="14BF3288" w14:textId="5E456F2E" w:rsidR="00186283" w:rsidRPr="001F3A30" w:rsidRDefault="00186283" w:rsidP="00802919">
      <w:pPr>
        <w:pBdr>
          <w:bottom w:val="single" w:sz="4" w:space="1" w:color="auto"/>
        </w:pBd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28C71E97" w14:textId="77777777" w:rsidR="00802919" w:rsidRPr="001F3A30" w:rsidRDefault="00802919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</w:p>
    <w:p w14:paraId="06023BE4" w14:textId="429CB3BA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b/>
          <w:sz w:val="28"/>
          <w:szCs w:val="28"/>
        </w:rPr>
      </w:pPr>
      <w:r w:rsidRPr="001F3A30">
        <w:rPr>
          <w:rFonts w:ascii="Arial" w:hAnsi="Arial" w:cs="Arial"/>
          <w:b/>
          <w:sz w:val="28"/>
          <w:szCs w:val="28"/>
        </w:rPr>
        <w:t xml:space="preserve">Uppläsning av </w:t>
      </w:r>
      <w:r w:rsidR="004E594A" w:rsidRPr="001F3A30">
        <w:rPr>
          <w:rFonts w:ascii="Arial" w:hAnsi="Arial" w:cs="Arial"/>
          <w:b/>
          <w:sz w:val="28"/>
          <w:szCs w:val="28"/>
        </w:rPr>
        <w:t>TV- och radio-tablå</w:t>
      </w:r>
      <w:r w:rsidRPr="001F3A30">
        <w:rPr>
          <w:rFonts w:ascii="Arial" w:hAnsi="Arial" w:cs="Arial"/>
          <w:b/>
          <w:sz w:val="28"/>
          <w:szCs w:val="28"/>
        </w:rPr>
        <w:t xml:space="preserve"> </w:t>
      </w:r>
    </w:p>
    <w:p w14:paraId="1EC03AF3" w14:textId="14B4D779" w:rsidR="00186283" w:rsidRPr="001F3A30" w:rsidRDefault="004E594A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P1, P2, P3, P4 </w:t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</w:r>
      <w:r w:rsidRPr="001F3A30">
        <w:rPr>
          <w:rFonts w:ascii="Arial" w:hAnsi="Arial" w:cs="Arial"/>
          <w:sz w:val="28"/>
          <w:szCs w:val="28"/>
        </w:rPr>
        <w:tab/>
        <w:t>020-</w:t>
      </w:r>
      <w:r w:rsidR="00186283" w:rsidRPr="001F3A30">
        <w:rPr>
          <w:rFonts w:ascii="Arial" w:hAnsi="Arial" w:cs="Arial"/>
          <w:sz w:val="28"/>
          <w:szCs w:val="28"/>
        </w:rPr>
        <w:t>69 69 69</w:t>
      </w:r>
    </w:p>
    <w:p w14:paraId="4FA23AB1" w14:textId="71BA8136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 xml:space="preserve">TV-program SVT 1 och SVT 2 </w:t>
      </w:r>
      <w:r w:rsidRPr="001F3A30">
        <w:rPr>
          <w:rFonts w:ascii="Arial" w:hAnsi="Arial" w:cs="Arial"/>
          <w:sz w:val="28"/>
          <w:szCs w:val="28"/>
        </w:rPr>
        <w:tab/>
      </w:r>
      <w:r w:rsidR="001F07AD" w:rsidRPr="001F3A30">
        <w:rPr>
          <w:rFonts w:ascii="Arial" w:hAnsi="Arial" w:cs="Arial"/>
          <w:sz w:val="28"/>
          <w:szCs w:val="28"/>
        </w:rPr>
        <w:tab/>
      </w:r>
      <w:r w:rsidR="001F07AD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784 20 00</w:t>
      </w:r>
    </w:p>
    <w:p w14:paraId="29C4B39C" w14:textId="217B141E" w:rsidR="00186283" w:rsidRPr="001F3A30" w:rsidRDefault="00186283" w:rsidP="00186283">
      <w:pPr>
        <w:spacing w:line="276" w:lineRule="auto"/>
        <w:ind w:right="-144"/>
        <w:rPr>
          <w:rFonts w:ascii="Arial" w:hAnsi="Arial" w:cs="Arial"/>
          <w:sz w:val="28"/>
          <w:szCs w:val="28"/>
        </w:rPr>
      </w:pPr>
      <w:r w:rsidRPr="001F3A30">
        <w:rPr>
          <w:rFonts w:ascii="Arial" w:hAnsi="Arial" w:cs="Arial"/>
          <w:sz w:val="28"/>
          <w:szCs w:val="28"/>
        </w:rPr>
        <w:t>TV-program TV 4, läser upp i mån av tid</w:t>
      </w:r>
      <w:r w:rsidR="00F24D7E" w:rsidRPr="001F3A3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F3A30">
        <w:rPr>
          <w:rFonts w:ascii="Arial" w:hAnsi="Arial" w:cs="Arial"/>
          <w:sz w:val="28"/>
          <w:szCs w:val="28"/>
        </w:rPr>
        <w:t>vx</w:t>
      </w:r>
      <w:proofErr w:type="spellEnd"/>
      <w:r w:rsidRPr="001F3A30">
        <w:rPr>
          <w:rFonts w:ascii="Arial" w:hAnsi="Arial" w:cs="Arial"/>
          <w:sz w:val="28"/>
          <w:szCs w:val="28"/>
        </w:rPr>
        <w:t xml:space="preserve"> </w:t>
      </w:r>
      <w:r w:rsidR="00F24D7E" w:rsidRPr="001F3A30">
        <w:rPr>
          <w:rFonts w:ascii="Arial" w:hAnsi="Arial" w:cs="Arial"/>
          <w:sz w:val="28"/>
          <w:szCs w:val="28"/>
        </w:rPr>
        <w:tab/>
        <w:t>08-</w:t>
      </w:r>
      <w:r w:rsidRPr="001F3A30">
        <w:rPr>
          <w:rFonts w:ascii="Arial" w:hAnsi="Arial" w:cs="Arial"/>
          <w:sz w:val="28"/>
          <w:szCs w:val="28"/>
        </w:rPr>
        <w:t>459 40 00</w:t>
      </w:r>
    </w:p>
    <w:sectPr w:rsidR="00186283" w:rsidRPr="001F3A30" w:rsidSect="00BE66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991" w:bottom="1843" w:left="226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3C21" w14:textId="77777777" w:rsidR="004A1564" w:rsidRDefault="004A1564">
      <w:r>
        <w:separator/>
      </w:r>
    </w:p>
  </w:endnote>
  <w:endnote w:type="continuationSeparator" w:id="0">
    <w:p w14:paraId="199DE2E5" w14:textId="77777777" w:rsidR="004A1564" w:rsidRDefault="004A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B900" w14:textId="77777777" w:rsidR="00A41CC4" w:rsidRDefault="00A41C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2672" w14:textId="62374B15" w:rsidR="00EA6CCF" w:rsidRPr="00E92301" w:rsidRDefault="00EA6CCF" w:rsidP="00B979B4">
    <w:pPr>
      <w:pStyle w:val="Sidfot"/>
      <w:tabs>
        <w:tab w:val="clear" w:pos="4536"/>
        <w:tab w:val="center" w:pos="3686"/>
      </w:tabs>
      <w:rPr>
        <w:sz w:val="24"/>
        <w:szCs w:val="24"/>
      </w:rPr>
    </w:pPr>
    <w:r>
      <w:tab/>
    </w:r>
    <w:r w:rsidRPr="00E92301">
      <w:rPr>
        <w:sz w:val="24"/>
        <w:szCs w:val="24"/>
      </w:rPr>
      <w:fldChar w:fldCharType="begin"/>
    </w:r>
    <w:r w:rsidRPr="00E92301">
      <w:rPr>
        <w:sz w:val="24"/>
        <w:szCs w:val="24"/>
      </w:rPr>
      <w:instrText xml:space="preserve"> PAGE  \* Arabic  \* MERGEFORMAT </w:instrText>
    </w:r>
    <w:r w:rsidRPr="00E92301">
      <w:rPr>
        <w:sz w:val="24"/>
        <w:szCs w:val="24"/>
      </w:rPr>
      <w:fldChar w:fldCharType="separate"/>
    </w:r>
    <w:r w:rsidR="0052261A">
      <w:rPr>
        <w:noProof/>
        <w:sz w:val="24"/>
        <w:szCs w:val="24"/>
      </w:rPr>
      <w:t>5</w:t>
    </w:r>
    <w:r w:rsidRPr="00E92301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5647" w14:textId="77777777" w:rsidR="00EA6CCF" w:rsidRPr="00DC7AD9" w:rsidRDefault="00EA6CCF" w:rsidP="006064EF">
    <w:pPr>
      <w:widowControl w:val="0"/>
      <w:autoSpaceDE w:val="0"/>
      <w:autoSpaceDN w:val="0"/>
      <w:adjustRightInd w:val="0"/>
      <w:ind w:left="-993"/>
      <w:textAlignment w:val="baseline"/>
      <w:rPr>
        <w:rFonts w:ascii="Calibri" w:hAnsi="Calibri" w:cs="Calibri"/>
        <w:b/>
        <w:bCs/>
        <w:color w:val="000000"/>
        <w:spacing w:val="-6"/>
        <w:sz w:val="22"/>
        <w:szCs w:val="26"/>
      </w:rPr>
    </w:pPr>
    <w:r>
      <w:rPr>
        <w:rFonts w:ascii="Calibri" w:hAnsi="Calibri" w:cs="Calibri"/>
        <w:b/>
        <w:bCs/>
        <w:noProof/>
        <w:color w:val="000000"/>
        <w:spacing w:val="-6"/>
        <w:sz w:val="22"/>
        <w:szCs w:val="26"/>
      </w:rPr>
      <w:drawing>
        <wp:inline distT="0" distB="0" distL="0" distR="0" wp14:anchorId="021CDE47" wp14:editId="288801C4">
          <wp:extent cx="5953125" cy="76200"/>
          <wp:effectExtent l="0" t="0" r="0" b="0"/>
          <wp:docPr id="147741810" name="Bildobjekt 147741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F5180" w14:textId="77777777" w:rsidR="00A41CC4" w:rsidRDefault="00A41CC4" w:rsidP="006064EF">
    <w:pPr>
      <w:widowControl w:val="0"/>
      <w:autoSpaceDE w:val="0"/>
      <w:autoSpaceDN w:val="0"/>
      <w:adjustRightInd w:val="0"/>
      <w:ind w:left="-993"/>
      <w:textAlignment w:val="baseline"/>
      <w:rPr>
        <w:rFonts w:ascii="Calibri" w:hAnsi="Calibri" w:cs="Calibri"/>
        <w:b/>
        <w:bCs/>
        <w:color w:val="000000"/>
        <w:spacing w:val="-6"/>
        <w:sz w:val="23"/>
        <w:szCs w:val="23"/>
      </w:rPr>
    </w:pPr>
  </w:p>
  <w:p w14:paraId="61F1A680" w14:textId="1F1F0494" w:rsidR="00EA6CCF" w:rsidRPr="00DC7AD9" w:rsidRDefault="00EA6CCF" w:rsidP="006064EF">
    <w:pPr>
      <w:widowControl w:val="0"/>
      <w:autoSpaceDE w:val="0"/>
      <w:autoSpaceDN w:val="0"/>
      <w:adjustRightInd w:val="0"/>
      <w:ind w:left="-993"/>
      <w:textAlignment w:val="baseline"/>
      <w:rPr>
        <w:rFonts w:ascii="Calibri" w:hAnsi="Calibri" w:cs="Calibri"/>
        <w:b/>
        <w:bCs/>
        <w:color w:val="000000"/>
        <w:spacing w:val="-6"/>
        <w:sz w:val="23"/>
        <w:szCs w:val="23"/>
      </w:rPr>
    </w:pPr>
    <w:r>
      <w:rPr>
        <w:rFonts w:ascii="Calibri" w:hAnsi="Calibri" w:cs="Calibri"/>
        <w:b/>
        <w:bCs/>
        <w:color w:val="000000"/>
        <w:spacing w:val="-6"/>
        <w:sz w:val="23"/>
        <w:szCs w:val="23"/>
      </w:rPr>
      <w:t>SRF Stockholms Stad</w:t>
    </w:r>
  </w:p>
  <w:p w14:paraId="0E8D6BFF" w14:textId="77777777" w:rsidR="00EA6CCF" w:rsidRPr="00DC7AD9" w:rsidRDefault="00EA6CCF" w:rsidP="006064EF">
    <w:pPr>
      <w:widowControl w:val="0"/>
      <w:tabs>
        <w:tab w:val="left" w:pos="2835"/>
        <w:tab w:val="left" w:pos="3402"/>
        <w:tab w:val="left" w:pos="5060"/>
        <w:tab w:val="left" w:pos="6237"/>
      </w:tabs>
      <w:autoSpaceDE w:val="0"/>
      <w:autoSpaceDN w:val="0"/>
      <w:adjustRightInd w:val="0"/>
      <w:ind w:left="-992"/>
      <w:textAlignment w:val="baseline"/>
      <w:rPr>
        <w:rFonts w:ascii="Calibri" w:hAnsi="Calibri" w:cs="Calibri"/>
        <w:color w:val="000000"/>
        <w:spacing w:val="-6"/>
        <w:sz w:val="23"/>
        <w:szCs w:val="23"/>
      </w:rPr>
    </w:pPr>
    <w:r>
      <w:rPr>
        <w:rFonts w:ascii="Calibri" w:hAnsi="Calibri" w:cs="Calibri"/>
        <w:color w:val="000000"/>
        <w:spacing w:val="-6"/>
        <w:sz w:val="23"/>
        <w:szCs w:val="23"/>
      </w:rPr>
      <w:t>Gotlandsgatan 44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ab/>
    </w:r>
    <w:proofErr w:type="spellStart"/>
    <w:r w:rsidRPr="00DC7AD9">
      <w:rPr>
        <w:rFonts w:ascii="Calibri" w:hAnsi="Calibri" w:cs="Calibri"/>
        <w:color w:val="000000"/>
        <w:spacing w:val="-6"/>
        <w:sz w:val="23"/>
        <w:szCs w:val="23"/>
      </w:rPr>
      <w:t>tel</w:t>
    </w:r>
    <w:proofErr w:type="spellEnd"/>
    <w:r w:rsidRPr="00DC7AD9">
      <w:rPr>
        <w:rFonts w:ascii="Calibri" w:hAnsi="Calibri" w:cs="Calibri"/>
        <w:color w:val="000000"/>
        <w:spacing w:val="-6"/>
        <w:sz w:val="23"/>
        <w:szCs w:val="23"/>
      </w:rPr>
      <w:t xml:space="preserve"> </w:t>
    </w:r>
    <w:proofErr w:type="spellStart"/>
    <w:r>
      <w:rPr>
        <w:rFonts w:ascii="Calibri" w:hAnsi="Calibri" w:cs="Calibri"/>
        <w:color w:val="000000"/>
        <w:spacing w:val="-6"/>
        <w:sz w:val="23"/>
        <w:szCs w:val="23"/>
      </w:rPr>
      <w:t>vx</w:t>
    </w:r>
    <w:proofErr w:type="spellEnd"/>
    <w:r>
      <w:rPr>
        <w:rFonts w:ascii="Calibri" w:hAnsi="Calibri" w:cs="Calibri"/>
        <w:color w:val="000000"/>
        <w:spacing w:val="-6"/>
        <w:sz w:val="23"/>
        <w:szCs w:val="23"/>
      </w:rPr>
      <w:t>: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 xml:space="preserve"> 08-</w:t>
    </w:r>
    <w:r>
      <w:rPr>
        <w:rFonts w:ascii="Calibri" w:hAnsi="Calibri" w:cs="Calibri"/>
        <w:color w:val="000000"/>
        <w:spacing w:val="-6"/>
        <w:sz w:val="23"/>
        <w:szCs w:val="23"/>
      </w:rPr>
      <w:t>452 22 00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ab/>
    </w:r>
    <w:r w:rsidRPr="00DC7AD9">
      <w:rPr>
        <w:rFonts w:ascii="Calibri" w:hAnsi="Calibri" w:cs="Calibri"/>
        <w:color w:val="000000"/>
        <w:spacing w:val="-6"/>
        <w:sz w:val="23"/>
        <w:szCs w:val="23"/>
      </w:rPr>
      <w:tab/>
      <w:t>pg</w:t>
    </w:r>
    <w:r>
      <w:rPr>
        <w:rFonts w:ascii="Calibri" w:hAnsi="Calibri" w:cs="Calibri"/>
        <w:color w:val="000000"/>
        <w:spacing w:val="-6"/>
        <w:sz w:val="23"/>
        <w:szCs w:val="23"/>
      </w:rPr>
      <w:t>: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 xml:space="preserve"> </w:t>
    </w:r>
    <w:r>
      <w:rPr>
        <w:rFonts w:ascii="Calibri" w:hAnsi="Calibri" w:cs="Calibri"/>
        <w:color w:val="000000"/>
        <w:spacing w:val="-6"/>
        <w:sz w:val="23"/>
        <w:szCs w:val="23"/>
      </w:rPr>
      <w:t>96 78 70-7</w:t>
    </w:r>
  </w:p>
  <w:p w14:paraId="6274D3E6" w14:textId="77777777" w:rsidR="00EA6CCF" w:rsidRPr="004B3AD9" w:rsidRDefault="00EA6CCF" w:rsidP="006064EF">
    <w:pPr>
      <w:pStyle w:val="Sidfot"/>
      <w:tabs>
        <w:tab w:val="left" w:pos="2835"/>
        <w:tab w:val="left" w:pos="3402"/>
        <w:tab w:val="left" w:pos="6237"/>
      </w:tabs>
      <w:ind w:left="-992"/>
      <w:rPr>
        <w:rFonts w:ascii="Calibri" w:hAnsi="Calibri" w:cs="Calibri"/>
        <w:color w:val="000000"/>
        <w:spacing w:val="-6"/>
        <w:sz w:val="23"/>
        <w:szCs w:val="23"/>
        <w:lang w:val="en-GB"/>
      </w:rPr>
    </w:pPr>
    <w:r w:rsidRPr="004B3AD9">
      <w:rPr>
        <w:rFonts w:ascii="Calibri" w:hAnsi="Calibri" w:cs="Calibri"/>
        <w:color w:val="000000"/>
        <w:spacing w:val="-6"/>
        <w:sz w:val="23"/>
        <w:szCs w:val="23"/>
        <w:lang w:val="en-GB"/>
      </w:rPr>
      <w:t>116 65 Stockholm</w:t>
    </w:r>
    <w:r w:rsidRPr="004B3AD9">
      <w:rPr>
        <w:rFonts w:ascii="Calibri" w:hAnsi="Calibri" w:cs="Calibri"/>
        <w:color w:val="000000"/>
        <w:spacing w:val="-6"/>
        <w:sz w:val="23"/>
        <w:szCs w:val="23"/>
        <w:lang w:val="en-GB"/>
      </w:rPr>
      <w:tab/>
    </w:r>
    <w:proofErr w:type="spellStart"/>
    <w:r w:rsidRPr="004B3AD9">
      <w:rPr>
        <w:rFonts w:ascii="Calibri" w:hAnsi="Calibri" w:cs="Calibri"/>
        <w:color w:val="000000"/>
        <w:spacing w:val="-6"/>
        <w:sz w:val="23"/>
        <w:szCs w:val="23"/>
        <w:lang w:val="en-GB"/>
      </w:rPr>
      <w:t>webbplats</w:t>
    </w:r>
    <w:proofErr w:type="spellEnd"/>
    <w:r w:rsidRPr="004B3AD9">
      <w:rPr>
        <w:rFonts w:ascii="Calibri" w:hAnsi="Calibri" w:cs="Calibri"/>
        <w:color w:val="000000"/>
        <w:spacing w:val="-6"/>
        <w:sz w:val="23"/>
        <w:szCs w:val="23"/>
        <w:lang w:val="en-GB"/>
      </w:rPr>
      <w:t xml:space="preserve">: </w:t>
    </w:r>
    <w:hyperlink r:id="rId2" w:history="1">
      <w:r w:rsidRPr="004B3AD9">
        <w:rPr>
          <w:rStyle w:val="Hyperlnk"/>
          <w:rFonts w:ascii="Calibri" w:hAnsi="Calibri" w:cs="Calibri"/>
          <w:spacing w:val="-6"/>
          <w:sz w:val="23"/>
          <w:szCs w:val="23"/>
          <w:lang w:val="en-GB"/>
        </w:rPr>
        <w:t>www.srf.nu/stockholm</w:t>
      </w:r>
    </w:hyperlink>
    <w:r w:rsidRPr="004B3AD9">
      <w:rPr>
        <w:rFonts w:ascii="Calibri" w:hAnsi="Calibri" w:cs="Calibri"/>
        <w:color w:val="000000"/>
        <w:spacing w:val="-6"/>
        <w:sz w:val="23"/>
        <w:szCs w:val="23"/>
        <w:lang w:val="en-GB"/>
      </w:rPr>
      <w:tab/>
    </w:r>
    <w:proofErr w:type="spellStart"/>
    <w:r w:rsidRPr="004B3AD9">
      <w:rPr>
        <w:rFonts w:ascii="Calibri" w:hAnsi="Calibri" w:cs="Calibri"/>
        <w:color w:val="000000"/>
        <w:spacing w:val="-6"/>
        <w:sz w:val="23"/>
        <w:szCs w:val="23"/>
        <w:lang w:val="en-GB"/>
      </w:rPr>
      <w:t>bg</w:t>
    </w:r>
    <w:proofErr w:type="spellEnd"/>
    <w:r w:rsidRPr="004B3AD9">
      <w:rPr>
        <w:rFonts w:ascii="Calibri" w:hAnsi="Calibri" w:cs="Calibri"/>
        <w:color w:val="000000"/>
        <w:spacing w:val="-6"/>
        <w:sz w:val="23"/>
        <w:szCs w:val="23"/>
        <w:lang w:val="en-GB"/>
      </w:rPr>
      <w:t>: 5371-4259</w:t>
    </w:r>
  </w:p>
  <w:p w14:paraId="36F21C96" w14:textId="77777777" w:rsidR="00EA6CCF" w:rsidRPr="00725A3D" w:rsidRDefault="00EA6CCF" w:rsidP="006064EF">
    <w:pPr>
      <w:pStyle w:val="Sidfot"/>
      <w:tabs>
        <w:tab w:val="left" w:pos="2835"/>
        <w:tab w:val="left" w:pos="6237"/>
      </w:tabs>
      <w:ind w:left="-992" w:right="-569"/>
      <w:rPr>
        <w:rFonts w:ascii="Calibri" w:hAnsi="Calibri" w:cs="Calibri"/>
        <w:color w:val="000000"/>
        <w:spacing w:val="-6"/>
        <w:sz w:val="23"/>
        <w:szCs w:val="23"/>
      </w:rPr>
    </w:pPr>
    <w:r w:rsidRPr="00DC7AD9">
      <w:rPr>
        <w:rFonts w:ascii="Calibri" w:hAnsi="Calibri" w:cs="Calibri"/>
        <w:color w:val="000000"/>
        <w:spacing w:val="-6"/>
        <w:sz w:val="23"/>
        <w:szCs w:val="23"/>
      </w:rPr>
      <w:t>org nr</w:t>
    </w:r>
    <w:r>
      <w:rPr>
        <w:rFonts w:ascii="Calibri" w:hAnsi="Calibri" w:cs="Calibri"/>
        <w:color w:val="000000"/>
        <w:spacing w:val="-6"/>
        <w:sz w:val="23"/>
        <w:szCs w:val="23"/>
      </w:rPr>
      <w:t>: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 xml:space="preserve"> </w:t>
    </w:r>
    <w:r>
      <w:rPr>
        <w:rFonts w:ascii="Calibri" w:hAnsi="Calibri" w:cs="Calibri"/>
        <w:color w:val="000000"/>
        <w:spacing w:val="-6"/>
        <w:sz w:val="23"/>
        <w:szCs w:val="23"/>
      </w:rPr>
      <w:t>802008-2700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ab/>
      <w:t>facebook</w:t>
    </w:r>
    <w:r>
      <w:rPr>
        <w:rFonts w:ascii="Calibri" w:hAnsi="Calibri" w:cs="Calibri"/>
        <w:color w:val="000000"/>
        <w:spacing w:val="-6"/>
        <w:sz w:val="23"/>
        <w:szCs w:val="23"/>
      </w:rPr>
      <w:t>: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 xml:space="preserve"> </w:t>
    </w:r>
    <w:hyperlink r:id="rId3" w:history="1">
      <w:proofErr w:type="spellStart"/>
      <w:r w:rsidRPr="00725A3D">
        <w:rPr>
          <w:rStyle w:val="Hyperlnk"/>
          <w:rFonts w:ascii="Calibri" w:hAnsi="Calibri" w:cs="Calibri"/>
          <w:spacing w:val="-6"/>
          <w:sz w:val="23"/>
          <w:szCs w:val="23"/>
        </w:rPr>
        <w:t>synskadadesriksforbund</w:t>
      </w:r>
      <w:proofErr w:type="spellEnd"/>
    </w:hyperlink>
    <w:r w:rsidRPr="00DC7AD9">
      <w:rPr>
        <w:rFonts w:ascii="Calibri" w:hAnsi="Calibri" w:cs="Calibri"/>
        <w:color w:val="000000"/>
        <w:spacing w:val="-6"/>
        <w:sz w:val="23"/>
        <w:szCs w:val="23"/>
      </w:rPr>
      <w:t xml:space="preserve"> </w:t>
    </w:r>
    <w:r>
      <w:rPr>
        <w:rFonts w:ascii="Calibri" w:hAnsi="Calibri" w:cs="Calibri"/>
        <w:color w:val="000000"/>
        <w:spacing w:val="-6"/>
        <w:sz w:val="23"/>
        <w:szCs w:val="23"/>
      </w:rPr>
      <w:tab/>
    </w:r>
    <w:r w:rsidRPr="00DC7AD9">
      <w:rPr>
        <w:rFonts w:ascii="Calibri" w:hAnsi="Calibri" w:cs="Calibri"/>
        <w:color w:val="000000"/>
        <w:spacing w:val="-6"/>
        <w:sz w:val="23"/>
        <w:szCs w:val="23"/>
      </w:rPr>
      <w:t>pg för gåvor</w:t>
    </w:r>
    <w:r>
      <w:rPr>
        <w:rFonts w:ascii="Calibri" w:hAnsi="Calibri" w:cs="Calibri"/>
        <w:color w:val="000000"/>
        <w:spacing w:val="-6"/>
        <w:sz w:val="23"/>
        <w:szCs w:val="23"/>
      </w:rPr>
      <w:t>:</w:t>
    </w:r>
    <w:r w:rsidRPr="00DC7AD9">
      <w:rPr>
        <w:rFonts w:ascii="Calibri" w:hAnsi="Calibri" w:cs="Calibri"/>
        <w:color w:val="000000"/>
        <w:spacing w:val="-6"/>
        <w:sz w:val="23"/>
        <w:szCs w:val="23"/>
      </w:rPr>
      <w:t xml:space="preserve"> 90 00 90-2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CCF4" w14:textId="77777777" w:rsidR="004A1564" w:rsidRDefault="004A1564">
      <w:r>
        <w:separator/>
      </w:r>
    </w:p>
  </w:footnote>
  <w:footnote w:type="continuationSeparator" w:id="0">
    <w:p w14:paraId="6969FEF7" w14:textId="77777777" w:rsidR="004A1564" w:rsidRDefault="004A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146A" w14:textId="77777777" w:rsidR="00A41CC4" w:rsidRDefault="00A41C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4D6F" w14:textId="77777777" w:rsidR="00A41CC4" w:rsidRDefault="00A41C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F807" w14:textId="77777777" w:rsidR="00EA6CCF" w:rsidRPr="00F919BE" w:rsidRDefault="00EA6CCF" w:rsidP="00187F4C">
    <w:pPr>
      <w:pStyle w:val="Sidhuvud"/>
      <w:tabs>
        <w:tab w:val="left" w:pos="4536"/>
      </w:tabs>
      <w:ind w:left="-993"/>
      <w:rPr>
        <w:rFonts w:cs="Arial"/>
      </w:rPr>
    </w:pPr>
    <w:r>
      <w:rPr>
        <w:rFonts w:cs="Arial"/>
        <w:noProof/>
        <w:sz w:val="24"/>
        <w:szCs w:val="24"/>
      </w:rPr>
      <w:t xml:space="preserve"> </w:t>
    </w:r>
    <w:r w:rsidR="00A24B8E">
      <w:rPr>
        <w:noProof/>
      </w:rPr>
      <w:drawing>
        <wp:inline distT="0" distB="0" distL="0" distR="0" wp14:anchorId="23304F83" wp14:editId="0F671EFF">
          <wp:extent cx="3095625" cy="581025"/>
          <wp:effectExtent l="0" t="0" r="9525" b="9525"/>
          <wp:docPr id="658105896" name="Bildobjekt 658105896" descr="Synskadades Riksför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7" descr="Synskadades Riksförbun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000080"/>
        <w:sz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739"/>
    <w:multiLevelType w:val="hybridMultilevel"/>
    <w:tmpl w:val="0CFEC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4E3E"/>
    <w:multiLevelType w:val="hybridMultilevel"/>
    <w:tmpl w:val="AEEAE08A"/>
    <w:lvl w:ilvl="0" w:tplc="F79CC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2704"/>
    <w:multiLevelType w:val="hybridMultilevel"/>
    <w:tmpl w:val="BE404B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254F"/>
    <w:multiLevelType w:val="hybridMultilevel"/>
    <w:tmpl w:val="049E9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91C"/>
    <w:multiLevelType w:val="hybridMultilevel"/>
    <w:tmpl w:val="8BF016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32EB"/>
    <w:multiLevelType w:val="hybridMultilevel"/>
    <w:tmpl w:val="4BB241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D1978"/>
    <w:multiLevelType w:val="hybridMultilevel"/>
    <w:tmpl w:val="7576B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2AD4"/>
    <w:multiLevelType w:val="hybridMultilevel"/>
    <w:tmpl w:val="8FC868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228C8"/>
    <w:multiLevelType w:val="hybridMultilevel"/>
    <w:tmpl w:val="A36A8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32CF2"/>
    <w:multiLevelType w:val="hybridMultilevel"/>
    <w:tmpl w:val="1C02D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665BC"/>
    <w:multiLevelType w:val="hybridMultilevel"/>
    <w:tmpl w:val="5D8652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53BED"/>
    <w:multiLevelType w:val="hybridMultilevel"/>
    <w:tmpl w:val="695A1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02F54"/>
    <w:multiLevelType w:val="hybridMultilevel"/>
    <w:tmpl w:val="D0D87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51931"/>
    <w:multiLevelType w:val="hybridMultilevel"/>
    <w:tmpl w:val="32486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E5888"/>
    <w:multiLevelType w:val="hybridMultilevel"/>
    <w:tmpl w:val="2FD41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3398">
    <w:abstractNumId w:val="1"/>
  </w:num>
  <w:num w:numId="2" w16cid:durableId="343215633">
    <w:abstractNumId w:val="10"/>
  </w:num>
  <w:num w:numId="3" w16cid:durableId="1038241840">
    <w:abstractNumId w:val="7"/>
  </w:num>
  <w:num w:numId="4" w16cid:durableId="55786710">
    <w:abstractNumId w:val="2"/>
  </w:num>
  <w:num w:numId="5" w16cid:durableId="1959413528">
    <w:abstractNumId w:val="13"/>
  </w:num>
  <w:num w:numId="6" w16cid:durableId="698090365">
    <w:abstractNumId w:val="14"/>
  </w:num>
  <w:num w:numId="7" w16cid:durableId="307049969">
    <w:abstractNumId w:val="3"/>
  </w:num>
  <w:num w:numId="8" w16cid:durableId="17390814">
    <w:abstractNumId w:val="6"/>
  </w:num>
  <w:num w:numId="9" w16cid:durableId="1264335451">
    <w:abstractNumId w:val="11"/>
  </w:num>
  <w:num w:numId="10" w16cid:durableId="1225332161">
    <w:abstractNumId w:val="4"/>
  </w:num>
  <w:num w:numId="11" w16cid:durableId="345521968">
    <w:abstractNumId w:val="5"/>
  </w:num>
  <w:num w:numId="12" w16cid:durableId="1780490169">
    <w:abstractNumId w:val="8"/>
  </w:num>
  <w:num w:numId="13" w16cid:durableId="1456830002">
    <w:abstractNumId w:val="12"/>
  </w:num>
  <w:num w:numId="14" w16cid:durableId="897590606">
    <w:abstractNumId w:val="9"/>
  </w:num>
  <w:num w:numId="15" w16cid:durableId="8037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9B"/>
    <w:rsid w:val="000009FF"/>
    <w:rsid w:val="00001E1A"/>
    <w:rsid w:val="00002D9D"/>
    <w:rsid w:val="00003FA0"/>
    <w:rsid w:val="00003FF1"/>
    <w:rsid w:val="000040E5"/>
    <w:rsid w:val="000042F5"/>
    <w:rsid w:val="00004580"/>
    <w:rsid w:val="00005B53"/>
    <w:rsid w:val="00006F11"/>
    <w:rsid w:val="00007E28"/>
    <w:rsid w:val="000109D5"/>
    <w:rsid w:val="00010BFA"/>
    <w:rsid w:val="00012389"/>
    <w:rsid w:val="00012E60"/>
    <w:rsid w:val="0001385F"/>
    <w:rsid w:val="00016376"/>
    <w:rsid w:val="00016A74"/>
    <w:rsid w:val="00016B01"/>
    <w:rsid w:val="00020388"/>
    <w:rsid w:val="00020515"/>
    <w:rsid w:val="0002081F"/>
    <w:rsid w:val="000210DC"/>
    <w:rsid w:val="000244C4"/>
    <w:rsid w:val="00024878"/>
    <w:rsid w:val="00024B28"/>
    <w:rsid w:val="000307B7"/>
    <w:rsid w:val="00031C43"/>
    <w:rsid w:val="0003277A"/>
    <w:rsid w:val="000334B6"/>
    <w:rsid w:val="00033C06"/>
    <w:rsid w:val="00033C64"/>
    <w:rsid w:val="00033EEB"/>
    <w:rsid w:val="00034BD8"/>
    <w:rsid w:val="00034F76"/>
    <w:rsid w:val="000350F3"/>
    <w:rsid w:val="00035157"/>
    <w:rsid w:val="000355AE"/>
    <w:rsid w:val="00035CBF"/>
    <w:rsid w:val="000364EC"/>
    <w:rsid w:val="00040B57"/>
    <w:rsid w:val="00040EEF"/>
    <w:rsid w:val="00044883"/>
    <w:rsid w:val="000449CC"/>
    <w:rsid w:val="000455D6"/>
    <w:rsid w:val="00045CA9"/>
    <w:rsid w:val="00046D59"/>
    <w:rsid w:val="00047363"/>
    <w:rsid w:val="00051DAC"/>
    <w:rsid w:val="00051E8F"/>
    <w:rsid w:val="00052246"/>
    <w:rsid w:val="000533F9"/>
    <w:rsid w:val="00053A5C"/>
    <w:rsid w:val="000541CE"/>
    <w:rsid w:val="00054A26"/>
    <w:rsid w:val="000561F8"/>
    <w:rsid w:val="00056C9A"/>
    <w:rsid w:val="0005775F"/>
    <w:rsid w:val="00057DAF"/>
    <w:rsid w:val="00057DB5"/>
    <w:rsid w:val="00060E45"/>
    <w:rsid w:val="00061241"/>
    <w:rsid w:val="00063DE6"/>
    <w:rsid w:val="000643D9"/>
    <w:rsid w:val="000657BE"/>
    <w:rsid w:val="0006621F"/>
    <w:rsid w:val="000665B2"/>
    <w:rsid w:val="00066928"/>
    <w:rsid w:val="0006729E"/>
    <w:rsid w:val="00067B29"/>
    <w:rsid w:val="000713E7"/>
    <w:rsid w:val="000720B9"/>
    <w:rsid w:val="00072428"/>
    <w:rsid w:val="00072547"/>
    <w:rsid w:val="00073C89"/>
    <w:rsid w:val="000747A9"/>
    <w:rsid w:val="00075B3F"/>
    <w:rsid w:val="0007633B"/>
    <w:rsid w:val="0007663E"/>
    <w:rsid w:val="00076802"/>
    <w:rsid w:val="00076D2A"/>
    <w:rsid w:val="00077375"/>
    <w:rsid w:val="00080FF9"/>
    <w:rsid w:val="00081068"/>
    <w:rsid w:val="00081D0F"/>
    <w:rsid w:val="0008241E"/>
    <w:rsid w:val="00082C28"/>
    <w:rsid w:val="00082E3D"/>
    <w:rsid w:val="0008301B"/>
    <w:rsid w:val="0008309C"/>
    <w:rsid w:val="00083822"/>
    <w:rsid w:val="00083DCA"/>
    <w:rsid w:val="00084266"/>
    <w:rsid w:val="0008449C"/>
    <w:rsid w:val="00084A4E"/>
    <w:rsid w:val="00085C42"/>
    <w:rsid w:val="00086BB1"/>
    <w:rsid w:val="00086E12"/>
    <w:rsid w:val="00086F22"/>
    <w:rsid w:val="00087396"/>
    <w:rsid w:val="000902F3"/>
    <w:rsid w:val="00090468"/>
    <w:rsid w:val="000920F4"/>
    <w:rsid w:val="00092B07"/>
    <w:rsid w:val="00093126"/>
    <w:rsid w:val="0009555C"/>
    <w:rsid w:val="00095691"/>
    <w:rsid w:val="00095729"/>
    <w:rsid w:val="0009585A"/>
    <w:rsid w:val="00095981"/>
    <w:rsid w:val="00096772"/>
    <w:rsid w:val="000973DD"/>
    <w:rsid w:val="000A07AA"/>
    <w:rsid w:val="000A08B1"/>
    <w:rsid w:val="000A0F80"/>
    <w:rsid w:val="000A103C"/>
    <w:rsid w:val="000A15A2"/>
    <w:rsid w:val="000A2340"/>
    <w:rsid w:val="000A28D5"/>
    <w:rsid w:val="000A2A88"/>
    <w:rsid w:val="000A2D7E"/>
    <w:rsid w:val="000A36E2"/>
    <w:rsid w:val="000A4F1D"/>
    <w:rsid w:val="000A5CF0"/>
    <w:rsid w:val="000A5EF3"/>
    <w:rsid w:val="000A7766"/>
    <w:rsid w:val="000A7AEF"/>
    <w:rsid w:val="000B0747"/>
    <w:rsid w:val="000B0876"/>
    <w:rsid w:val="000B0ABC"/>
    <w:rsid w:val="000B142A"/>
    <w:rsid w:val="000B1989"/>
    <w:rsid w:val="000B312F"/>
    <w:rsid w:val="000B397D"/>
    <w:rsid w:val="000B409D"/>
    <w:rsid w:val="000B4209"/>
    <w:rsid w:val="000B43DC"/>
    <w:rsid w:val="000B517A"/>
    <w:rsid w:val="000B65AD"/>
    <w:rsid w:val="000B7714"/>
    <w:rsid w:val="000C0218"/>
    <w:rsid w:val="000C0E18"/>
    <w:rsid w:val="000C1665"/>
    <w:rsid w:val="000C1986"/>
    <w:rsid w:val="000C2891"/>
    <w:rsid w:val="000C2A92"/>
    <w:rsid w:val="000C2D0D"/>
    <w:rsid w:val="000C3F3F"/>
    <w:rsid w:val="000C3FD1"/>
    <w:rsid w:val="000C4F19"/>
    <w:rsid w:val="000C553F"/>
    <w:rsid w:val="000C55A1"/>
    <w:rsid w:val="000C5E49"/>
    <w:rsid w:val="000C7417"/>
    <w:rsid w:val="000C7BF4"/>
    <w:rsid w:val="000D0180"/>
    <w:rsid w:val="000D1D50"/>
    <w:rsid w:val="000D20FA"/>
    <w:rsid w:val="000D22BB"/>
    <w:rsid w:val="000D2B69"/>
    <w:rsid w:val="000D300A"/>
    <w:rsid w:val="000D31FA"/>
    <w:rsid w:val="000D32C7"/>
    <w:rsid w:val="000D3300"/>
    <w:rsid w:val="000D35FC"/>
    <w:rsid w:val="000D4794"/>
    <w:rsid w:val="000D5A3C"/>
    <w:rsid w:val="000D5ADD"/>
    <w:rsid w:val="000D74F8"/>
    <w:rsid w:val="000E0412"/>
    <w:rsid w:val="000E0B42"/>
    <w:rsid w:val="000E0CD6"/>
    <w:rsid w:val="000E168C"/>
    <w:rsid w:val="000E1A5F"/>
    <w:rsid w:val="000E1FA8"/>
    <w:rsid w:val="000E23C8"/>
    <w:rsid w:val="000E2AF5"/>
    <w:rsid w:val="000E2C1D"/>
    <w:rsid w:val="000E3AE0"/>
    <w:rsid w:val="000E5A9B"/>
    <w:rsid w:val="000E5E43"/>
    <w:rsid w:val="000E6568"/>
    <w:rsid w:val="000F09DF"/>
    <w:rsid w:val="000F11D8"/>
    <w:rsid w:val="000F1A93"/>
    <w:rsid w:val="000F1F37"/>
    <w:rsid w:val="000F2195"/>
    <w:rsid w:val="000F2EAB"/>
    <w:rsid w:val="000F33A1"/>
    <w:rsid w:val="000F373D"/>
    <w:rsid w:val="000F529F"/>
    <w:rsid w:val="000F55D8"/>
    <w:rsid w:val="000F569A"/>
    <w:rsid w:val="000F5F5B"/>
    <w:rsid w:val="000F6BF6"/>
    <w:rsid w:val="000F6C8C"/>
    <w:rsid w:val="000F6E26"/>
    <w:rsid w:val="000F6FFE"/>
    <w:rsid w:val="000F7671"/>
    <w:rsid w:val="000F7915"/>
    <w:rsid w:val="001008D9"/>
    <w:rsid w:val="00100B17"/>
    <w:rsid w:val="001013C1"/>
    <w:rsid w:val="001015B8"/>
    <w:rsid w:val="00102535"/>
    <w:rsid w:val="001027DD"/>
    <w:rsid w:val="00103143"/>
    <w:rsid w:val="0010466C"/>
    <w:rsid w:val="0010496F"/>
    <w:rsid w:val="0010502B"/>
    <w:rsid w:val="001104AF"/>
    <w:rsid w:val="0011128F"/>
    <w:rsid w:val="00111762"/>
    <w:rsid w:val="00112B2A"/>
    <w:rsid w:val="00112C3F"/>
    <w:rsid w:val="001152C8"/>
    <w:rsid w:val="001159D2"/>
    <w:rsid w:val="00116036"/>
    <w:rsid w:val="00116BF6"/>
    <w:rsid w:val="00117C9B"/>
    <w:rsid w:val="0012071F"/>
    <w:rsid w:val="001214FD"/>
    <w:rsid w:val="00121DFC"/>
    <w:rsid w:val="001221E9"/>
    <w:rsid w:val="00123172"/>
    <w:rsid w:val="00124140"/>
    <w:rsid w:val="00125D6D"/>
    <w:rsid w:val="001266B8"/>
    <w:rsid w:val="001269E5"/>
    <w:rsid w:val="00127640"/>
    <w:rsid w:val="00127FA7"/>
    <w:rsid w:val="00130370"/>
    <w:rsid w:val="00131C75"/>
    <w:rsid w:val="001339B7"/>
    <w:rsid w:val="00133C10"/>
    <w:rsid w:val="001342BD"/>
    <w:rsid w:val="00134712"/>
    <w:rsid w:val="00134D94"/>
    <w:rsid w:val="0013527A"/>
    <w:rsid w:val="00136ADC"/>
    <w:rsid w:val="0014058C"/>
    <w:rsid w:val="00140BBD"/>
    <w:rsid w:val="00140CCB"/>
    <w:rsid w:val="0014136A"/>
    <w:rsid w:val="00142BFC"/>
    <w:rsid w:val="00143741"/>
    <w:rsid w:val="00143F9B"/>
    <w:rsid w:val="00144EDB"/>
    <w:rsid w:val="00146945"/>
    <w:rsid w:val="00150BAE"/>
    <w:rsid w:val="00150BB3"/>
    <w:rsid w:val="00150FE9"/>
    <w:rsid w:val="001510A8"/>
    <w:rsid w:val="00152022"/>
    <w:rsid w:val="00152DCA"/>
    <w:rsid w:val="00152FE7"/>
    <w:rsid w:val="001537AB"/>
    <w:rsid w:val="00154F55"/>
    <w:rsid w:val="00155D66"/>
    <w:rsid w:val="0015668B"/>
    <w:rsid w:val="001607CC"/>
    <w:rsid w:val="00160AAA"/>
    <w:rsid w:val="00160D16"/>
    <w:rsid w:val="00161C78"/>
    <w:rsid w:val="00162095"/>
    <w:rsid w:val="00162778"/>
    <w:rsid w:val="00164018"/>
    <w:rsid w:val="001646EA"/>
    <w:rsid w:val="00164833"/>
    <w:rsid w:val="00164943"/>
    <w:rsid w:val="00164BD1"/>
    <w:rsid w:val="001670ED"/>
    <w:rsid w:val="0016740C"/>
    <w:rsid w:val="001677B8"/>
    <w:rsid w:val="00167863"/>
    <w:rsid w:val="00167B08"/>
    <w:rsid w:val="00170805"/>
    <w:rsid w:val="00172883"/>
    <w:rsid w:val="00174C48"/>
    <w:rsid w:val="00174CDC"/>
    <w:rsid w:val="001767F3"/>
    <w:rsid w:val="00176E55"/>
    <w:rsid w:val="00181414"/>
    <w:rsid w:val="0018164B"/>
    <w:rsid w:val="001816BA"/>
    <w:rsid w:val="00181991"/>
    <w:rsid w:val="00181E3A"/>
    <w:rsid w:val="001824CE"/>
    <w:rsid w:val="001843EF"/>
    <w:rsid w:val="0018517F"/>
    <w:rsid w:val="00186136"/>
    <w:rsid w:val="00186283"/>
    <w:rsid w:val="00186CC9"/>
    <w:rsid w:val="001874D2"/>
    <w:rsid w:val="001875C6"/>
    <w:rsid w:val="00187F4C"/>
    <w:rsid w:val="001901FE"/>
    <w:rsid w:val="00190AE8"/>
    <w:rsid w:val="00192AC3"/>
    <w:rsid w:val="00192BEA"/>
    <w:rsid w:val="00193E8F"/>
    <w:rsid w:val="001945CA"/>
    <w:rsid w:val="00194874"/>
    <w:rsid w:val="001948AD"/>
    <w:rsid w:val="001A0929"/>
    <w:rsid w:val="001A1244"/>
    <w:rsid w:val="001A3E66"/>
    <w:rsid w:val="001A4431"/>
    <w:rsid w:val="001A4803"/>
    <w:rsid w:val="001A5C35"/>
    <w:rsid w:val="001A6001"/>
    <w:rsid w:val="001A6336"/>
    <w:rsid w:val="001A6814"/>
    <w:rsid w:val="001A7974"/>
    <w:rsid w:val="001B2502"/>
    <w:rsid w:val="001B2679"/>
    <w:rsid w:val="001B2965"/>
    <w:rsid w:val="001B2A32"/>
    <w:rsid w:val="001B2C20"/>
    <w:rsid w:val="001B2D58"/>
    <w:rsid w:val="001B3C8B"/>
    <w:rsid w:val="001B4E84"/>
    <w:rsid w:val="001B63AD"/>
    <w:rsid w:val="001B6AFA"/>
    <w:rsid w:val="001C0745"/>
    <w:rsid w:val="001C0E83"/>
    <w:rsid w:val="001C11CD"/>
    <w:rsid w:val="001C1AED"/>
    <w:rsid w:val="001C1E48"/>
    <w:rsid w:val="001C20CC"/>
    <w:rsid w:val="001C2EAC"/>
    <w:rsid w:val="001C323D"/>
    <w:rsid w:val="001C45F7"/>
    <w:rsid w:val="001C47D5"/>
    <w:rsid w:val="001C4DA9"/>
    <w:rsid w:val="001C66AD"/>
    <w:rsid w:val="001C7656"/>
    <w:rsid w:val="001C7BBB"/>
    <w:rsid w:val="001D0A99"/>
    <w:rsid w:val="001D0D2E"/>
    <w:rsid w:val="001D233F"/>
    <w:rsid w:val="001D3CCE"/>
    <w:rsid w:val="001D73D4"/>
    <w:rsid w:val="001D77BF"/>
    <w:rsid w:val="001D7DC4"/>
    <w:rsid w:val="001E0C11"/>
    <w:rsid w:val="001E115D"/>
    <w:rsid w:val="001E1C71"/>
    <w:rsid w:val="001E2548"/>
    <w:rsid w:val="001E375F"/>
    <w:rsid w:val="001E4D83"/>
    <w:rsid w:val="001E5619"/>
    <w:rsid w:val="001E6D33"/>
    <w:rsid w:val="001E73F4"/>
    <w:rsid w:val="001E745F"/>
    <w:rsid w:val="001F07AD"/>
    <w:rsid w:val="001F0D48"/>
    <w:rsid w:val="001F10BB"/>
    <w:rsid w:val="001F3A30"/>
    <w:rsid w:val="001F4ADC"/>
    <w:rsid w:val="001F4D54"/>
    <w:rsid w:val="001F520F"/>
    <w:rsid w:val="001F7D2D"/>
    <w:rsid w:val="00200D84"/>
    <w:rsid w:val="002045DC"/>
    <w:rsid w:val="00205B0D"/>
    <w:rsid w:val="002060CF"/>
    <w:rsid w:val="0020650C"/>
    <w:rsid w:val="00206698"/>
    <w:rsid w:val="00206C62"/>
    <w:rsid w:val="00210127"/>
    <w:rsid w:val="00210F88"/>
    <w:rsid w:val="00212228"/>
    <w:rsid w:val="0021243E"/>
    <w:rsid w:val="00212574"/>
    <w:rsid w:val="002143C4"/>
    <w:rsid w:val="0021639E"/>
    <w:rsid w:val="002164B2"/>
    <w:rsid w:val="00216BCF"/>
    <w:rsid w:val="00216DC0"/>
    <w:rsid w:val="00217639"/>
    <w:rsid w:val="002179C7"/>
    <w:rsid w:val="00217ACB"/>
    <w:rsid w:val="00217E54"/>
    <w:rsid w:val="0022017C"/>
    <w:rsid w:val="00221C24"/>
    <w:rsid w:val="00222C7C"/>
    <w:rsid w:val="002230D9"/>
    <w:rsid w:val="00224673"/>
    <w:rsid w:val="002246ED"/>
    <w:rsid w:val="00224976"/>
    <w:rsid w:val="00224B2C"/>
    <w:rsid w:val="002252C6"/>
    <w:rsid w:val="00225D7A"/>
    <w:rsid w:val="002264C7"/>
    <w:rsid w:val="002265F2"/>
    <w:rsid w:val="00226ADD"/>
    <w:rsid w:val="0022757F"/>
    <w:rsid w:val="00227C49"/>
    <w:rsid w:val="00230794"/>
    <w:rsid w:val="002309D7"/>
    <w:rsid w:val="00230CD5"/>
    <w:rsid w:val="0023221D"/>
    <w:rsid w:val="002327D2"/>
    <w:rsid w:val="00232EB8"/>
    <w:rsid w:val="00233083"/>
    <w:rsid w:val="00233970"/>
    <w:rsid w:val="00234A9F"/>
    <w:rsid w:val="0023576F"/>
    <w:rsid w:val="00236D37"/>
    <w:rsid w:val="00236F0F"/>
    <w:rsid w:val="00237DB4"/>
    <w:rsid w:val="00241540"/>
    <w:rsid w:val="00241EAE"/>
    <w:rsid w:val="00243711"/>
    <w:rsid w:val="00243DFA"/>
    <w:rsid w:val="00244F85"/>
    <w:rsid w:val="002452EF"/>
    <w:rsid w:val="0024631D"/>
    <w:rsid w:val="002467FF"/>
    <w:rsid w:val="002470AE"/>
    <w:rsid w:val="00247ADA"/>
    <w:rsid w:val="0025098C"/>
    <w:rsid w:val="00251DC5"/>
    <w:rsid w:val="002528A4"/>
    <w:rsid w:val="00253D30"/>
    <w:rsid w:val="00256AC4"/>
    <w:rsid w:val="002571FA"/>
    <w:rsid w:val="00257464"/>
    <w:rsid w:val="0026155C"/>
    <w:rsid w:val="0026174C"/>
    <w:rsid w:val="0026183D"/>
    <w:rsid w:val="00261B81"/>
    <w:rsid w:val="002623E4"/>
    <w:rsid w:val="00263232"/>
    <w:rsid w:val="002636C0"/>
    <w:rsid w:val="00263760"/>
    <w:rsid w:val="00265CA3"/>
    <w:rsid w:val="002666F0"/>
    <w:rsid w:val="002674C1"/>
    <w:rsid w:val="00267563"/>
    <w:rsid w:val="00270118"/>
    <w:rsid w:val="0027030E"/>
    <w:rsid w:val="00270318"/>
    <w:rsid w:val="0027100B"/>
    <w:rsid w:val="00271EC4"/>
    <w:rsid w:val="002740C4"/>
    <w:rsid w:val="002757F3"/>
    <w:rsid w:val="00275A73"/>
    <w:rsid w:val="002760DB"/>
    <w:rsid w:val="00276463"/>
    <w:rsid w:val="00276597"/>
    <w:rsid w:val="002768A8"/>
    <w:rsid w:val="00276A28"/>
    <w:rsid w:val="002770F8"/>
    <w:rsid w:val="002776F7"/>
    <w:rsid w:val="002805C4"/>
    <w:rsid w:val="00280CBB"/>
    <w:rsid w:val="00281CA7"/>
    <w:rsid w:val="00282CDF"/>
    <w:rsid w:val="002836A2"/>
    <w:rsid w:val="002852DE"/>
    <w:rsid w:val="00287618"/>
    <w:rsid w:val="0029019A"/>
    <w:rsid w:val="002909E7"/>
    <w:rsid w:val="00290A73"/>
    <w:rsid w:val="00290B91"/>
    <w:rsid w:val="00291219"/>
    <w:rsid w:val="002925AF"/>
    <w:rsid w:val="00292680"/>
    <w:rsid w:val="0029270C"/>
    <w:rsid w:val="00293880"/>
    <w:rsid w:val="002939D1"/>
    <w:rsid w:val="002942D8"/>
    <w:rsid w:val="00294970"/>
    <w:rsid w:val="00294AB2"/>
    <w:rsid w:val="00294EE3"/>
    <w:rsid w:val="00295292"/>
    <w:rsid w:val="0029533F"/>
    <w:rsid w:val="00295B67"/>
    <w:rsid w:val="00296D16"/>
    <w:rsid w:val="0029732A"/>
    <w:rsid w:val="002A0885"/>
    <w:rsid w:val="002A18B6"/>
    <w:rsid w:val="002A218B"/>
    <w:rsid w:val="002A250F"/>
    <w:rsid w:val="002A305B"/>
    <w:rsid w:val="002A373E"/>
    <w:rsid w:val="002A3761"/>
    <w:rsid w:val="002A4906"/>
    <w:rsid w:val="002A5FF4"/>
    <w:rsid w:val="002A6CD0"/>
    <w:rsid w:val="002A763C"/>
    <w:rsid w:val="002A7863"/>
    <w:rsid w:val="002A7D58"/>
    <w:rsid w:val="002B02B3"/>
    <w:rsid w:val="002B1188"/>
    <w:rsid w:val="002B1785"/>
    <w:rsid w:val="002B1F1C"/>
    <w:rsid w:val="002B33CF"/>
    <w:rsid w:val="002B41B2"/>
    <w:rsid w:val="002B5A72"/>
    <w:rsid w:val="002C0641"/>
    <w:rsid w:val="002C0BE9"/>
    <w:rsid w:val="002C0CA4"/>
    <w:rsid w:val="002C114C"/>
    <w:rsid w:val="002C2822"/>
    <w:rsid w:val="002C37C6"/>
    <w:rsid w:val="002C4558"/>
    <w:rsid w:val="002C5EBF"/>
    <w:rsid w:val="002C69B5"/>
    <w:rsid w:val="002C6ED6"/>
    <w:rsid w:val="002C6FD6"/>
    <w:rsid w:val="002C7CC3"/>
    <w:rsid w:val="002D01C3"/>
    <w:rsid w:val="002D138F"/>
    <w:rsid w:val="002D1AE3"/>
    <w:rsid w:val="002D4119"/>
    <w:rsid w:val="002D4305"/>
    <w:rsid w:val="002D4637"/>
    <w:rsid w:val="002E117E"/>
    <w:rsid w:val="002E1CF5"/>
    <w:rsid w:val="002E4686"/>
    <w:rsid w:val="002E4D05"/>
    <w:rsid w:val="002E699F"/>
    <w:rsid w:val="002E6BD7"/>
    <w:rsid w:val="002E6E0C"/>
    <w:rsid w:val="002F0B79"/>
    <w:rsid w:val="002F1DD2"/>
    <w:rsid w:val="002F1F98"/>
    <w:rsid w:val="002F27EC"/>
    <w:rsid w:val="002F2CE7"/>
    <w:rsid w:val="002F2F17"/>
    <w:rsid w:val="002F3134"/>
    <w:rsid w:val="002F3198"/>
    <w:rsid w:val="002F48C2"/>
    <w:rsid w:val="002F48C3"/>
    <w:rsid w:val="002F4A8B"/>
    <w:rsid w:val="002F4C8C"/>
    <w:rsid w:val="002F7192"/>
    <w:rsid w:val="003001E5"/>
    <w:rsid w:val="00300DF9"/>
    <w:rsid w:val="003035C2"/>
    <w:rsid w:val="00304801"/>
    <w:rsid w:val="0030492B"/>
    <w:rsid w:val="00304F2F"/>
    <w:rsid w:val="003058D2"/>
    <w:rsid w:val="003075A0"/>
    <w:rsid w:val="003078C0"/>
    <w:rsid w:val="003106CC"/>
    <w:rsid w:val="00310BCE"/>
    <w:rsid w:val="00310CB3"/>
    <w:rsid w:val="00311196"/>
    <w:rsid w:val="00312571"/>
    <w:rsid w:val="003129FE"/>
    <w:rsid w:val="00312C7D"/>
    <w:rsid w:val="00314E02"/>
    <w:rsid w:val="0031681E"/>
    <w:rsid w:val="00316D1F"/>
    <w:rsid w:val="00320914"/>
    <w:rsid w:val="00320934"/>
    <w:rsid w:val="00320A85"/>
    <w:rsid w:val="0032133C"/>
    <w:rsid w:val="0032217F"/>
    <w:rsid w:val="00322707"/>
    <w:rsid w:val="00324DB3"/>
    <w:rsid w:val="00325283"/>
    <w:rsid w:val="00326397"/>
    <w:rsid w:val="00327216"/>
    <w:rsid w:val="00327DDA"/>
    <w:rsid w:val="00330182"/>
    <w:rsid w:val="00330C1A"/>
    <w:rsid w:val="0033205D"/>
    <w:rsid w:val="00334066"/>
    <w:rsid w:val="00334BCD"/>
    <w:rsid w:val="00335FD1"/>
    <w:rsid w:val="00336869"/>
    <w:rsid w:val="00336BAD"/>
    <w:rsid w:val="00337466"/>
    <w:rsid w:val="003377B5"/>
    <w:rsid w:val="00337C41"/>
    <w:rsid w:val="003403C5"/>
    <w:rsid w:val="00341AFC"/>
    <w:rsid w:val="00342574"/>
    <w:rsid w:val="00342F7E"/>
    <w:rsid w:val="00343773"/>
    <w:rsid w:val="003437CB"/>
    <w:rsid w:val="003442C1"/>
    <w:rsid w:val="00344545"/>
    <w:rsid w:val="00344F41"/>
    <w:rsid w:val="0034559B"/>
    <w:rsid w:val="003455AA"/>
    <w:rsid w:val="0034576F"/>
    <w:rsid w:val="00345E69"/>
    <w:rsid w:val="00346185"/>
    <w:rsid w:val="00346267"/>
    <w:rsid w:val="00347088"/>
    <w:rsid w:val="003472E5"/>
    <w:rsid w:val="00350ED5"/>
    <w:rsid w:val="003519A7"/>
    <w:rsid w:val="003522C0"/>
    <w:rsid w:val="003529B2"/>
    <w:rsid w:val="00354A7C"/>
    <w:rsid w:val="00354AE3"/>
    <w:rsid w:val="00354FB9"/>
    <w:rsid w:val="00355541"/>
    <w:rsid w:val="0035555B"/>
    <w:rsid w:val="00355E63"/>
    <w:rsid w:val="003563D8"/>
    <w:rsid w:val="00356750"/>
    <w:rsid w:val="00357F0A"/>
    <w:rsid w:val="003600EC"/>
    <w:rsid w:val="00360EB2"/>
    <w:rsid w:val="003621EE"/>
    <w:rsid w:val="0036293F"/>
    <w:rsid w:val="00363A68"/>
    <w:rsid w:val="00363E65"/>
    <w:rsid w:val="00364604"/>
    <w:rsid w:val="00364895"/>
    <w:rsid w:val="00364BA4"/>
    <w:rsid w:val="0036632D"/>
    <w:rsid w:val="00366BF8"/>
    <w:rsid w:val="00366CE0"/>
    <w:rsid w:val="00366EE2"/>
    <w:rsid w:val="00367D89"/>
    <w:rsid w:val="00367E43"/>
    <w:rsid w:val="0037033E"/>
    <w:rsid w:val="00370AB5"/>
    <w:rsid w:val="00371488"/>
    <w:rsid w:val="00373103"/>
    <w:rsid w:val="003738E1"/>
    <w:rsid w:val="00373BD3"/>
    <w:rsid w:val="00374237"/>
    <w:rsid w:val="00374E5E"/>
    <w:rsid w:val="00377EEF"/>
    <w:rsid w:val="003800AF"/>
    <w:rsid w:val="00381587"/>
    <w:rsid w:val="003817CA"/>
    <w:rsid w:val="00381C2E"/>
    <w:rsid w:val="00382839"/>
    <w:rsid w:val="00382C83"/>
    <w:rsid w:val="00383205"/>
    <w:rsid w:val="00383B6D"/>
    <w:rsid w:val="00384455"/>
    <w:rsid w:val="00384E3C"/>
    <w:rsid w:val="00384E64"/>
    <w:rsid w:val="0038502D"/>
    <w:rsid w:val="0038569B"/>
    <w:rsid w:val="00386180"/>
    <w:rsid w:val="00386687"/>
    <w:rsid w:val="00390955"/>
    <w:rsid w:val="00390E8E"/>
    <w:rsid w:val="00391F21"/>
    <w:rsid w:val="0039236E"/>
    <w:rsid w:val="00392510"/>
    <w:rsid w:val="003927A9"/>
    <w:rsid w:val="0039280F"/>
    <w:rsid w:val="00392A5E"/>
    <w:rsid w:val="003938A1"/>
    <w:rsid w:val="00393EBD"/>
    <w:rsid w:val="0039401B"/>
    <w:rsid w:val="003947A7"/>
    <w:rsid w:val="00394A39"/>
    <w:rsid w:val="00395040"/>
    <w:rsid w:val="00395E28"/>
    <w:rsid w:val="00397403"/>
    <w:rsid w:val="00397CAD"/>
    <w:rsid w:val="00397ECC"/>
    <w:rsid w:val="003A4327"/>
    <w:rsid w:val="003A5038"/>
    <w:rsid w:val="003A5743"/>
    <w:rsid w:val="003A64F7"/>
    <w:rsid w:val="003A6D13"/>
    <w:rsid w:val="003A74D5"/>
    <w:rsid w:val="003A7B7B"/>
    <w:rsid w:val="003B0206"/>
    <w:rsid w:val="003B0242"/>
    <w:rsid w:val="003B1091"/>
    <w:rsid w:val="003B10E8"/>
    <w:rsid w:val="003B12F7"/>
    <w:rsid w:val="003B13D1"/>
    <w:rsid w:val="003B3CEB"/>
    <w:rsid w:val="003B3D95"/>
    <w:rsid w:val="003B4694"/>
    <w:rsid w:val="003B5DC0"/>
    <w:rsid w:val="003B5F5B"/>
    <w:rsid w:val="003B6F47"/>
    <w:rsid w:val="003B7664"/>
    <w:rsid w:val="003B768E"/>
    <w:rsid w:val="003C2795"/>
    <w:rsid w:val="003C2D15"/>
    <w:rsid w:val="003C362D"/>
    <w:rsid w:val="003C4F38"/>
    <w:rsid w:val="003C5E45"/>
    <w:rsid w:val="003C796A"/>
    <w:rsid w:val="003D14A7"/>
    <w:rsid w:val="003D153C"/>
    <w:rsid w:val="003D1B0C"/>
    <w:rsid w:val="003D1B8A"/>
    <w:rsid w:val="003D2159"/>
    <w:rsid w:val="003D34CD"/>
    <w:rsid w:val="003D4310"/>
    <w:rsid w:val="003D4F79"/>
    <w:rsid w:val="003D5871"/>
    <w:rsid w:val="003D5C85"/>
    <w:rsid w:val="003D5CAC"/>
    <w:rsid w:val="003D6A4C"/>
    <w:rsid w:val="003D7AFA"/>
    <w:rsid w:val="003E0178"/>
    <w:rsid w:val="003E0418"/>
    <w:rsid w:val="003E0A21"/>
    <w:rsid w:val="003E21EF"/>
    <w:rsid w:val="003E23BC"/>
    <w:rsid w:val="003E247E"/>
    <w:rsid w:val="003E3D80"/>
    <w:rsid w:val="003E3E11"/>
    <w:rsid w:val="003F11BE"/>
    <w:rsid w:val="003F1C26"/>
    <w:rsid w:val="003F2292"/>
    <w:rsid w:val="003F2899"/>
    <w:rsid w:val="003F2F6C"/>
    <w:rsid w:val="003F2F97"/>
    <w:rsid w:val="003F3295"/>
    <w:rsid w:val="003F7201"/>
    <w:rsid w:val="00401733"/>
    <w:rsid w:val="00401D6A"/>
    <w:rsid w:val="00402F0C"/>
    <w:rsid w:val="004035B3"/>
    <w:rsid w:val="00403A9C"/>
    <w:rsid w:val="00407016"/>
    <w:rsid w:val="004075C7"/>
    <w:rsid w:val="00407693"/>
    <w:rsid w:val="004104FD"/>
    <w:rsid w:val="00411461"/>
    <w:rsid w:val="00411D40"/>
    <w:rsid w:val="00412C2D"/>
    <w:rsid w:val="00413028"/>
    <w:rsid w:val="0041362C"/>
    <w:rsid w:val="0041445C"/>
    <w:rsid w:val="0041540E"/>
    <w:rsid w:val="004155EA"/>
    <w:rsid w:val="00415D1D"/>
    <w:rsid w:val="00417D53"/>
    <w:rsid w:val="004209AD"/>
    <w:rsid w:val="00421698"/>
    <w:rsid w:val="0042254A"/>
    <w:rsid w:val="00423A7D"/>
    <w:rsid w:val="004241CE"/>
    <w:rsid w:val="004248D6"/>
    <w:rsid w:val="00424C9A"/>
    <w:rsid w:val="004252B5"/>
    <w:rsid w:val="00425467"/>
    <w:rsid w:val="004256BE"/>
    <w:rsid w:val="00426C72"/>
    <w:rsid w:val="00427757"/>
    <w:rsid w:val="00427E25"/>
    <w:rsid w:val="00430E60"/>
    <w:rsid w:val="00434199"/>
    <w:rsid w:val="00434A03"/>
    <w:rsid w:val="00435043"/>
    <w:rsid w:val="00437953"/>
    <w:rsid w:val="004416AA"/>
    <w:rsid w:val="00442933"/>
    <w:rsid w:val="00446545"/>
    <w:rsid w:val="004475F3"/>
    <w:rsid w:val="00452F2A"/>
    <w:rsid w:val="00453467"/>
    <w:rsid w:val="004535BA"/>
    <w:rsid w:val="00454964"/>
    <w:rsid w:val="00454C5E"/>
    <w:rsid w:val="0045591A"/>
    <w:rsid w:val="00455A38"/>
    <w:rsid w:val="00455AFB"/>
    <w:rsid w:val="00457542"/>
    <w:rsid w:val="00457EA1"/>
    <w:rsid w:val="00460315"/>
    <w:rsid w:val="00461159"/>
    <w:rsid w:val="00462691"/>
    <w:rsid w:val="00463234"/>
    <w:rsid w:val="004649C8"/>
    <w:rsid w:val="00465421"/>
    <w:rsid w:val="004667E9"/>
    <w:rsid w:val="00466BDE"/>
    <w:rsid w:val="00467355"/>
    <w:rsid w:val="00470252"/>
    <w:rsid w:val="00471AF1"/>
    <w:rsid w:val="00472706"/>
    <w:rsid w:val="00475143"/>
    <w:rsid w:val="00477305"/>
    <w:rsid w:val="0047783B"/>
    <w:rsid w:val="00477D47"/>
    <w:rsid w:val="00477D4C"/>
    <w:rsid w:val="0048200F"/>
    <w:rsid w:val="00482BFC"/>
    <w:rsid w:val="004834A2"/>
    <w:rsid w:val="00483814"/>
    <w:rsid w:val="00483F6F"/>
    <w:rsid w:val="004850A6"/>
    <w:rsid w:val="00485118"/>
    <w:rsid w:val="00485DE5"/>
    <w:rsid w:val="00486022"/>
    <w:rsid w:val="00486043"/>
    <w:rsid w:val="00486E0B"/>
    <w:rsid w:val="00486E40"/>
    <w:rsid w:val="00487229"/>
    <w:rsid w:val="004873B4"/>
    <w:rsid w:val="004873C4"/>
    <w:rsid w:val="00487ABD"/>
    <w:rsid w:val="00490ED3"/>
    <w:rsid w:val="0049115D"/>
    <w:rsid w:val="0049167E"/>
    <w:rsid w:val="004922C8"/>
    <w:rsid w:val="00493AC9"/>
    <w:rsid w:val="00493F46"/>
    <w:rsid w:val="00494060"/>
    <w:rsid w:val="00494656"/>
    <w:rsid w:val="00494A3E"/>
    <w:rsid w:val="00495DB1"/>
    <w:rsid w:val="00495E8C"/>
    <w:rsid w:val="004965FD"/>
    <w:rsid w:val="004966BA"/>
    <w:rsid w:val="00496A79"/>
    <w:rsid w:val="00496EDF"/>
    <w:rsid w:val="004974CE"/>
    <w:rsid w:val="00497BEC"/>
    <w:rsid w:val="004A1564"/>
    <w:rsid w:val="004A25A1"/>
    <w:rsid w:val="004A4B73"/>
    <w:rsid w:val="004A4C68"/>
    <w:rsid w:val="004A5322"/>
    <w:rsid w:val="004A793B"/>
    <w:rsid w:val="004B00EA"/>
    <w:rsid w:val="004B04D4"/>
    <w:rsid w:val="004B0E7D"/>
    <w:rsid w:val="004B15DA"/>
    <w:rsid w:val="004B178B"/>
    <w:rsid w:val="004B2175"/>
    <w:rsid w:val="004B2527"/>
    <w:rsid w:val="004B32AF"/>
    <w:rsid w:val="004B3AD9"/>
    <w:rsid w:val="004B4F63"/>
    <w:rsid w:val="004B77D8"/>
    <w:rsid w:val="004C0C22"/>
    <w:rsid w:val="004C2456"/>
    <w:rsid w:val="004C3011"/>
    <w:rsid w:val="004C33AD"/>
    <w:rsid w:val="004C3CB3"/>
    <w:rsid w:val="004C3F0E"/>
    <w:rsid w:val="004C48AF"/>
    <w:rsid w:val="004C5065"/>
    <w:rsid w:val="004C5388"/>
    <w:rsid w:val="004D051B"/>
    <w:rsid w:val="004D0CB1"/>
    <w:rsid w:val="004D14B9"/>
    <w:rsid w:val="004D1897"/>
    <w:rsid w:val="004D4B28"/>
    <w:rsid w:val="004D4CC1"/>
    <w:rsid w:val="004D5402"/>
    <w:rsid w:val="004D5697"/>
    <w:rsid w:val="004D668A"/>
    <w:rsid w:val="004D6774"/>
    <w:rsid w:val="004D715F"/>
    <w:rsid w:val="004D76AD"/>
    <w:rsid w:val="004E1713"/>
    <w:rsid w:val="004E528C"/>
    <w:rsid w:val="004E581E"/>
    <w:rsid w:val="004E594A"/>
    <w:rsid w:val="004E5C30"/>
    <w:rsid w:val="004E5FA0"/>
    <w:rsid w:val="004E656F"/>
    <w:rsid w:val="004E6C4F"/>
    <w:rsid w:val="004E7E48"/>
    <w:rsid w:val="004F160E"/>
    <w:rsid w:val="004F1C5A"/>
    <w:rsid w:val="004F2C89"/>
    <w:rsid w:val="004F2FDA"/>
    <w:rsid w:val="004F3DCE"/>
    <w:rsid w:val="004F4439"/>
    <w:rsid w:val="004F466F"/>
    <w:rsid w:val="004F4819"/>
    <w:rsid w:val="004F5C20"/>
    <w:rsid w:val="004F644D"/>
    <w:rsid w:val="00500DF8"/>
    <w:rsid w:val="00500FA8"/>
    <w:rsid w:val="00501705"/>
    <w:rsid w:val="0050173B"/>
    <w:rsid w:val="00503511"/>
    <w:rsid w:val="0050364E"/>
    <w:rsid w:val="00504A8D"/>
    <w:rsid w:val="0050547F"/>
    <w:rsid w:val="00507125"/>
    <w:rsid w:val="005074DD"/>
    <w:rsid w:val="0050761D"/>
    <w:rsid w:val="00510035"/>
    <w:rsid w:val="00512759"/>
    <w:rsid w:val="00512838"/>
    <w:rsid w:val="005128A5"/>
    <w:rsid w:val="00512F12"/>
    <w:rsid w:val="00513774"/>
    <w:rsid w:val="00513FE3"/>
    <w:rsid w:val="00514AA2"/>
    <w:rsid w:val="005160C0"/>
    <w:rsid w:val="00516BDE"/>
    <w:rsid w:val="00516F7D"/>
    <w:rsid w:val="005174EF"/>
    <w:rsid w:val="0051792C"/>
    <w:rsid w:val="00517C81"/>
    <w:rsid w:val="00520662"/>
    <w:rsid w:val="005212BF"/>
    <w:rsid w:val="0052261A"/>
    <w:rsid w:val="00523343"/>
    <w:rsid w:val="00523E31"/>
    <w:rsid w:val="00523EEE"/>
    <w:rsid w:val="0052630D"/>
    <w:rsid w:val="005266BC"/>
    <w:rsid w:val="00527620"/>
    <w:rsid w:val="005278E0"/>
    <w:rsid w:val="00530B43"/>
    <w:rsid w:val="005311BE"/>
    <w:rsid w:val="00531645"/>
    <w:rsid w:val="0053178F"/>
    <w:rsid w:val="00531BD5"/>
    <w:rsid w:val="00532FFD"/>
    <w:rsid w:val="005340FD"/>
    <w:rsid w:val="00534A84"/>
    <w:rsid w:val="00534DBC"/>
    <w:rsid w:val="0053627E"/>
    <w:rsid w:val="0053795F"/>
    <w:rsid w:val="005402A8"/>
    <w:rsid w:val="005413DD"/>
    <w:rsid w:val="005418CE"/>
    <w:rsid w:val="00541ADA"/>
    <w:rsid w:val="00542085"/>
    <w:rsid w:val="005420C5"/>
    <w:rsid w:val="005420DA"/>
    <w:rsid w:val="0054277C"/>
    <w:rsid w:val="00545535"/>
    <w:rsid w:val="005467F2"/>
    <w:rsid w:val="0054691A"/>
    <w:rsid w:val="00546BF9"/>
    <w:rsid w:val="005472FC"/>
    <w:rsid w:val="005506FA"/>
    <w:rsid w:val="00551053"/>
    <w:rsid w:val="00552669"/>
    <w:rsid w:val="005534A5"/>
    <w:rsid w:val="0055410D"/>
    <w:rsid w:val="00554ADF"/>
    <w:rsid w:val="00554CFF"/>
    <w:rsid w:val="005562A5"/>
    <w:rsid w:val="00556E39"/>
    <w:rsid w:val="005572B8"/>
    <w:rsid w:val="0056056B"/>
    <w:rsid w:val="0056068A"/>
    <w:rsid w:val="0056114D"/>
    <w:rsid w:val="0056190F"/>
    <w:rsid w:val="00561D8A"/>
    <w:rsid w:val="00561FDD"/>
    <w:rsid w:val="005628ED"/>
    <w:rsid w:val="0056383F"/>
    <w:rsid w:val="005641A8"/>
    <w:rsid w:val="00564D95"/>
    <w:rsid w:val="005654AB"/>
    <w:rsid w:val="005659A3"/>
    <w:rsid w:val="00565A87"/>
    <w:rsid w:val="005676FA"/>
    <w:rsid w:val="00567840"/>
    <w:rsid w:val="00570593"/>
    <w:rsid w:val="00571DB0"/>
    <w:rsid w:val="005726E6"/>
    <w:rsid w:val="005727D1"/>
    <w:rsid w:val="00573763"/>
    <w:rsid w:val="00574A27"/>
    <w:rsid w:val="00574A34"/>
    <w:rsid w:val="00577FB4"/>
    <w:rsid w:val="005818B7"/>
    <w:rsid w:val="00581C92"/>
    <w:rsid w:val="00582963"/>
    <w:rsid w:val="00583D3F"/>
    <w:rsid w:val="00584037"/>
    <w:rsid w:val="0058465B"/>
    <w:rsid w:val="0058521C"/>
    <w:rsid w:val="00585358"/>
    <w:rsid w:val="005856FE"/>
    <w:rsid w:val="00585AB9"/>
    <w:rsid w:val="0058649F"/>
    <w:rsid w:val="00586C63"/>
    <w:rsid w:val="00587FE5"/>
    <w:rsid w:val="00590254"/>
    <w:rsid w:val="00590949"/>
    <w:rsid w:val="00590CCE"/>
    <w:rsid w:val="00591787"/>
    <w:rsid w:val="005930E3"/>
    <w:rsid w:val="00593209"/>
    <w:rsid w:val="00593474"/>
    <w:rsid w:val="00594022"/>
    <w:rsid w:val="00594FF2"/>
    <w:rsid w:val="0059503A"/>
    <w:rsid w:val="00597C6B"/>
    <w:rsid w:val="005A054D"/>
    <w:rsid w:val="005A1262"/>
    <w:rsid w:val="005A15F9"/>
    <w:rsid w:val="005A2626"/>
    <w:rsid w:val="005A28E2"/>
    <w:rsid w:val="005A2D49"/>
    <w:rsid w:val="005A4000"/>
    <w:rsid w:val="005A59BF"/>
    <w:rsid w:val="005B07A8"/>
    <w:rsid w:val="005B184F"/>
    <w:rsid w:val="005B1C9E"/>
    <w:rsid w:val="005B2A29"/>
    <w:rsid w:val="005B3052"/>
    <w:rsid w:val="005B49D0"/>
    <w:rsid w:val="005B5281"/>
    <w:rsid w:val="005B5A09"/>
    <w:rsid w:val="005B63F9"/>
    <w:rsid w:val="005B653D"/>
    <w:rsid w:val="005B6655"/>
    <w:rsid w:val="005B6F99"/>
    <w:rsid w:val="005C02F3"/>
    <w:rsid w:val="005C0773"/>
    <w:rsid w:val="005C07E4"/>
    <w:rsid w:val="005C1025"/>
    <w:rsid w:val="005C17B2"/>
    <w:rsid w:val="005C2304"/>
    <w:rsid w:val="005C2DEE"/>
    <w:rsid w:val="005C3917"/>
    <w:rsid w:val="005C4160"/>
    <w:rsid w:val="005C43D9"/>
    <w:rsid w:val="005C4C6E"/>
    <w:rsid w:val="005C504F"/>
    <w:rsid w:val="005C59C1"/>
    <w:rsid w:val="005C75D9"/>
    <w:rsid w:val="005D151B"/>
    <w:rsid w:val="005D1D03"/>
    <w:rsid w:val="005D2059"/>
    <w:rsid w:val="005D28B3"/>
    <w:rsid w:val="005D5028"/>
    <w:rsid w:val="005D7A37"/>
    <w:rsid w:val="005E1363"/>
    <w:rsid w:val="005E1726"/>
    <w:rsid w:val="005E2871"/>
    <w:rsid w:val="005E2D2A"/>
    <w:rsid w:val="005E3229"/>
    <w:rsid w:val="005E350D"/>
    <w:rsid w:val="005E380C"/>
    <w:rsid w:val="005E4A76"/>
    <w:rsid w:val="005E58D7"/>
    <w:rsid w:val="005E65D9"/>
    <w:rsid w:val="005E7492"/>
    <w:rsid w:val="005E794B"/>
    <w:rsid w:val="005E7BC9"/>
    <w:rsid w:val="005E7DFC"/>
    <w:rsid w:val="005F06CD"/>
    <w:rsid w:val="005F1791"/>
    <w:rsid w:val="005F39FC"/>
    <w:rsid w:val="005F3A85"/>
    <w:rsid w:val="005F3EF0"/>
    <w:rsid w:val="005F4630"/>
    <w:rsid w:val="005F593D"/>
    <w:rsid w:val="005F6F46"/>
    <w:rsid w:val="005F7322"/>
    <w:rsid w:val="006004B1"/>
    <w:rsid w:val="00601CBF"/>
    <w:rsid w:val="00603402"/>
    <w:rsid w:val="00603B74"/>
    <w:rsid w:val="00603FCE"/>
    <w:rsid w:val="00604C83"/>
    <w:rsid w:val="00605B93"/>
    <w:rsid w:val="0060638F"/>
    <w:rsid w:val="006064EF"/>
    <w:rsid w:val="00607117"/>
    <w:rsid w:val="0060716B"/>
    <w:rsid w:val="00607BD2"/>
    <w:rsid w:val="00607C5A"/>
    <w:rsid w:val="00607E76"/>
    <w:rsid w:val="00610734"/>
    <w:rsid w:val="00610933"/>
    <w:rsid w:val="0061139C"/>
    <w:rsid w:val="00612341"/>
    <w:rsid w:val="00613090"/>
    <w:rsid w:val="0061422F"/>
    <w:rsid w:val="00614784"/>
    <w:rsid w:val="006152A8"/>
    <w:rsid w:val="00616876"/>
    <w:rsid w:val="006206C4"/>
    <w:rsid w:val="006207F0"/>
    <w:rsid w:val="00621C70"/>
    <w:rsid w:val="00623D8F"/>
    <w:rsid w:val="0062479A"/>
    <w:rsid w:val="006248A3"/>
    <w:rsid w:val="00624EA2"/>
    <w:rsid w:val="00625781"/>
    <w:rsid w:val="006278A4"/>
    <w:rsid w:val="00627ACC"/>
    <w:rsid w:val="00627B57"/>
    <w:rsid w:val="00630472"/>
    <w:rsid w:val="006309AD"/>
    <w:rsid w:val="00631AAA"/>
    <w:rsid w:val="00632DBE"/>
    <w:rsid w:val="00633322"/>
    <w:rsid w:val="0063350A"/>
    <w:rsid w:val="00633B92"/>
    <w:rsid w:val="00633F42"/>
    <w:rsid w:val="00633F87"/>
    <w:rsid w:val="006341EB"/>
    <w:rsid w:val="0063465D"/>
    <w:rsid w:val="00635770"/>
    <w:rsid w:val="00637AD2"/>
    <w:rsid w:val="00641B87"/>
    <w:rsid w:val="00643BF0"/>
    <w:rsid w:val="00644105"/>
    <w:rsid w:val="006448C5"/>
    <w:rsid w:val="00645AD0"/>
    <w:rsid w:val="00645D5E"/>
    <w:rsid w:val="006460E0"/>
    <w:rsid w:val="00646EA2"/>
    <w:rsid w:val="00646EBF"/>
    <w:rsid w:val="0065124C"/>
    <w:rsid w:val="0065165D"/>
    <w:rsid w:val="00651E35"/>
    <w:rsid w:val="0065247C"/>
    <w:rsid w:val="0065295B"/>
    <w:rsid w:val="006533FB"/>
    <w:rsid w:val="00654010"/>
    <w:rsid w:val="006555D7"/>
    <w:rsid w:val="006557CB"/>
    <w:rsid w:val="00657664"/>
    <w:rsid w:val="00657BBF"/>
    <w:rsid w:val="006603E4"/>
    <w:rsid w:val="00660E60"/>
    <w:rsid w:val="006614D1"/>
    <w:rsid w:val="00661BB0"/>
    <w:rsid w:val="00663008"/>
    <w:rsid w:val="006643EF"/>
    <w:rsid w:val="00664DC9"/>
    <w:rsid w:val="00665275"/>
    <w:rsid w:val="0066729C"/>
    <w:rsid w:val="00667992"/>
    <w:rsid w:val="0067092A"/>
    <w:rsid w:val="00670BD7"/>
    <w:rsid w:val="00671430"/>
    <w:rsid w:val="0067280E"/>
    <w:rsid w:val="00672930"/>
    <w:rsid w:val="006745DD"/>
    <w:rsid w:val="00675318"/>
    <w:rsid w:val="00675726"/>
    <w:rsid w:val="00676D2B"/>
    <w:rsid w:val="00676EF1"/>
    <w:rsid w:val="0067724A"/>
    <w:rsid w:val="00677635"/>
    <w:rsid w:val="006802CF"/>
    <w:rsid w:val="00681E6B"/>
    <w:rsid w:val="006828FE"/>
    <w:rsid w:val="00682B85"/>
    <w:rsid w:val="006833B1"/>
    <w:rsid w:val="0068457E"/>
    <w:rsid w:val="00684779"/>
    <w:rsid w:val="0068516A"/>
    <w:rsid w:val="00686248"/>
    <w:rsid w:val="006863C2"/>
    <w:rsid w:val="006877C5"/>
    <w:rsid w:val="0069265C"/>
    <w:rsid w:val="006946D2"/>
    <w:rsid w:val="0069473A"/>
    <w:rsid w:val="006957D1"/>
    <w:rsid w:val="0069636B"/>
    <w:rsid w:val="00696962"/>
    <w:rsid w:val="00696B3E"/>
    <w:rsid w:val="00696E5A"/>
    <w:rsid w:val="00697328"/>
    <w:rsid w:val="00697CCA"/>
    <w:rsid w:val="006A0B1C"/>
    <w:rsid w:val="006A2185"/>
    <w:rsid w:val="006A38E9"/>
    <w:rsid w:val="006A398D"/>
    <w:rsid w:val="006A58FF"/>
    <w:rsid w:val="006A5AE8"/>
    <w:rsid w:val="006A5C26"/>
    <w:rsid w:val="006B09E5"/>
    <w:rsid w:val="006B0DC7"/>
    <w:rsid w:val="006B1443"/>
    <w:rsid w:val="006B1B9D"/>
    <w:rsid w:val="006B76E0"/>
    <w:rsid w:val="006B7818"/>
    <w:rsid w:val="006C018D"/>
    <w:rsid w:val="006C01FD"/>
    <w:rsid w:val="006C0AFA"/>
    <w:rsid w:val="006C1B41"/>
    <w:rsid w:val="006C2920"/>
    <w:rsid w:val="006C30D5"/>
    <w:rsid w:val="006C3377"/>
    <w:rsid w:val="006C4026"/>
    <w:rsid w:val="006C4759"/>
    <w:rsid w:val="006C4AA6"/>
    <w:rsid w:val="006C4C11"/>
    <w:rsid w:val="006C5356"/>
    <w:rsid w:val="006C5E9B"/>
    <w:rsid w:val="006C61DF"/>
    <w:rsid w:val="006C6B98"/>
    <w:rsid w:val="006D03CD"/>
    <w:rsid w:val="006D056B"/>
    <w:rsid w:val="006D1C2F"/>
    <w:rsid w:val="006D1E0F"/>
    <w:rsid w:val="006D2CE4"/>
    <w:rsid w:val="006D3CC3"/>
    <w:rsid w:val="006D4E0C"/>
    <w:rsid w:val="006D502D"/>
    <w:rsid w:val="006D61C9"/>
    <w:rsid w:val="006D663C"/>
    <w:rsid w:val="006D6BBA"/>
    <w:rsid w:val="006E0EA9"/>
    <w:rsid w:val="006E0FFA"/>
    <w:rsid w:val="006E1524"/>
    <w:rsid w:val="006E1924"/>
    <w:rsid w:val="006E2FD7"/>
    <w:rsid w:val="006E37BC"/>
    <w:rsid w:val="006E37EB"/>
    <w:rsid w:val="006E48AF"/>
    <w:rsid w:val="006E51C8"/>
    <w:rsid w:val="006E557E"/>
    <w:rsid w:val="006E768B"/>
    <w:rsid w:val="006E7789"/>
    <w:rsid w:val="006F0671"/>
    <w:rsid w:val="006F0C25"/>
    <w:rsid w:val="006F2A73"/>
    <w:rsid w:val="006F41F3"/>
    <w:rsid w:val="006F44F2"/>
    <w:rsid w:val="006F4F2D"/>
    <w:rsid w:val="006F4FB8"/>
    <w:rsid w:val="006F56F0"/>
    <w:rsid w:val="006F572E"/>
    <w:rsid w:val="006F780B"/>
    <w:rsid w:val="006F7FB1"/>
    <w:rsid w:val="007011BB"/>
    <w:rsid w:val="00701D34"/>
    <w:rsid w:val="00701FF6"/>
    <w:rsid w:val="00703C09"/>
    <w:rsid w:val="0070405A"/>
    <w:rsid w:val="00705DD4"/>
    <w:rsid w:val="007069E7"/>
    <w:rsid w:val="00706C62"/>
    <w:rsid w:val="00707526"/>
    <w:rsid w:val="00707EA4"/>
    <w:rsid w:val="0071198A"/>
    <w:rsid w:val="00711B1C"/>
    <w:rsid w:val="00711DB1"/>
    <w:rsid w:val="00713216"/>
    <w:rsid w:val="007135C1"/>
    <w:rsid w:val="0071368B"/>
    <w:rsid w:val="00715A5D"/>
    <w:rsid w:val="00717524"/>
    <w:rsid w:val="007178B4"/>
    <w:rsid w:val="00720511"/>
    <w:rsid w:val="00720B09"/>
    <w:rsid w:val="00721E9C"/>
    <w:rsid w:val="0072269C"/>
    <w:rsid w:val="00722BA2"/>
    <w:rsid w:val="0072311B"/>
    <w:rsid w:val="00724633"/>
    <w:rsid w:val="00724665"/>
    <w:rsid w:val="0072509A"/>
    <w:rsid w:val="00725298"/>
    <w:rsid w:val="00725805"/>
    <w:rsid w:val="00725A3D"/>
    <w:rsid w:val="00725F02"/>
    <w:rsid w:val="00726FE9"/>
    <w:rsid w:val="00727125"/>
    <w:rsid w:val="007303CE"/>
    <w:rsid w:val="00730950"/>
    <w:rsid w:val="0073161C"/>
    <w:rsid w:val="007335FA"/>
    <w:rsid w:val="00734B82"/>
    <w:rsid w:val="00737845"/>
    <w:rsid w:val="007409CC"/>
    <w:rsid w:val="007409D5"/>
    <w:rsid w:val="007436F5"/>
    <w:rsid w:val="00743A48"/>
    <w:rsid w:val="0074411F"/>
    <w:rsid w:val="00745D44"/>
    <w:rsid w:val="00746160"/>
    <w:rsid w:val="00746261"/>
    <w:rsid w:val="00746753"/>
    <w:rsid w:val="00747724"/>
    <w:rsid w:val="00747777"/>
    <w:rsid w:val="00750FB9"/>
    <w:rsid w:val="00750FBE"/>
    <w:rsid w:val="0075177D"/>
    <w:rsid w:val="0075268E"/>
    <w:rsid w:val="00752904"/>
    <w:rsid w:val="00754229"/>
    <w:rsid w:val="00754565"/>
    <w:rsid w:val="00755184"/>
    <w:rsid w:val="00755329"/>
    <w:rsid w:val="007559AC"/>
    <w:rsid w:val="00755B2C"/>
    <w:rsid w:val="0075653E"/>
    <w:rsid w:val="007567A9"/>
    <w:rsid w:val="00756844"/>
    <w:rsid w:val="0075690B"/>
    <w:rsid w:val="00756F7C"/>
    <w:rsid w:val="007573AB"/>
    <w:rsid w:val="0076002A"/>
    <w:rsid w:val="007602DE"/>
    <w:rsid w:val="00760485"/>
    <w:rsid w:val="00760788"/>
    <w:rsid w:val="00762478"/>
    <w:rsid w:val="00762927"/>
    <w:rsid w:val="00762A96"/>
    <w:rsid w:val="00764C36"/>
    <w:rsid w:val="00765C09"/>
    <w:rsid w:val="00766D50"/>
    <w:rsid w:val="0077010A"/>
    <w:rsid w:val="00770569"/>
    <w:rsid w:val="007705DF"/>
    <w:rsid w:val="0077108A"/>
    <w:rsid w:val="007710C7"/>
    <w:rsid w:val="0077172A"/>
    <w:rsid w:val="00771E3E"/>
    <w:rsid w:val="00772014"/>
    <w:rsid w:val="0077272E"/>
    <w:rsid w:val="00773432"/>
    <w:rsid w:val="00773953"/>
    <w:rsid w:val="0077554B"/>
    <w:rsid w:val="00775872"/>
    <w:rsid w:val="00776239"/>
    <w:rsid w:val="0077642D"/>
    <w:rsid w:val="00777D41"/>
    <w:rsid w:val="00777E3A"/>
    <w:rsid w:val="007844C2"/>
    <w:rsid w:val="0078502E"/>
    <w:rsid w:val="00786528"/>
    <w:rsid w:val="00786748"/>
    <w:rsid w:val="00786B00"/>
    <w:rsid w:val="00790915"/>
    <w:rsid w:val="00790A48"/>
    <w:rsid w:val="00792538"/>
    <w:rsid w:val="00792B04"/>
    <w:rsid w:val="0079319F"/>
    <w:rsid w:val="0079361E"/>
    <w:rsid w:val="0079487D"/>
    <w:rsid w:val="00794A1C"/>
    <w:rsid w:val="00795280"/>
    <w:rsid w:val="007952C5"/>
    <w:rsid w:val="00796847"/>
    <w:rsid w:val="0079793B"/>
    <w:rsid w:val="007A13B6"/>
    <w:rsid w:val="007A16C9"/>
    <w:rsid w:val="007A21A3"/>
    <w:rsid w:val="007A25B1"/>
    <w:rsid w:val="007A32D2"/>
    <w:rsid w:val="007A3484"/>
    <w:rsid w:val="007A4D5E"/>
    <w:rsid w:val="007A4DA5"/>
    <w:rsid w:val="007A5A14"/>
    <w:rsid w:val="007A6741"/>
    <w:rsid w:val="007A751E"/>
    <w:rsid w:val="007B094D"/>
    <w:rsid w:val="007B1337"/>
    <w:rsid w:val="007B21BE"/>
    <w:rsid w:val="007B23DC"/>
    <w:rsid w:val="007B2CBF"/>
    <w:rsid w:val="007B3304"/>
    <w:rsid w:val="007B3B75"/>
    <w:rsid w:val="007B5FE9"/>
    <w:rsid w:val="007B7146"/>
    <w:rsid w:val="007B77C6"/>
    <w:rsid w:val="007B7F69"/>
    <w:rsid w:val="007C14A2"/>
    <w:rsid w:val="007C1C78"/>
    <w:rsid w:val="007C22D8"/>
    <w:rsid w:val="007C26BF"/>
    <w:rsid w:val="007C27DD"/>
    <w:rsid w:val="007C3329"/>
    <w:rsid w:val="007C3B1B"/>
    <w:rsid w:val="007C5E95"/>
    <w:rsid w:val="007C5FAD"/>
    <w:rsid w:val="007C5FD1"/>
    <w:rsid w:val="007D037D"/>
    <w:rsid w:val="007D09B3"/>
    <w:rsid w:val="007D0F74"/>
    <w:rsid w:val="007D177D"/>
    <w:rsid w:val="007D293D"/>
    <w:rsid w:val="007D29BB"/>
    <w:rsid w:val="007D2B52"/>
    <w:rsid w:val="007D301C"/>
    <w:rsid w:val="007D3FE7"/>
    <w:rsid w:val="007D4CEE"/>
    <w:rsid w:val="007D61A6"/>
    <w:rsid w:val="007D628C"/>
    <w:rsid w:val="007D6611"/>
    <w:rsid w:val="007D67BD"/>
    <w:rsid w:val="007D6BD2"/>
    <w:rsid w:val="007D7270"/>
    <w:rsid w:val="007D737A"/>
    <w:rsid w:val="007D7C23"/>
    <w:rsid w:val="007E0D5A"/>
    <w:rsid w:val="007E13F2"/>
    <w:rsid w:val="007E16E3"/>
    <w:rsid w:val="007E2258"/>
    <w:rsid w:val="007E2467"/>
    <w:rsid w:val="007E2672"/>
    <w:rsid w:val="007E2A56"/>
    <w:rsid w:val="007E3B70"/>
    <w:rsid w:val="007E3F84"/>
    <w:rsid w:val="007E4567"/>
    <w:rsid w:val="007E530D"/>
    <w:rsid w:val="007E67C0"/>
    <w:rsid w:val="007E681C"/>
    <w:rsid w:val="007E68D5"/>
    <w:rsid w:val="007E754A"/>
    <w:rsid w:val="007F1165"/>
    <w:rsid w:val="007F11DF"/>
    <w:rsid w:val="007F1F86"/>
    <w:rsid w:val="007F32CA"/>
    <w:rsid w:val="007F3A83"/>
    <w:rsid w:val="007F40F3"/>
    <w:rsid w:val="007F4C34"/>
    <w:rsid w:val="007F527E"/>
    <w:rsid w:val="007F539F"/>
    <w:rsid w:val="007F53AD"/>
    <w:rsid w:val="00800071"/>
    <w:rsid w:val="0080226D"/>
    <w:rsid w:val="00802919"/>
    <w:rsid w:val="00805562"/>
    <w:rsid w:val="0080673B"/>
    <w:rsid w:val="00807557"/>
    <w:rsid w:val="008113FE"/>
    <w:rsid w:val="0081226F"/>
    <w:rsid w:val="0081228F"/>
    <w:rsid w:val="00814033"/>
    <w:rsid w:val="008141BE"/>
    <w:rsid w:val="0081518C"/>
    <w:rsid w:val="0081685B"/>
    <w:rsid w:val="00816D51"/>
    <w:rsid w:val="00817010"/>
    <w:rsid w:val="008211BB"/>
    <w:rsid w:val="008217A1"/>
    <w:rsid w:val="008220F0"/>
    <w:rsid w:val="008224DD"/>
    <w:rsid w:val="00822744"/>
    <w:rsid w:val="00824054"/>
    <w:rsid w:val="008246B0"/>
    <w:rsid w:val="00826CF6"/>
    <w:rsid w:val="0082700C"/>
    <w:rsid w:val="00827632"/>
    <w:rsid w:val="0083101D"/>
    <w:rsid w:val="00831619"/>
    <w:rsid w:val="0083295F"/>
    <w:rsid w:val="0083453B"/>
    <w:rsid w:val="0083468E"/>
    <w:rsid w:val="00834B50"/>
    <w:rsid w:val="00834F7C"/>
    <w:rsid w:val="0083514E"/>
    <w:rsid w:val="008377D8"/>
    <w:rsid w:val="00837879"/>
    <w:rsid w:val="00840114"/>
    <w:rsid w:val="0084034C"/>
    <w:rsid w:val="008407DE"/>
    <w:rsid w:val="00840C50"/>
    <w:rsid w:val="008419EF"/>
    <w:rsid w:val="008422CD"/>
    <w:rsid w:val="008448E9"/>
    <w:rsid w:val="008454E6"/>
    <w:rsid w:val="0084652C"/>
    <w:rsid w:val="00846B4D"/>
    <w:rsid w:val="00847362"/>
    <w:rsid w:val="00847A68"/>
    <w:rsid w:val="0085000C"/>
    <w:rsid w:val="00850396"/>
    <w:rsid w:val="00850547"/>
    <w:rsid w:val="00850900"/>
    <w:rsid w:val="00851B0B"/>
    <w:rsid w:val="00852AEC"/>
    <w:rsid w:val="00852EBA"/>
    <w:rsid w:val="00854218"/>
    <w:rsid w:val="00854E60"/>
    <w:rsid w:val="008555FD"/>
    <w:rsid w:val="008557C7"/>
    <w:rsid w:val="00855E41"/>
    <w:rsid w:val="00860652"/>
    <w:rsid w:val="00860E84"/>
    <w:rsid w:val="00861D07"/>
    <w:rsid w:val="008627D6"/>
    <w:rsid w:val="008647CA"/>
    <w:rsid w:val="00864C3F"/>
    <w:rsid w:val="00865973"/>
    <w:rsid w:val="00865B66"/>
    <w:rsid w:val="008662ED"/>
    <w:rsid w:val="00867B4F"/>
    <w:rsid w:val="008705ED"/>
    <w:rsid w:val="00870BFD"/>
    <w:rsid w:val="008717B5"/>
    <w:rsid w:val="00871AA8"/>
    <w:rsid w:val="00872595"/>
    <w:rsid w:val="00872758"/>
    <w:rsid w:val="00873897"/>
    <w:rsid w:val="0087778D"/>
    <w:rsid w:val="00881137"/>
    <w:rsid w:val="008814DD"/>
    <w:rsid w:val="00881561"/>
    <w:rsid w:val="0088168D"/>
    <w:rsid w:val="00883B9B"/>
    <w:rsid w:val="0088461C"/>
    <w:rsid w:val="00884AF9"/>
    <w:rsid w:val="00885A7F"/>
    <w:rsid w:val="00885B42"/>
    <w:rsid w:val="00885CFC"/>
    <w:rsid w:val="00885D93"/>
    <w:rsid w:val="00886C09"/>
    <w:rsid w:val="00887376"/>
    <w:rsid w:val="0088759F"/>
    <w:rsid w:val="00887FC3"/>
    <w:rsid w:val="008906B1"/>
    <w:rsid w:val="00890F2D"/>
    <w:rsid w:val="008910DD"/>
    <w:rsid w:val="008912F7"/>
    <w:rsid w:val="008918C6"/>
    <w:rsid w:val="00892274"/>
    <w:rsid w:val="0089227B"/>
    <w:rsid w:val="00892FB3"/>
    <w:rsid w:val="0089321D"/>
    <w:rsid w:val="00894B0E"/>
    <w:rsid w:val="0089652B"/>
    <w:rsid w:val="00896FF9"/>
    <w:rsid w:val="00897957"/>
    <w:rsid w:val="008A05FD"/>
    <w:rsid w:val="008A083B"/>
    <w:rsid w:val="008A0F93"/>
    <w:rsid w:val="008A10AE"/>
    <w:rsid w:val="008A23EB"/>
    <w:rsid w:val="008A28B7"/>
    <w:rsid w:val="008A35EB"/>
    <w:rsid w:val="008A40D3"/>
    <w:rsid w:val="008A41C7"/>
    <w:rsid w:val="008A5357"/>
    <w:rsid w:val="008A53D3"/>
    <w:rsid w:val="008A6858"/>
    <w:rsid w:val="008B0800"/>
    <w:rsid w:val="008B0EE3"/>
    <w:rsid w:val="008B1075"/>
    <w:rsid w:val="008B1F81"/>
    <w:rsid w:val="008B2835"/>
    <w:rsid w:val="008B3C6A"/>
    <w:rsid w:val="008B4367"/>
    <w:rsid w:val="008B5AFB"/>
    <w:rsid w:val="008B5D38"/>
    <w:rsid w:val="008B65A9"/>
    <w:rsid w:val="008B6CCD"/>
    <w:rsid w:val="008B6EDC"/>
    <w:rsid w:val="008B7952"/>
    <w:rsid w:val="008C0173"/>
    <w:rsid w:val="008C01C5"/>
    <w:rsid w:val="008C09FD"/>
    <w:rsid w:val="008C1068"/>
    <w:rsid w:val="008C21F9"/>
    <w:rsid w:val="008C2B18"/>
    <w:rsid w:val="008C31A1"/>
    <w:rsid w:val="008C3A96"/>
    <w:rsid w:val="008C3FD0"/>
    <w:rsid w:val="008C4EB5"/>
    <w:rsid w:val="008C5067"/>
    <w:rsid w:val="008C5441"/>
    <w:rsid w:val="008C58C8"/>
    <w:rsid w:val="008C6079"/>
    <w:rsid w:val="008C67E9"/>
    <w:rsid w:val="008C6E57"/>
    <w:rsid w:val="008C7BD9"/>
    <w:rsid w:val="008D0EEC"/>
    <w:rsid w:val="008D1302"/>
    <w:rsid w:val="008D20F3"/>
    <w:rsid w:val="008D3548"/>
    <w:rsid w:val="008D3DBD"/>
    <w:rsid w:val="008D4012"/>
    <w:rsid w:val="008D463E"/>
    <w:rsid w:val="008D50A5"/>
    <w:rsid w:val="008D5536"/>
    <w:rsid w:val="008D6041"/>
    <w:rsid w:val="008D65DB"/>
    <w:rsid w:val="008D6C13"/>
    <w:rsid w:val="008E014C"/>
    <w:rsid w:val="008E0893"/>
    <w:rsid w:val="008E0F5E"/>
    <w:rsid w:val="008E1A4D"/>
    <w:rsid w:val="008E34C7"/>
    <w:rsid w:val="008E3A09"/>
    <w:rsid w:val="008E3F83"/>
    <w:rsid w:val="008E43FF"/>
    <w:rsid w:val="008E4958"/>
    <w:rsid w:val="008E4B41"/>
    <w:rsid w:val="008E4D6C"/>
    <w:rsid w:val="008E5176"/>
    <w:rsid w:val="008E62A5"/>
    <w:rsid w:val="008E6BB9"/>
    <w:rsid w:val="008E71BD"/>
    <w:rsid w:val="008E7386"/>
    <w:rsid w:val="008F1333"/>
    <w:rsid w:val="008F31DF"/>
    <w:rsid w:val="008F3B23"/>
    <w:rsid w:val="008F7025"/>
    <w:rsid w:val="008F76D5"/>
    <w:rsid w:val="00900BD5"/>
    <w:rsid w:val="00901EA5"/>
    <w:rsid w:val="00902058"/>
    <w:rsid w:val="00902819"/>
    <w:rsid w:val="00902D0E"/>
    <w:rsid w:val="00903F5B"/>
    <w:rsid w:val="0090449F"/>
    <w:rsid w:val="00904DCD"/>
    <w:rsid w:val="009050A5"/>
    <w:rsid w:val="00905737"/>
    <w:rsid w:val="00905D16"/>
    <w:rsid w:val="009075BA"/>
    <w:rsid w:val="0090772E"/>
    <w:rsid w:val="009106CC"/>
    <w:rsid w:val="0091089C"/>
    <w:rsid w:val="00910C56"/>
    <w:rsid w:val="00911C07"/>
    <w:rsid w:val="0091322B"/>
    <w:rsid w:val="009135C2"/>
    <w:rsid w:val="009142F8"/>
    <w:rsid w:val="00915A3B"/>
    <w:rsid w:val="00915BDF"/>
    <w:rsid w:val="0091605F"/>
    <w:rsid w:val="009170A8"/>
    <w:rsid w:val="009179D4"/>
    <w:rsid w:val="009202D7"/>
    <w:rsid w:val="009209B1"/>
    <w:rsid w:val="00922297"/>
    <w:rsid w:val="009224B2"/>
    <w:rsid w:val="00924249"/>
    <w:rsid w:val="009242D9"/>
    <w:rsid w:val="00925523"/>
    <w:rsid w:val="009255CA"/>
    <w:rsid w:val="009260B0"/>
    <w:rsid w:val="00926407"/>
    <w:rsid w:val="00926A85"/>
    <w:rsid w:val="009275AE"/>
    <w:rsid w:val="0092785C"/>
    <w:rsid w:val="00927CF6"/>
    <w:rsid w:val="009306ED"/>
    <w:rsid w:val="009307C5"/>
    <w:rsid w:val="00930B47"/>
    <w:rsid w:val="00930E89"/>
    <w:rsid w:val="009315B5"/>
    <w:rsid w:val="00931E7C"/>
    <w:rsid w:val="0093322A"/>
    <w:rsid w:val="00933254"/>
    <w:rsid w:val="00933C8D"/>
    <w:rsid w:val="009342AF"/>
    <w:rsid w:val="00936375"/>
    <w:rsid w:val="0094203A"/>
    <w:rsid w:val="00944EB6"/>
    <w:rsid w:val="009459FB"/>
    <w:rsid w:val="00945A6E"/>
    <w:rsid w:val="00945B7E"/>
    <w:rsid w:val="00947C03"/>
    <w:rsid w:val="00947C5B"/>
    <w:rsid w:val="00950940"/>
    <w:rsid w:val="009509B4"/>
    <w:rsid w:val="0095132F"/>
    <w:rsid w:val="009519BB"/>
    <w:rsid w:val="00952D6B"/>
    <w:rsid w:val="00953352"/>
    <w:rsid w:val="009534EC"/>
    <w:rsid w:val="00953528"/>
    <w:rsid w:val="00953616"/>
    <w:rsid w:val="00953F13"/>
    <w:rsid w:val="009546A9"/>
    <w:rsid w:val="00955B65"/>
    <w:rsid w:val="00956B6E"/>
    <w:rsid w:val="00956FA5"/>
    <w:rsid w:val="00957C38"/>
    <w:rsid w:val="00957D8C"/>
    <w:rsid w:val="00960946"/>
    <w:rsid w:val="0096169D"/>
    <w:rsid w:val="00963729"/>
    <w:rsid w:val="00963BAC"/>
    <w:rsid w:val="0096423D"/>
    <w:rsid w:val="0096445E"/>
    <w:rsid w:val="00964C74"/>
    <w:rsid w:val="009653E0"/>
    <w:rsid w:val="00967382"/>
    <w:rsid w:val="009677BA"/>
    <w:rsid w:val="00970E40"/>
    <w:rsid w:val="009715A0"/>
    <w:rsid w:val="009724DA"/>
    <w:rsid w:val="00972C6D"/>
    <w:rsid w:val="00972E9B"/>
    <w:rsid w:val="00973FA6"/>
    <w:rsid w:val="00974237"/>
    <w:rsid w:val="00974313"/>
    <w:rsid w:val="00974EB9"/>
    <w:rsid w:val="009769C8"/>
    <w:rsid w:val="009771E9"/>
    <w:rsid w:val="009814A0"/>
    <w:rsid w:val="00982808"/>
    <w:rsid w:val="0098325F"/>
    <w:rsid w:val="0098459B"/>
    <w:rsid w:val="00986722"/>
    <w:rsid w:val="0098746D"/>
    <w:rsid w:val="009928A4"/>
    <w:rsid w:val="009954E7"/>
    <w:rsid w:val="00995D8F"/>
    <w:rsid w:val="00996513"/>
    <w:rsid w:val="00996E82"/>
    <w:rsid w:val="0099711A"/>
    <w:rsid w:val="00997D3E"/>
    <w:rsid w:val="009A100A"/>
    <w:rsid w:val="009A1141"/>
    <w:rsid w:val="009A176C"/>
    <w:rsid w:val="009A2B67"/>
    <w:rsid w:val="009A4DCD"/>
    <w:rsid w:val="009A5963"/>
    <w:rsid w:val="009A7834"/>
    <w:rsid w:val="009A7B76"/>
    <w:rsid w:val="009B0D9E"/>
    <w:rsid w:val="009B21D2"/>
    <w:rsid w:val="009B334A"/>
    <w:rsid w:val="009B3C05"/>
    <w:rsid w:val="009B513C"/>
    <w:rsid w:val="009B599D"/>
    <w:rsid w:val="009B67D7"/>
    <w:rsid w:val="009B6F7D"/>
    <w:rsid w:val="009C0503"/>
    <w:rsid w:val="009C0A6A"/>
    <w:rsid w:val="009C11CB"/>
    <w:rsid w:val="009C29DE"/>
    <w:rsid w:val="009C2D32"/>
    <w:rsid w:val="009C34D5"/>
    <w:rsid w:val="009C3718"/>
    <w:rsid w:val="009C57D6"/>
    <w:rsid w:val="009C6B42"/>
    <w:rsid w:val="009C6E1A"/>
    <w:rsid w:val="009C7C71"/>
    <w:rsid w:val="009D0A5C"/>
    <w:rsid w:val="009D1961"/>
    <w:rsid w:val="009D2130"/>
    <w:rsid w:val="009D315D"/>
    <w:rsid w:val="009D5973"/>
    <w:rsid w:val="009D59F0"/>
    <w:rsid w:val="009D5E1F"/>
    <w:rsid w:val="009D6807"/>
    <w:rsid w:val="009D6FB7"/>
    <w:rsid w:val="009D718E"/>
    <w:rsid w:val="009D7BC4"/>
    <w:rsid w:val="009E0565"/>
    <w:rsid w:val="009E1FA0"/>
    <w:rsid w:val="009E257A"/>
    <w:rsid w:val="009E3EE6"/>
    <w:rsid w:val="009E4309"/>
    <w:rsid w:val="009E45C1"/>
    <w:rsid w:val="009E4C66"/>
    <w:rsid w:val="009E599B"/>
    <w:rsid w:val="009E5CCD"/>
    <w:rsid w:val="009E6727"/>
    <w:rsid w:val="009E6CC4"/>
    <w:rsid w:val="009E70B2"/>
    <w:rsid w:val="009E72B3"/>
    <w:rsid w:val="009E76FF"/>
    <w:rsid w:val="009F027B"/>
    <w:rsid w:val="009F043B"/>
    <w:rsid w:val="009F0808"/>
    <w:rsid w:val="009F270B"/>
    <w:rsid w:val="009F2E02"/>
    <w:rsid w:val="009F35BE"/>
    <w:rsid w:val="009F38B0"/>
    <w:rsid w:val="009F3BD2"/>
    <w:rsid w:val="009F425C"/>
    <w:rsid w:val="009F44E4"/>
    <w:rsid w:val="009F4E20"/>
    <w:rsid w:val="009F5907"/>
    <w:rsid w:val="009F5A36"/>
    <w:rsid w:val="009F6F5D"/>
    <w:rsid w:val="009F76D6"/>
    <w:rsid w:val="009F7A1E"/>
    <w:rsid w:val="00A0068F"/>
    <w:rsid w:val="00A00C3F"/>
    <w:rsid w:val="00A016D5"/>
    <w:rsid w:val="00A02ABD"/>
    <w:rsid w:val="00A03328"/>
    <w:rsid w:val="00A0431C"/>
    <w:rsid w:val="00A04598"/>
    <w:rsid w:val="00A05080"/>
    <w:rsid w:val="00A0531D"/>
    <w:rsid w:val="00A05395"/>
    <w:rsid w:val="00A064CF"/>
    <w:rsid w:val="00A069ED"/>
    <w:rsid w:val="00A06AC0"/>
    <w:rsid w:val="00A077C5"/>
    <w:rsid w:val="00A122B3"/>
    <w:rsid w:val="00A13A28"/>
    <w:rsid w:val="00A13BED"/>
    <w:rsid w:val="00A1415E"/>
    <w:rsid w:val="00A14237"/>
    <w:rsid w:val="00A14476"/>
    <w:rsid w:val="00A147AA"/>
    <w:rsid w:val="00A14E45"/>
    <w:rsid w:val="00A14E92"/>
    <w:rsid w:val="00A17C02"/>
    <w:rsid w:val="00A200AF"/>
    <w:rsid w:val="00A203C2"/>
    <w:rsid w:val="00A21416"/>
    <w:rsid w:val="00A24B8E"/>
    <w:rsid w:val="00A24F1B"/>
    <w:rsid w:val="00A25166"/>
    <w:rsid w:val="00A27502"/>
    <w:rsid w:val="00A27D86"/>
    <w:rsid w:val="00A27E58"/>
    <w:rsid w:val="00A328D9"/>
    <w:rsid w:val="00A33777"/>
    <w:rsid w:val="00A3394D"/>
    <w:rsid w:val="00A341AE"/>
    <w:rsid w:val="00A342C8"/>
    <w:rsid w:val="00A34840"/>
    <w:rsid w:val="00A35431"/>
    <w:rsid w:val="00A35E0E"/>
    <w:rsid w:val="00A366D5"/>
    <w:rsid w:val="00A3786C"/>
    <w:rsid w:val="00A40C06"/>
    <w:rsid w:val="00A41CC4"/>
    <w:rsid w:val="00A43BE3"/>
    <w:rsid w:val="00A4449F"/>
    <w:rsid w:val="00A4551E"/>
    <w:rsid w:val="00A45BAD"/>
    <w:rsid w:val="00A46D13"/>
    <w:rsid w:val="00A47452"/>
    <w:rsid w:val="00A47B7F"/>
    <w:rsid w:val="00A51A9F"/>
    <w:rsid w:val="00A5381C"/>
    <w:rsid w:val="00A5386F"/>
    <w:rsid w:val="00A54221"/>
    <w:rsid w:val="00A5424E"/>
    <w:rsid w:val="00A54EB9"/>
    <w:rsid w:val="00A5690C"/>
    <w:rsid w:val="00A56F73"/>
    <w:rsid w:val="00A6001D"/>
    <w:rsid w:val="00A60728"/>
    <w:rsid w:val="00A60E3A"/>
    <w:rsid w:val="00A61B66"/>
    <w:rsid w:val="00A61DDA"/>
    <w:rsid w:val="00A62140"/>
    <w:rsid w:val="00A6347A"/>
    <w:rsid w:val="00A636DD"/>
    <w:rsid w:val="00A637CE"/>
    <w:rsid w:val="00A64073"/>
    <w:rsid w:val="00A64796"/>
    <w:rsid w:val="00A64C20"/>
    <w:rsid w:val="00A64C67"/>
    <w:rsid w:val="00A650B1"/>
    <w:rsid w:val="00A65164"/>
    <w:rsid w:val="00A663C9"/>
    <w:rsid w:val="00A66FCA"/>
    <w:rsid w:val="00A675EE"/>
    <w:rsid w:val="00A70317"/>
    <w:rsid w:val="00A70887"/>
    <w:rsid w:val="00A70B2D"/>
    <w:rsid w:val="00A70ECA"/>
    <w:rsid w:val="00A71478"/>
    <w:rsid w:val="00A71E33"/>
    <w:rsid w:val="00A733C4"/>
    <w:rsid w:val="00A73BB2"/>
    <w:rsid w:val="00A7470D"/>
    <w:rsid w:val="00A75317"/>
    <w:rsid w:val="00A75A24"/>
    <w:rsid w:val="00A763A8"/>
    <w:rsid w:val="00A764E2"/>
    <w:rsid w:val="00A808D2"/>
    <w:rsid w:val="00A8099E"/>
    <w:rsid w:val="00A81024"/>
    <w:rsid w:val="00A81A2C"/>
    <w:rsid w:val="00A82885"/>
    <w:rsid w:val="00A8357E"/>
    <w:rsid w:val="00A84A0A"/>
    <w:rsid w:val="00A84A5C"/>
    <w:rsid w:val="00A856D7"/>
    <w:rsid w:val="00A861BC"/>
    <w:rsid w:val="00A875C8"/>
    <w:rsid w:val="00A8786F"/>
    <w:rsid w:val="00A87DB6"/>
    <w:rsid w:val="00A9011D"/>
    <w:rsid w:val="00A90BB5"/>
    <w:rsid w:val="00A91144"/>
    <w:rsid w:val="00A91579"/>
    <w:rsid w:val="00A92A2C"/>
    <w:rsid w:val="00A94370"/>
    <w:rsid w:val="00A964C1"/>
    <w:rsid w:val="00A9702C"/>
    <w:rsid w:val="00AA0690"/>
    <w:rsid w:val="00AA1E9B"/>
    <w:rsid w:val="00AA1F6C"/>
    <w:rsid w:val="00AA28F2"/>
    <w:rsid w:val="00AA2BA6"/>
    <w:rsid w:val="00AA4611"/>
    <w:rsid w:val="00AA4D01"/>
    <w:rsid w:val="00AA53B5"/>
    <w:rsid w:val="00AA708E"/>
    <w:rsid w:val="00AB081F"/>
    <w:rsid w:val="00AB13B1"/>
    <w:rsid w:val="00AB14FA"/>
    <w:rsid w:val="00AB1E47"/>
    <w:rsid w:val="00AB2BEA"/>
    <w:rsid w:val="00AB3E75"/>
    <w:rsid w:val="00AB627F"/>
    <w:rsid w:val="00AB6A2D"/>
    <w:rsid w:val="00AC04CB"/>
    <w:rsid w:val="00AC3F9C"/>
    <w:rsid w:val="00AC4355"/>
    <w:rsid w:val="00AC44CE"/>
    <w:rsid w:val="00AC5208"/>
    <w:rsid w:val="00AC5BF1"/>
    <w:rsid w:val="00AC6CD1"/>
    <w:rsid w:val="00AD0409"/>
    <w:rsid w:val="00AD1913"/>
    <w:rsid w:val="00AD1F37"/>
    <w:rsid w:val="00AD4CEA"/>
    <w:rsid w:val="00AD50C9"/>
    <w:rsid w:val="00AD5B28"/>
    <w:rsid w:val="00AD770E"/>
    <w:rsid w:val="00AE0B08"/>
    <w:rsid w:val="00AE1929"/>
    <w:rsid w:val="00AE1D55"/>
    <w:rsid w:val="00AE2747"/>
    <w:rsid w:val="00AE2ED2"/>
    <w:rsid w:val="00AE3804"/>
    <w:rsid w:val="00AE3B14"/>
    <w:rsid w:val="00AE4F19"/>
    <w:rsid w:val="00AE64C7"/>
    <w:rsid w:val="00AE772C"/>
    <w:rsid w:val="00AF0B87"/>
    <w:rsid w:val="00AF1114"/>
    <w:rsid w:val="00AF33F1"/>
    <w:rsid w:val="00AF3698"/>
    <w:rsid w:val="00AF3EB6"/>
    <w:rsid w:val="00AF44A0"/>
    <w:rsid w:val="00AF48C2"/>
    <w:rsid w:val="00AF5256"/>
    <w:rsid w:val="00AF527B"/>
    <w:rsid w:val="00AF56F8"/>
    <w:rsid w:val="00AF5775"/>
    <w:rsid w:val="00AF57F3"/>
    <w:rsid w:val="00AF6456"/>
    <w:rsid w:val="00AF6920"/>
    <w:rsid w:val="00AF6E79"/>
    <w:rsid w:val="00AF6F11"/>
    <w:rsid w:val="00AF6F97"/>
    <w:rsid w:val="00AF76C9"/>
    <w:rsid w:val="00AF7917"/>
    <w:rsid w:val="00B00E2D"/>
    <w:rsid w:val="00B021B0"/>
    <w:rsid w:val="00B0356A"/>
    <w:rsid w:val="00B04974"/>
    <w:rsid w:val="00B05937"/>
    <w:rsid w:val="00B05E91"/>
    <w:rsid w:val="00B0783C"/>
    <w:rsid w:val="00B10730"/>
    <w:rsid w:val="00B10951"/>
    <w:rsid w:val="00B10D95"/>
    <w:rsid w:val="00B11B58"/>
    <w:rsid w:val="00B12CA4"/>
    <w:rsid w:val="00B13151"/>
    <w:rsid w:val="00B15EC4"/>
    <w:rsid w:val="00B16716"/>
    <w:rsid w:val="00B17116"/>
    <w:rsid w:val="00B17136"/>
    <w:rsid w:val="00B171CA"/>
    <w:rsid w:val="00B17A5F"/>
    <w:rsid w:val="00B17FC1"/>
    <w:rsid w:val="00B20B37"/>
    <w:rsid w:val="00B225C8"/>
    <w:rsid w:val="00B22CF6"/>
    <w:rsid w:val="00B24ACF"/>
    <w:rsid w:val="00B251DA"/>
    <w:rsid w:val="00B25FAF"/>
    <w:rsid w:val="00B272CE"/>
    <w:rsid w:val="00B30228"/>
    <w:rsid w:val="00B3032B"/>
    <w:rsid w:val="00B30E0E"/>
    <w:rsid w:val="00B315D8"/>
    <w:rsid w:val="00B32A25"/>
    <w:rsid w:val="00B3378B"/>
    <w:rsid w:val="00B35C1B"/>
    <w:rsid w:val="00B36B71"/>
    <w:rsid w:val="00B41064"/>
    <w:rsid w:val="00B43186"/>
    <w:rsid w:val="00B44477"/>
    <w:rsid w:val="00B45C79"/>
    <w:rsid w:val="00B46651"/>
    <w:rsid w:val="00B529B0"/>
    <w:rsid w:val="00B56AEF"/>
    <w:rsid w:val="00B60E2B"/>
    <w:rsid w:val="00B61067"/>
    <w:rsid w:val="00B63140"/>
    <w:rsid w:val="00B63FC6"/>
    <w:rsid w:val="00B64305"/>
    <w:rsid w:val="00B64468"/>
    <w:rsid w:val="00B64ACC"/>
    <w:rsid w:val="00B64C27"/>
    <w:rsid w:val="00B64C9B"/>
    <w:rsid w:val="00B65C00"/>
    <w:rsid w:val="00B6748E"/>
    <w:rsid w:val="00B7007E"/>
    <w:rsid w:val="00B7090F"/>
    <w:rsid w:val="00B71059"/>
    <w:rsid w:val="00B71364"/>
    <w:rsid w:val="00B717A1"/>
    <w:rsid w:val="00B72B74"/>
    <w:rsid w:val="00B73236"/>
    <w:rsid w:val="00B74393"/>
    <w:rsid w:val="00B74801"/>
    <w:rsid w:val="00B74E02"/>
    <w:rsid w:val="00B74E83"/>
    <w:rsid w:val="00B765F7"/>
    <w:rsid w:val="00B76F9D"/>
    <w:rsid w:val="00B778D1"/>
    <w:rsid w:val="00B77B84"/>
    <w:rsid w:val="00B80970"/>
    <w:rsid w:val="00B80D2E"/>
    <w:rsid w:val="00B8108A"/>
    <w:rsid w:val="00B823BD"/>
    <w:rsid w:val="00B82468"/>
    <w:rsid w:val="00B8499E"/>
    <w:rsid w:val="00B865A7"/>
    <w:rsid w:val="00B86C6A"/>
    <w:rsid w:val="00B90631"/>
    <w:rsid w:val="00B90773"/>
    <w:rsid w:val="00B91CB1"/>
    <w:rsid w:val="00B91D36"/>
    <w:rsid w:val="00B9216E"/>
    <w:rsid w:val="00B93504"/>
    <w:rsid w:val="00B9373A"/>
    <w:rsid w:val="00B97205"/>
    <w:rsid w:val="00B979B4"/>
    <w:rsid w:val="00BA1064"/>
    <w:rsid w:val="00BA1934"/>
    <w:rsid w:val="00BA2855"/>
    <w:rsid w:val="00BA2A04"/>
    <w:rsid w:val="00BA2D5E"/>
    <w:rsid w:val="00BA3626"/>
    <w:rsid w:val="00BA3A4B"/>
    <w:rsid w:val="00BA3F1C"/>
    <w:rsid w:val="00BA47CE"/>
    <w:rsid w:val="00BA53F7"/>
    <w:rsid w:val="00BA6032"/>
    <w:rsid w:val="00BA712D"/>
    <w:rsid w:val="00BA7477"/>
    <w:rsid w:val="00BB0371"/>
    <w:rsid w:val="00BB0627"/>
    <w:rsid w:val="00BB0E10"/>
    <w:rsid w:val="00BB14D4"/>
    <w:rsid w:val="00BB1824"/>
    <w:rsid w:val="00BB2364"/>
    <w:rsid w:val="00BB2C1B"/>
    <w:rsid w:val="00BB317F"/>
    <w:rsid w:val="00BB3CB4"/>
    <w:rsid w:val="00BB49B8"/>
    <w:rsid w:val="00BB74E3"/>
    <w:rsid w:val="00BC1E5D"/>
    <w:rsid w:val="00BC232E"/>
    <w:rsid w:val="00BC2426"/>
    <w:rsid w:val="00BC3810"/>
    <w:rsid w:val="00BC4741"/>
    <w:rsid w:val="00BC4755"/>
    <w:rsid w:val="00BC4A09"/>
    <w:rsid w:val="00BC52AE"/>
    <w:rsid w:val="00BC60F5"/>
    <w:rsid w:val="00BC7195"/>
    <w:rsid w:val="00BD1044"/>
    <w:rsid w:val="00BD189C"/>
    <w:rsid w:val="00BD21D0"/>
    <w:rsid w:val="00BD387C"/>
    <w:rsid w:val="00BD3ABD"/>
    <w:rsid w:val="00BD44D5"/>
    <w:rsid w:val="00BD4A62"/>
    <w:rsid w:val="00BD55EF"/>
    <w:rsid w:val="00BD5AC4"/>
    <w:rsid w:val="00BD6CC6"/>
    <w:rsid w:val="00BE08BE"/>
    <w:rsid w:val="00BE0B9A"/>
    <w:rsid w:val="00BE2C40"/>
    <w:rsid w:val="00BE4BD5"/>
    <w:rsid w:val="00BE58BF"/>
    <w:rsid w:val="00BE6277"/>
    <w:rsid w:val="00BE66A2"/>
    <w:rsid w:val="00BE728B"/>
    <w:rsid w:val="00BE735C"/>
    <w:rsid w:val="00BE7E74"/>
    <w:rsid w:val="00BE7F31"/>
    <w:rsid w:val="00BF049D"/>
    <w:rsid w:val="00BF095C"/>
    <w:rsid w:val="00BF2DC3"/>
    <w:rsid w:val="00BF2DF4"/>
    <w:rsid w:val="00BF3D3C"/>
    <w:rsid w:val="00BF47E0"/>
    <w:rsid w:val="00BF4D35"/>
    <w:rsid w:val="00BF57D0"/>
    <w:rsid w:val="00BF5A3A"/>
    <w:rsid w:val="00BF74CE"/>
    <w:rsid w:val="00BF74D1"/>
    <w:rsid w:val="00BF7795"/>
    <w:rsid w:val="00BF7FA1"/>
    <w:rsid w:val="00C002A3"/>
    <w:rsid w:val="00C020D8"/>
    <w:rsid w:val="00C02A3D"/>
    <w:rsid w:val="00C0400A"/>
    <w:rsid w:val="00C06E45"/>
    <w:rsid w:val="00C07EED"/>
    <w:rsid w:val="00C10467"/>
    <w:rsid w:val="00C104D3"/>
    <w:rsid w:val="00C10750"/>
    <w:rsid w:val="00C10903"/>
    <w:rsid w:val="00C1101A"/>
    <w:rsid w:val="00C11A33"/>
    <w:rsid w:val="00C11C82"/>
    <w:rsid w:val="00C12E29"/>
    <w:rsid w:val="00C14070"/>
    <w:rsid w:val="00C14215"/>
    <w:rsid w:val="00C14DA8"/>
    <w:rsid w:val="00C152A5"/>
    <w:rsid w:val="00C159C8"/>
    <w:rsid w:val="00C1634A"/>
    <w:rsid w:val="00C1755E"/>
    <w:rsid w:val="00C1762E"/>
    <w:rsid w:val="00C20517"/>
    <w:rsid w:val="00C216F0"/>
    <w:rsid w:val="00C21B3C"/>
    <w:rsid w:val="00C2358E"/>
    <w:rsid w:val="00C26DB3"/>
    <w:rsid w:val="00C27255"/>
    <w:rsid w:val="00C27410"/>
    <w:rsid w:val="00C27C5F"/>
    <w:rsid w:val="00C313A4"/>
    <w:rsid w:val="00C3143E"/>
    <w:rsid w:val="00C315FB"/>
    <w:rsid w:val="00C3305F"/>
    <w:rsid w:val="00C34FFA"/>
    <w:rsid w:val="00C35BC0"/>
    <w:rsid w:val="00C35FB5"/>
    <w:rsid w:val="00C3644F"/>
    <w:rsid w:val="00C36C48"/>
    <w:rsid w:val="00C37941"/>
    <w:rsid w:val="00C37FE8"/>
    <w:rsid w:val="00C40284"/>
    <w:rsid w:val="00C40CDB"/>
    <w:rsid w:val="00C41DE5"/>
    <w:rsid w:val="00C4248D"/>
    <w:rsid w:val="00C426DF"/>
    <w:rsid w:val="00C42AF8"/>
    <w:rsid w:val="00C42CA0"/>
    <w:rsid w:val="00C4309F"/>
    <w:rsid w:val="00C44E5E"/>
    <w:rsid w:val="00C46DDE"/>
    <w:rsid w:val="00C4714B"/>
    <w:rsid w:val="00C50646"/>
    <w:rsid w:val="00C50708"/>
    <w:rsid w:val="00C5150A"/>
    <w:rsid w:val="00C51E69"/>
    <w:rsid w:val="00C53348"/>
    <w:rsid w:val="00C533F8"/>
    <w:rsid w:val="00C53C69"/>
    <w:rsid w:val="00C53C7C"/>
    <w:rsid w:val="00C5525D"/>
    <w:rsid w:val="00C55623"/>
    <w:rsid w:val="00C55961"/>
    <w:rsid w:val="00C5791E"/>
    <w:rsid w:val="00C57AA8"/>
    <w:rsid w:val="00C57BE4"/>
    <w:rsid w:val="00C57FBE"/>
    <w:rsid w:val="00C614D8"/>
    <w:rsid w:val="00C62687"/>
    <w:rsid w:val="00C62839"/>
    <w:rsid w:val="00C648A5"/>
    <w:rsid w:val="00C64F40"/>
    <w:rsid w:val="00C651A6"/>
    <w:rsid w:val="00C65441"/>
    <w:rsid w:val="00C66245"/>
    <w:rsid w:val="00C66BBF"/>
    <w:rsid w:val="00C670DE"/>
    <w:rsid w:val="00C67AC0"/>
    <w:rsid w:val="00C67CE6"/>
    <w:rsid w:val="00C710E8"/>
    <w:rsid w:val="00C7191F"/>
    <w:rsid w:val="00C71EDB"/>
    <w:rsid w:val="00C72186"/>
    <w:rsid w:val="00C73A5A"/>
    <w:rsid w:val="00C742D8"/>
    <w:rsid w:val="00C74BF6"/>
    <w:rsid w:val="00C74F1D"/>
    <w:rsid w:val="00C759F8"/>
    <w:rsid w:val="00C77C30"/>
    <w:rsid w:val="00C77DB1"/>
    <w:rsid w:val="00C80C31"/>
    <w:rsid w:val="00C814B7"/>
    <w:rsid w:val="00C818E9"/>
    <w:rsid w:val="00C81A2F"/>
    <w:rsid w:val="00C81C0B"/>
    <w:rsid w:val="00C8305A"/>
    <w:rsid w:val="00C83253"/>
    <w:rsid w:val="00C90596"/>
    <w:rsid w:val="00C9374A"/>
    <w:rsid w:val="00C9394C"/>
    <w:rsid w:val="00C93A7D"/>
    <w:rsid w:val="00C94379"/>
    <w:rsid w:val="00C949AE"/>
    <w:rsid w:val="00C94FA3"/>
    <w:rsid w:val="00C95AC3"/>
    <w:rsid w:val="00C95DF5"/>
    <w:rsid w:val="00C964CA"/>
    <w:rsid w:val="00C96D22"/>
    <w:rsid w:val="00C9727C"/>
    <w:rsid w:val="00C9764F"/>
    <w:rsid w:val="00CA0307"/>
    <w:rsid w:val="00CA09CE"/>
    <w:rsid w:val="00CA1142"/>
    <w:rsid w:val="00CA23CF"/>
    <w:rsid w:val="00CA256D"/>
    <w:rsid w:val="00CA2CEE"/>
    <w:rsid w:val="00CA30A3"/>
    <w:rsid w:val="00CA46FB"/>
    <w:rsid w:val="00CA4CFC"/>
    <w:rsid w:val="00CA6677"/>
    <w:rsid w:val="00CA6E41"/>
    <w:rsid w:val="00CA7020"/>
    <w:rsid w:val="00CA7567"/>
    <w:rsid w:val="00CA75C3"/>
    <w:rsid w:val="00CA78BF"/>
    <w:rsid w:val="00CB1ED3"/>
    <w:rsid w:val="00CB20D7"/>
    <w:rsid w:val="00CB3583"/>
    <w:rsid w:val="00CB3B80"/>
    <w:rsid w:val="00CB546B"/>
    <w:rsid w:val="00CB58A4"/>
    <w:rsid w:val="00CB5DE2"/>
    <w:rsid w:val="00CB7059"/>
    <w:rsid w:val="00CB7426"/>
    <w:rsid w:val="00CC0596"/>
    <w:rsid w:val="00CC14A3"/>
    <w:rsid w:val="00CC276F"/>
    <w:rsid w:val="00CC34EB"/>
    <w:rsid w:val="00CC358D"/>
    <w:rsid w:val="00CC3CC1"/>
    <w:rsid w:val="00CC4EF5"/>
    <w:rsid w:val="00CC52BC"/>
    <w:rsid w:val="00CC5608"/>
    <w:rsid w:val="00CC5D47"/>
    <w:rsid w:val="00CC6E78"/>
    <w:rsid w:val="00CC78BA"/>
    <w:rsid w:val="00CD34E7"/>
    <w:rsid w:val="00CD3939"/>
    <w:rsid w:val="00CD397C"/>
    <w:rsid w:val="00CD3A22"/>
    <w:rsid w:val="00CD4412"/>
    <w:rsid w:val="00CD4B6F"/>
    <w:rsid w:val="00CD5578"/>
    <w:rsid w:val="00CD6FB1"/>
    <w:rsid w:val="00CE2BEB"/>
    <w:rsid w:val="00CE49A1"/>
    <w:rsid w:val="00CE5DD2"/>
    <w:rsid w:val="00CE676C"/>
    <w:rsid w:val="00CE71E4"/>
    <w:rsid w:val="00CE7501"/>
    <w:rsid w:val="00CE7E92"/>
    <w:rsid w:val="00CF06E1"/>
    <w:rsid w:val="00CF1EA3"/>
    <w:rsid w:val="00CF2BAD"/>
    <w:rsid w:val="00CF374B"/>
    <w:rsid w:val="00CF4E11"/>
    <w:rsid w:val="00CF59D7"/>
    <w:rsid w:val="00CF6954"/>
    <w:rsid w:val="00CF6F0A"/>
    <w:rsid w:val="00CF73DB"/>
    <w:rsid w:val="00CF7869"/>
    <w:rsid w:val="00D00374"/>
    <w:rsid w:val="00D00BD7"/>
    <w:rsid w:val="00D023E0"/>
    <w:rsid w:val="00D02505"/>
    <w:rsid w:val="00D027CA"/>
    <w:rsid w:val="00D02B2A"/>
    <w:rsid w:val="00D05BEE"/>
    <w:rsid w:val="00D05E63"/>
    <w:rsid w:val="00D061D7"/>
    <w:rsid w:val="00D062D6"/>
    <w:rsid w:val="00D079B4"/>
    <w:rsid w:val="00D105B7"/>
    <w:rsid w:val="00D10657"/>
    <w:rsid w:val="00D10704"/>
    <w:rsid w:val="00D10B9E"/>
    <w:rsid w:val="00D123BA"/>
    <w:rsid w:val="00D12F98"/>
    <w:rsid w:val="00D12FD9"/>
    <w:rsid w:val="00D13DBE"/>
    <w:rsid w:val="00D14F5A"/>
    <w:rsid w:val="00D153F1"/>
    <w:rsid w:val="00D156BE"/>
    <w:rsid w:val="00D15E31"/>
    <w:rsid w:val="00D16208"/>
    <w:rsid w:val="00D16645"/>
    <w:rsid w:val="00D176F8"/>
    <w:rsid w:val="00D203F4"/>
    <w:rsid w:val="00D217C9"/>
    <w:rsid w:val="00D22EA8"/>
    <w:rsid w:val="00D232E6"/>
    <w:rsid w:val="00D24469"/>
    <w:rsid w:val="00D255AB"/>
    <w:rsid w:val="00D255D9"/>
    <w:rsid w:val="00D2587C"/>
    <w:rsid w:val="00D2623E"/>
    <w:rsid w:val="00D26888"/>
    <w:rsid w:val="00D2708F"/>
    <w:rsid w:val="00D34EC2"/>
    <w:rsid w:val="00D3505A"/>
    <w:rsid w:val="00D35303"/>
    <w:rsid w:val="00D37DF2"/>
    <w:rsid w:val="00D37E9A"/>
    <w:rsid w:val="00D401F7"/>
    <w:rsid w:val="00D405DA"/>
    <w:rsid w:val="00D42824"/>
    <w:rsid w:val="00D436C1"/>
    <w:rsid w:val="00D43AFB"/>
    <w:rsid w:val="00D43F93"/>
    <w:rsid w:val="00D441A0"/>
    <w:rsid w:val="00D44A6E"/>
    <w:rsid w:val="00D45FAA"/>
    <w:rsid w:val="00D46088"/>
    <w:rsid w:val="00D46C0F"/>
    <w:rsid w:val="00D50ECC"/>
    <w:rsid w:val="00D50EF9"/>
    <w:rsid w:val="00D51F7C"/>
    <w:rsid w:val="00D52142"/>
    <w:rsid w:val="00D5267A"/>
    <w:rsid w:val="00D52D26"/>
    <w:rsid w:val="00D54188"/>
    <w:rsid w:val="00D54BD2"/>
    <w:rsid w:val="00D56283"/>
    <w:rsid w:val="00D569FA"/>
    <w:rsid w:val="00D57EF4"/>
    <w:rsid w:val="00D60095"/>
    <w:rsid w:val="00D60112"/>
    <w:rsid w:val="00D607F4"/>
    <w:rsid w:val="00D60F69"/>
    <w:rsid w:val="00D60FB5"/>
    <w:rsid w:val="00D611DA"/>
    <w:rsid w:val="00D61219"/>
    <w:rsid w:val="00D628FB"/>
    <w:rsid w:val="00D63983"/>
    <w:rsid w:val="00D67AF9"/>
    <w:rsid w:val="00D706E3"/>
    <w:rsid w:val="00D7079E"/>
    <w:rsid w:val="00D70AD9"/>
    <w:rsid w:val="00D713F5"/>
    <w:rsid w:val="00D72076"/>
    <w:rsid w:val="00D72D39"/>
    <w:rsid w:val="00D73C38"/>
    <w:rsid w:val="00D755E4"/>
    <w:rsid w:val="00D75C25"/>
    <w:rsid w:val="00D762B3"/>
    <w:rsid w:val="00D76D69"/>
    <w:rsid w:val="00D774FD"/>
    <w:rsid w:val="00D7798F"/>
    <w:rsid w:val="00D77E7D"/>
    <w:rsid w:val="00D8014F"/>
    <w:rsid w:val="00D80685"/>
    <w:rsid w:val="00D81952"/>
    <w:rsid w:val="00D81B2E"/>
    <w:rsid w:val="00D8279A"/>
    <w:rsid w:val="00D833B7"/>
    <w:rsid w:val="00D836B1"/>
    <w:rsid w:val="00D85EAE"/>
    <w:rsid w:val="00D871AD"/>
    <w:rsid w:val="00D90336"/>
    <w:rsid w:val="00D90DAF"/>
    <w:rsid w:val="00D91D32"/>
    <w:rsid w:val="00D927E3"/>
    <w:rsid w:val="00D938BB"/>
    <w:rsid w:val="00D939E2"/>
    <w:rsid w:val="00D93C8D"/>
    <w:rsid w:val="00D9540D"/>
    <w:rsid w:val="00D95C1B"/>
    <w:rsid w:val="00D970DF"/>
    <w:rsid w:val="00D97383"/>
    <w:rsid w:val="00D9773B"/>
    <w:rsid w:val="00DA08FB"/>
    <w:rsid w:val="00DA165B"/>
    <w:rsid w:val="00DA1E0D"/>
    <w:rsid w:val="00DA313D"/>
    <w:rsid w:val="00DA3451"/>
    <w:rsid w:val="00DA38EF"/>
    <w:rsid w:val="00DA3F7A"/>
    <w:rsid w:val="00DA424A"/>
    <w:rsid w:val="00DB0E18"/>
    <w:rsid w:val="00DB113D"/>
    <w:rsid w:val="00DB17DA"/>
    <w:rsid w:val="00DB2E4C"/>
    <w:rsid w:val="00DB2FA7"/>
    <w:rsid w:val="00DB4640"/>
    <w:rsid w:val="00DB5445"/>
    <w:rsid w:val="00DB58A8"/>
    <w:rsid w:val="00DB5B63"/>
    <w:rsid w:val="00DB6A89"/>
    <w:rsid w:val="00DB6B98"/>
    <w:rsid w:val="00DB73B9"/>
    <w:rsid w:val="00DB7939"/>
    <w:rsid w:val="00DB7C91"/>
    <w:rsid w:val="00DC0187"/>
    <w:rsid w:val="00DC2334"/>
    <w:rsid w:val="00DC5CF8"/>
    <w:rsid w:val="00DC6D38"/>
    <w:rsid w:val="00DC6FA0"/>
    <w:rsid w:val="00DC7127"/>
    <w:rsid w:val="00DC7AD9"/>
    <w:rsid w:val="00DC7E68"/>
    <w:rsid w:val="00DD052D"/>
    <w:rsid w:val="00DD1F0E"/>
    <w:rsid w:val="00DD2C84"/>
    <w:rsid w:val="00DD3C82"/>
    <w:rsid w:val="00DD3D5C"/>
    <w:rsid w:val="00DD61EA"/>
    <w:rsid w:val="00DD6556"/>
    <w:rsid w:val="00DD703B"/>
    <w:rsid w:val="00DD7A80"/>
    <w:rsid w:val="00DE0191"/>
    <w:rsid w:val="00DE02AE"/>
    <w:rsid w:val="00DE112E"/>
    <w:rsid w:val="00DE11C8"/>
    <w:rsid w:val="00DE1F33"/>
    <w:rsid w:val="00DE31F0"/>
    <w:rsid w:val="00DE3873"/>
    <w:rsid w:val="00DE39A0"/>
    <w:rsid w:val="00DE3D05"/>
    <w:rsid w:val="00DE3FDC"/>
    <w:rsid w:val="00DE42C6"/>
    <w:rsid w:val="00DE4772"/>
    <w:rsid w:val="00DE59C7"/>
    <w:rsid w:val="00DE5CCA"/>
    <w:rsid w:val="00DE65D8"/>
    <w:rsid w:val="00DE6AF6"/>
    <w:rsid w:val="00DE7167"/>
    <w:rsid w:val="00DF0C72"/>
    <w:rsid w:val="00DF0DD6"/>
    <w:rsid w:val="00DF13E9"/>
    <w:rsid w:val="00DF157C"/>
    <w:rsid w:val="00DF38DC"/>
    <w:rsid w:val="00DF486E"/>
    <w:rsid w:val="00DF5946"/>
    <w:rsid w:val="00DF6506"/>
    <w:rsid w:val="00DF7961"/>
    <w:rsid w:val="00DF7B14"/>
    <w:rsid w:val="00E0154D"/>
    <w:rsid w:val="00E01628"/>
    <w:rsid w:val="00E01BD6"/>
    <w:rsid w:val="00E01C2A"/>
    <w:rsid w:val="00E0416F"/>
    <w:rsid w:val="00E04395"/>
    <w:rsid w:val="00E049F2"/>
    <w:rsid w:val="00E054A1"/>
    <w:rsid w:val="00E05B9E"/>
    <w:rsid w:val="00E074D8"/>
    <w:rsid w:val="00E07916"/>
    <w:rsid w:val="00E107E7"/>
    <w:rsid w:val="00E10FC0"/>
    <w:rsid w:val="00E1157C"/>
    <w:rsid w:val="00E11F77"/>
    <w:rsid w:val="00E11F8F"/>
    <w:rsid w:val="00E13FC4"/>
    <w:rsid w:val="00E14F5E"/>
    <w:rsid w:val="00E152A4"/>
    <w:rsid w:val="00E153AA"/>
    <w:rsid w:val="00E154A9"/>
    <w:rsid w:val="00E15978"/>
    <w:rsid w:val="00E15DEE"/>
    <w:rsid w:val="00E167F2"/>
    <w:rsid w:val="00E16BB2"/>
    <w:rsid w:val="00E17F1A"/>
    <w:rsid w:val="00E2095C"/>
    <w:rsid w:val="00E20FF7"/>
    <w:rsid w:val="00E212B5"/>
    <w:rsid w:val="00E215EF"/>
    <w:rsid w:val="00E21E3A"/>
    <w:rsid w:val="00E2316E"/>
    <w:rsid w:val="00E2396A"/>
    <w:rsid w:val="00E239D5"/>
    <w:rsid w:val="00E24F91"/>
    <w:rsid w:val="00E2589D"/>
    <w:rsid w:val="00E25CAA"/>
    <w:rsid w:val="00E2675E"/>
    <w:rsid w:val="00E2694C"/>
    <w:rsid w:val="00E272D2"/>
    <w:rsid w:val="00E27996"/>
    <w:rsid w:val="00E3165A"/>
    <w:rsid w:val="00E325A1"/>
    <w:rsid w:val="00E33CF4"/>
    <w:rsid w:val="00E33EDB"/>
    <w:rsid w:val="00E34784"/>
    <w:rsid w:val="00E349F6"/>
    <w:rsid w:val="00E3544C"/>
    <w:rsid w:val="00E35CE1"/>
    <w:rsid w:val="00E3603B"/>
    <w:rsid w:val="00E3608A"/>
    <w:rsid w:val="00E36A58"/>
    <w:rsid w:val="00E3731F"/>
    <w:rsid w:val="00E37617"/>
    <w:rsid w:val="00E37A48"/>
    <w:rsid w:val="00E37C40"/>
    <w:rsid w:val="00E41614"/>
    <w:rsid w:val="00E428D9"/>
    <w:rsid w:val="00E42C9A"/>
    <w:rsid w:val="00E42DF3"/>
    <w:rsid w:val="00E43743"/>
    <w:rsid w:val="00E43AA2"/>
    <w:rsid w:val="00E43B22"/>
    <w:rsid w:val="00E4425E"/>
    <w:rsid w:val="00E442B8"/>
    <w:rsid w:val="00E44FC5"/>
    <w:rsid w:val="00E4604A"/>
    <w:rsid w:val="00E470AA"/>
    <w:rsid w:val="00E4743B"/>
    <w:rsid w:val="00E5041A"/>
    <w:rsid w:val="00E52FF1"/>
    <w:rsid w:val="00E53125"/>
    <w:rsid w:val="00E533B2"/>
    <w:rsid w:val="00E53618"/>
    <w:rsid w:val="00E541C1"/>
    <w:rsid w:val="00E54D9F"/>
    <w:rsid w:val="00E54F8F"/>
    <w:rsid w:val="00E577EA"/>
    <w:rsid w:val="00E60143"/>
    <w:rsid w:val="00E60274"/>
    <w:rsid w:val="00E60B8E"/>
    <w:rsid w:val="00E61577"/>
    <w:rsid w:val="00E61FB5"/>
    <w:rsid w:val="00E620BC"/>
    <w:rsid w:val="00E62C57"/>
    <w:rsid w:val="00E63AA5"/>
    <w:rsid w:val="00E63CFB"/>
    <w:rsid w:val="00E641C7"/>
    <w:rsid w:val="00E6547C"/>
    <w:rsid w:val="00E65779"/>
    <w:rsid w:val="00E67344"/>
    <w:rsid w:val="00E677AD"/>
    <w:rsid w:val="00E67F71"/>
    <w:rsid w:val="00E700E4"/>
    <w:rsid w:val="00E70F44"/>
    <w:rsid w:val="00E72F45"/>
    <w:rsid w:val="00E7454D"/>
    <w:rsid w:val="00E75F83"/>
    <w:rsid w:val="00E76C84"/>
    <w:rsid w:val="00E771F7"/>
    <w:rsid w:val="00E775FB"/>
    <w:rsid w:val="00E80316"/>
    <w:rsid w:val="00E8032F"/>
    <w:rsid w:val="00E8053E"/>
    <w:rsid w:val="00E81298"/>
    <w:rsid w:val="00E83C0D"/>
    <w:rsid w:val="00E84795"/>
    <w:rsid w:val="00E873FB"/>
    <w:rsid w:val="00E92301"/>
    <w:rsid w:val="00E92947"/>
    <w:rsid w:val="00E9379A"/>
    <w:rsid w:val="00E937F8"/>
    <w:rsid w:val="00E94493"/>
    <w:rsid w:val="00E94DC8"/>
    <w:rsid w:val="00E9611F"/>
    <w:rsid w:val="00E9779E"/>
    <w:rsid w:val="00EA083E"/>
    <w:rsid w:val="00EA113A"/>
    <w:rsid w:val="00EA2240"/>
    <w:rsid w:val="00EA36AA"/>
    <w:rsid w:val="00EA3748"/>
    <w:rsid w:val="00EA394D"/>
    <w:rsid w:val="00EA45F3"/>
    <w:rsid w:val="00EA4BCE"/>
    <w:rsid w:val="00EA5FE8"/>
    <w:rsid w:val="00EA622F"/>
    <w:rsid w:val="00EA6CCF"/>
    <w:rsid w:val="00EA7B2B"/>
    <w:rsid w:val="00EB0111"/>
    <w:rsid w:val="00EB021E"/>
    <w:rsid w:val="00EB0332"/>
    <w:rsid w:val="00EB1CCF"/>
    <w:rsid w:val="00EB28A1"/>
    <w:rsid w:val="00EB3F1F"/>
    <w:rsid w:val="00EB4A64"/>
    <w:rsid w:val="00EB5BF5"/>
    <w:rsid w:val="00EB5C96"/>
    <w:rsid w:val="00EB78E7"/>
    <w:rsid w:val="00EB791E"/>
    <w:rsid w:val="00EC0096"/>
    <w:rsid w:val="00EC0437"/>
    <w:rsid w:val="00EC21DE"/>
    <w:rsid w:val="00EC23C0"/>
    <w:rsid w:val="00EC2646"/>
    <w:rsid w:val="00EC2B81"/>
    <w:rsid w:val="00EC2CF8"/>
    <w:rsid w:val="00EC33E7"/>
    <w:rsid w:val="00EC47CE"/>
    <w:rsid w:val="00EC5B20"/>
    <w:rsid w:val="00EC6A35"/>
    <w:rsid w:val="00ED13DB"/>
    <w:rsid w:val="00ED148B"/>
    <w:rsid w:val="00ED1596"/>
    <w:rsid w:val="00ED31AE"/>
    <w:rsid w:val="00ED3A6B"/>
    <w:rsid w:val="00ED41C3"/>
    <w:rsid w:val="00ED4822"/>
    <w:rsid w:val="00ED4DD8"/>
    <w:rsid w:val="00ED66AA"/>
    <w:rsid w:val="00EE05AC"/>
    <w:rsid w:val="00EE0B6E"/>
    <w:rsid w:val="00EE1389"/>
    <w:rsid w:val="00EE1722"/>
    <w:rsid w:val="00EE181D"/>
    <w:rsid w:val="00EE1980"/>
    <w:rsid w:val="00EE1B6D"/>
    <w:rsid w:val="00EE1E17"/>
    <w:rsid w:val="00EE5EB5"/>
    <w:rsid w:val="00EE667C"/>
    <w:rsid w:val="00EE78D0"/>
    <w:rsid w:val="00EE7B45"/>
    <w:rsid w:val="00EF0DBF"/>
    <w:rsid w:val="00EF1BC6"/>
    <w:rsid w:val="00EF206C"/>
    <w:rsid w:val="00EF2DAB"/>
    <w:rsid w:val="00EF364B"/>
    <w:rsid w:val="00EF4723"/>
    <w:rsid w:val="00EF5FA0"/>
    <w:rsid w:val="00EF6D02"/>
    <w:rsid w:val="00EF70B1"/>
    <w:rsid w:val="00EF7882"/>
    <w:rsid w:val="00F01EBB"/>
    <w:rsid w:val="00F02768"/>
    <w:rsid w:val="00F03015"/>
    <w:rsid w:val="00F03CD5"/>
    <w:rsid w:val="00F04185"/>
    <w:rsid w:val="00F04B7F"/>
    <w:rsid w:val="00F05FCF"/>
    <w:rsid w:val="00F07593"/>
    <w:rsid w:val="00F07649"/>
    <w:rsid w:val="00F077FD"/>
    <w:rsid w:val="00F07E21"/>
    <w:rsid w:val="00F104CB"/>
    <w:rsid w:val="00F10729"/>
    <w:rsid w:val="00F11AEF"/>
    <w:rsid w:val="00F129C2"/>
    <w:rsid w:val="00F12B98"/>
    <w:rsid w:val="00F15AE2"/>
    <w:rsid w:val="00F15F5A"/>
    <w:rsid w:val="00F1620C"/>
    <w:rsid w:val="00F17030"/>
    <w:rsid w:val="00F17C5C"/>
    <w:rsid w:val="00F2016E"/>
    <w:rsid w:val="00F203F3"/>
    <w:rsid w:val="00F2064C"/>
    <w:rsid w:val="00F23B96"/>
    <w:rsid w:val="00F23D75"/>
    <w:rsid w:val="00F244D1"/>
    <w:rsid w:val="00F249B6"/>
    <w:rsid w:val="00F24D7E"/>
    <w:rsid w:val="00F24EC9"/>
    <w:rsid w:val="00F25030"/>
    <w:rsid w:val="00F250E5"/>
    <w:rsid w:val="00F26538"/>
    <w:rsid w:val="00F26601"/>
    <w:rsid w:val="00F269CC"/>
    <w:rsid w:val="00F317D5"/>
    <w:rsid w:val="00F3396D"/>
    <w:rsid w:val="00F35670"/>
    <w:rsid w:val="00F36DF8"/>
    <w:rsid w:val="00F3732D"/>
    <w:rsid w:val="00F406B0"/>
    <w:rsid w:val="00F40F9D"/>
    <w:rsid w:val="00F414BC"/>
    <w:rsid w:val="00F41C3F"/>
    <w:rsid w:val="00F42380"/>
    <w:rsid w:val="00F436AC"/>
    <w:rsid w:val="00F436E6"/>
    <w:rsid w:val="00F43C1F"/>
    <w:rsid w:val="00F44014"/>
    <w:rsid w:val="00F446EE"/>
    <w:rsid w:val="00F44EAE"/>
    <w:rsid w:val="00F4511F"/>
    <w:rsid w:val="00F458F9"/>
    <w:rsid w:val="00F45E76"/>
    <w:rsid w:val="00F46197"/>
    <w:rsid w:val="00F4689C"/>
    <w:rsid w:val="00F5003B"/>
    <w:rsid w:val="00F51622"/>
    <w:rsid w:val="00F52221"/>
    <w:rsid w:val="00F5342B"/>
    <w:rsid w:val="00F5462E"/>
    <w:rsid w:val="00F551D0"/>
    <w:rsid w:val="00F60A6F"/>
    <w:rsid w:val="00F60B17"/>
    <w:rsid w:val="00F61854"/>
    <w:rsid w:val="00F61A54"/>
    <w:rsid w:val="00F627FE"/>
    <w:rsid w:val="00F62B00"/>
    <w:rsid w:val="00F64B45"/>
    <w:rsid w:val="00F65328"/>
    <w:rsid w:val="00F66DE0"/>
    <w:rsid w:val="00F675C7"/>
    <w:rsid w:val="00F67BE6"/>
    <w:rsid w:val="00F71439"/>
    <w:rsid w:val="00F71D34"/>
    <w:rsid w:val="00F73067"/>
    <w:rsid w:val="00F75889"/>
    <w:rsid w:val="00F75BDF"/>
    <w:rsid w:val="00F75E3D"/>
    <w:rsid w:val="00F77188"/>
    <w:rsid w:val="00F81095"/>
    <w:rsid w:val="00F8121F"/>
    <w:rsid w:val="00F818B8"/>
    <w:rsid w:val="00F82E17"/>
    <w:rsid w:val="00F833E0"/>
    <w:rsid w:val="00F84536"/>
    <w:rsid w:val="00F853A5"/>
    <w:rsid w:val="00F85A61"/>
    <w:rsid w:val="00F85DFE"/>
    <w:rsid w:val="00F86C21"/>
    <w:rsid w:val="00F87B8D"/>
    <w:rsid w:val="00F919BE"/>
    <w:rsid w:val="00F91D24"/>
    <w:rsid w:val="00F925D8"/>
    <w:rsid w:val="00F92D51"/>
    <w:rsid w:val="00F92E40"/>
    <w:rsid w:val="00F94239"/>
    <w:rsid w:val="00F9503D"/>
    <w:rsid w:val="00F95063"/>
    <w:rsid w:val="00F9702E"/>
    <w:rsid w:val="00F970F2"/>
    <w:rsid w:val="00FA1730"/>
    <w:rsid w:val="00FA1AB3"/>
    <w:rsid w:val="00FA343D"/>
    <w:rsid w:val="00FA4D25"/>
    <w:rsid w:val="00FA58D0"/>
    <w:rsid w:val="00FA5B36"/>
    <w:rsid w:val="00FA60A1"/>
    <w:rsid w:val="00FA6396"/>
    <w:rsid w:val="00FA70BA"/>
    <w:rsid w:val="00FA77B4"/>
    <w:rsid w:val="00FA788D"/>
    <w:rsid w:val="00FA7B86"/>
    <w:rsid w:val="00FB001A"/>
    <w:rsid w:val="00FB0AA8"/>
    <w:rsid w:val="00FB1BF7"/>
    <w:rsid w:val="00FB1F59"/>
    <w:rsid w:val="00FB233F"/>
    <w:rsid w:val="00FB2434"/>
    <w:rsid w:val="00FB3922"/>
    <w:rsid w:val="00FB43ED"/>
    <w:rsid w:val="00FB49A5"/>
    <w:rsid w:val="00FB4E0B"/>
    <w:rsid w:val="00FB52C1"/>
    <w:rsid w:val="00FB76BA"/>
    <w:rsid w:val="00FB7A35"/>
    <w:rsid w:val="00FC0927"/>
    <w:rsid w:val="00FC0ADB"/>
    <w:rsid w:val="00FC1F56"/>
    <w:rsid w:val="00FC2BE3"/>
    <w:rsid w:val="00FC405A"/>
    <w:rsid w:val="00FC4EBC"/>
    <w:rsid w:val="00FC574D"/>
    <w:rsid w:val="00FC5757"/>
    <w:rsid w:val="00FC666C"/>
    <w:rsid w:val="00FD38A2"/>
    <w:rsid w:val="00FD5A4A"/>
    <w:rsid w:val="00FD68AB"/>
    <w:rsid w:val="00FD7A53"/>
    <w:rsid w:val="00FE020F"/>
    <w:rsid w:val="00FE24FB"/>
    <w:rsid w:val="00FE2E43"/>
    <w:rsid w:val="00FE3BCC"/>
    <w:rsid w:val="00FE4134"/>
    <w:rsid w:val="00FE450D"/>
    <w:rsid w:val="00FE49BA"/>
    <w:rsid w:val="00FE57DC"/>
    <w:rsid w:val="00FE5A02"/>
    <w:rsid w:val="00FE68D9"/>
    <w:rsid w:val="00FE6A17"/>
    <w:rsid w:val="00FE6E99"/>
    <w:rsid w:val="00FE7F34"/>
    <w:rsid w:val="00FF0779"/>
    <w:rsid w:val="00FF3408"/>
    <w:rsid w:val="00FF376B"/>
    <w:rsid w:val="00FF382F"/>
    <w:rsid w:val="00FF4307"/>
    <w:rsid w:val="00FF4755"/>
    <w:rsid w:val="00FF4F6F"/>
    <w:rsid w:val="00FF6347"/>
    <w:rsid w:val="00FF6777"/>
    <w:rsid w:val="00FF69BB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92417E"/>
  <w15:chartTrackingRefBased/>
  <w15:docId w15:val="{033D3F7B-C199-439D-BFAE-CBABF43E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24E"/>
    <w:rPr>
      <w:rFonts w:eastAsiaTheme="minorHAnsi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448C5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1F3A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E2E43"/>
    <w:pPr>
      <w:tabs>
        <w:tab w:val="center" w:pos="4536"/>
        <w:tab w:val="right" w:pos="9072"/>
      </w:tabs>
    </w:pPr>
    <w:rPr>
      <w:rFonts w:ascii="Arial" w:eastAsia="Times New Roman" w:hAnsi="Arial"/>
      <w:sz w:val="28"/>
      <w:szCs w:val="28"/>
    </w:rPr>
  </w:style>
  <w:style w:type="paragraph" w:styleId="Sidfot">
    <w:name w:val="footer"/>
    <w:basedOn w:val="Normal"/>
    <w:link w:val="SidfotChar"/>
    <w:rsid w:val="00FE2E43"/>
    <w:pPr>
      <w:tabs>
        <w:tab w:val="center" w:pos="4536"/>
        <w:tab w:val="right" w:pos="9072"/>
      </w:tabs>
    </w:pPr>
    <w:rPr>
      <w:rFonts w:ascii="Arial" w:eastAsia="Times New Roman" w:hAnsi="Arial"/>
      <w:sz w:val="28"/>
      <w:szCs w:val="28"/>
    </w:rPr>
  </w:style>
  <w:style w:type="character" w:customStyle="1" w:styleId="SidhuvudChar">
    <w:name w:val="Sidhuvud Char"/>
    <w:link w:val="Sidhuvud"/>
    <w:rsid w:val="00294AB2"/>
    <w:rPr>
      <w:rFonts w:ascii="Arial" w:hAnsi="Arial"/>
      <w:sz w:val="28"/>
      <w:szCs w:val="28"/>
      <w:lang w:val="sv-SE" w:eastAsia="sv-SE" w:bidi="ar-SA"/>
    </w:rPr>
  </w:style>
  <w:style w:type="character" w:customStyle="1" w:styleId="SidfotChar">
    <w:name w:val="Sidfot Char"/>
    <w:link w:val="Sidfot"/>
    <w:rsid w:val="00294AB2"/>
    <w:rPr>
      <w:rFonts w:ascii="Arial" w:hAnsi="Arial"/>
      <w:sz w:val="28"/>
      <w:szCs w:val="28"/>
      <w:lang w:val="sv-SE" w:eastAsia="sv-SE" w:bidi="ar-SA"/>
    </w:rPr>
  </w:style>
  <w:style w:type="character" w:styleId="Hyperlnk">
    <w:name w:val="Hyperlink"/>
    <w:uiPriority w:val="99"/>
    <w:unhideWhenUsed/>
    <w:rsid w:val="006448C5"/>
    <w:rPr>
      <w:rFonts w:ascii="Arial" w:hAnsi="Arial"/>
      <w:color w:val="0000FF"/>
      <w:u w:val="single"/>
    </w:rPr>
  </w:style>
  <w:style w:type="paragraph" w:styleId="Ballongtext">
    <w:name w:val="Balloon Text"/>
    <w:basedOn w:val="Normal"/>
    <w:link w:val="BallongtextChar"/>
    <w:rsid w:val="00275A73"/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275A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6448C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Rubrik">
    <w:name w:val="Title"/>
    <w:basedOn w:val="Normal"/>
    <w:next w:val="Normal"/>
    <w:link w:val="RubrikChar"/>
    <w:qFormat/>
    <w:rsid w:val="00DA3F7A"/>
    <w:pPr>
      <w:spacing w:before="240" w:after="120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</w:rPr>
  </w:style>
  <w:style w:type="character" w:customStyle="1" w:styleId="RubrikChar">
    <w:name w:val="Rubrik Char"/>
    <w:link w:val="Rubrik"/>
    <w:rsid w:val="00DA3F7A"/>
    <w:rPr>
      <w:rFonts w:ascii="Arial" w:eastAsia="Times New Roman" w:hAnsi="Arial" w:cs="Times New Roman"/>
      <w:b/>
      <w:bCs/>
      <w:kern w:val="28"/>
      <w:sz w:val="28"/>
      <w:szCs w:val="32"/>
    </w:rPr>
  </w:style>
  <w:style w:type="character" w:styleId="Stark">
    <w:name w:val="Strong"/>
    <w:basedOn w:val="Standardstycketeckensnitt"/>
    <w:uiPriority w:val="22"/>
    <w:qFormat/>
    <w:rsid w:val="00A5424E"/>
    <w:rPr>
      <w:b/>
      <w:bCs/>
    </w:rPr>
  </w:style>
  <w:style w:type="paragraph" w:styleId="Liststycke">
    <w:name w:val="List Paragraph"/>
    <w:basedOn w:val="Normal"/>
    <w:uiPriority w:val="34"/>
    <w:qFormat/>
    <w:rsid w:val="00E94DC8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F3A3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customStyle="1" w:styleId="Rubrik2Char">
    <w:name w:val="Rubrik 2 Char"/>
    <w:basedOn w:val="Standardstycketeckensnitt"/>
    <w:link w:val="Rubrik2"/>
    <w:rsid w:val="001F3A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nehll1">
    <w:name w:val="toc 1"/>
    <w:basedOn w:val="Normal"/>
    <w:next w:val="Normal"/>
    <w:autoRedefine/>
    <w:uiPriority w:val="39"/>
    <w:rsid w:val="001F3A30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1F3A3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rsid w:val="001F3A30"/>
    <w:pPr>
      <w:spacing w:after="100"/>
      <w:ind w:left="480"/>
    </w:pPr>
  </w:style>
  <w:style w:type="character" w:styleId="Betoning">
    <w:name w:val="Emphasis"/>
    <w:basedOn w:val="Standardstycketeckensnitt"/>
    <w:qFormat/>
    <w:rsid w:val="002A3761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9B6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ator@ftjn.sll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altidningen@svd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sympati+ab&amp;rlz=1C1GCEU_svSE1023SE1023&amp;sxsrf=ALiCzsaj8-ooCf2grY_kWEu4RqbOL2sdHQ%3A1663673344349&amp;ei=AKQpY9XzFMmwrgSbp6qwDw&amp;gs_ssp=eJzj4tVP1zc0TMstyy4rM443YLRSNagwMTNNM7cwTDK1MDexMDO3tDKoMEo2NzAzMUhJSrMwSksxN_PiKq7MLUgsyVRITAIAZ4IS6Q&amp;oq=Sympati&amp;gs_lcp=Cgdnd3Mtd2l6EAEYATIFCAAQgAQyCwguEIAEEMcBEK8BMgsIABCABBCxAxCDATIICAAQgAQQsQMyCAgAEIAEELEDMgUIABCABDIFCAAQgAQyBQgAEIAEMgUIABCABDIFCAAQgAQ6CgguEMcBEK8BEEM6BAgAEEM6EQguEIAEELEDEIMBEMcBENEDOhQILhCABBCxAxCDARDHARDRAxDUAjoOCC4QgAQQsQMQxwEQ0QM6BAgjECc6CAguEIAEELEDOggIABCxAxCDAToUCC4QgAQQsQMQgwEQxwEQrwEQ1AI6EQguEIAEELEDEIMBEMcBEK8BOggILhCABBDUAkoECEEYAEoECEYYAFAAWLoQYN4oaABwAXgAgAHCAYgBzwSSAQM2LjGYAQCgAQHAAQE&amp;sclient=gws-wi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rfstockholm" TargetMode="External"/><Relationship Id="rId2" Type="http://schemas.openxmlformats.org/officeDocument/2006/relationships/hyperlink" Target="http://www.srf.nu/stockholm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140A.B178F0D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ansliet\Administration\Mallar\Grafisk%20profil%202020\Brevmall%20SRF%20Stockholms%20Stad%20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0478106B1814B8384717870AE4DAE" ma:contentTypeVersion="12" ma:contentTypeDescription="Skapa ett nytt dokument." ma:contentTypeScope="" ma:versionID="58966b21d73e8df7daf459bf139ef5ab">
  <xsd:schema xmlns:xsd="http://www.w3.org/2001/XMLSchema" xmlns:xs="http://www.w3.org/2001/XMLSchema" xmlns:p="http://schemas.microsoft.com/office/2006/metadata/properties" xmlns:ns2="462f1330-4cf1-46bf-a9eb-2dc821e29336" xmlns:ns3="216f6a07-daa4-43f3-876f-85d8cf3f969a" targetNamespace="http://schemas.microsoft.com/office/2006/metadata/properties" ma:root="true" ma:fieldsID="eca0172a735b36114b8dbbf7458313d3" ns2:_="" ns3:_="">
    <xsd:import namespace="462f1330-4cf1-46bf-a9eb-2dc821e29336"/>
    <xsd:import namespace="216f6a07-daa4-43f3-876f-85d8cf3f9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f1330-4cf1-46bf-a9eb-2dc821e2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6a07-daa4-43f3-876f-85d8cf3f96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518c32-c1e0-4791-903f-70672ec81e38}" ma:internalName="TaxCatchAll" ma:showField="CatchAllData" ma:web="216f6a07-daa4-43f3-876f-85d8cf3f9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f1330-4cf1-46bf-a9eb-2dc821e29336">
      <Terms xmlns="http://schemas.microsoft.com/office/infopath/2007/PartnerControls"/>
    </lcf76f155ced4ddcb4097134ff3c332f>
    <TaxCatchAll xmlns="216f6a07-daa4-43f3-876f-85d8cf3f969a" xsi:nil="true"/>
  </documentManagement>
</p:properties>
</file>

<file path=customXml/itemProps1.xml><?xml version="1.0" encoding="utf-8"?>
<ds:datastoreItem xmlns:ds="http://schemas.openxmlformats.org/officeDocument/2006/customXml" ds:itemID="{23D8255B-10B2-4190-8131-DCC302E63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9DE80-C47C-4BAE-8029-B83D48102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f1330-4cf1-46bf-a9eb-2dc821e29336"/>
    <ds:schemaRef ds:uri="216f6a07-daa4-43f3-876f-85d8cf3f9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5C28C-FDA8-41C6-BC16-523271077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55560-51E7-4D10-8912-2E68F6533DB8}">
  <ds:schemaRefs>
    <ds:schemaRef ds:uri="http://schemas.microsoft.com/office/2006/metadata/properties"/>
    <ds:schemaRef ds:uri="http://schemas.microsoft.com/office/infopath/2007/PartnerControls"/>
    <ds:schemaRef ds:uri="462f1330-4cf1-46bf-a9eb-2dc821e29336"/>
    <ds:schemaRef ds:uri="216f6a07-daa4-43f3-876f-85d8cf3f9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SRF Stockholms Stad 2020</Template>
  <TotalTime>225</TotalTime>
  <Pages>5</Pages>
  <Words>837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Synskadades Riksförbund</Company>
  <LinksUpToDate>false</LinksUpToDate>
  <CharactersWithSpaces>5268</CharactersWithSpaces>
  <SharedDoc>false</SharedDoc>
  <HLinks>
    <vt:vector size="12" baseType="variant">
      <vt:variant>
        <vt:i4>4849752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http://www.facebook.com/srfstockholm</vt:lpwstr>
      </vt:variant>
      <vt:variant>
        <vt:lpwstr/>
      </vt:variant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http://www.srf.nu/stockholm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Annika Lundin Jonsson</dc:creator>
  <cp:keywords/>
  <cp:lastModifiedBy>Sandra Olofsson</cp:lastModifiedBy>
  <cp:revision>44</cp:revision>
  <cp:lastPrinted>2022-09-20T12:56:00Z</cp:lastPrinted>
  <dcterms:created xsi:type="dcterms:W3CDTF">2021-03-31T14:08:00Z</dcterms:created>
  <dcterms:modified xsi:type="dcterms:W3CDTF">2023-09-26T09:29:00Z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0x01010027E0478106B1814B8384717870AE4DAE</vt:lpwstr>
  </property>
  <property fmtid="{D5CDD505-2E9C-101B-9397-08002B2CF9AE}" pid="3" name="MediaServiceImageTags">
    <vt:lpwstr/>
  </property>
</Properties>
</file>