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9FB6" w14:textId="7F2930A7" w:rsidR="00F76B9E" w:rsidRDefault="001A6331" w:rsidP="007E7802">
      <w:pPr>
        <w:tabs>
          <w:tab w:val="left" w:pos="5103"/>
        </w:tabs>
      </w:pPr>
      <w:r>
        <w:tab/>
      </w:r>
    </w:p>
    <w:p w14:paraId="0D5870EE" w14:textId="77777777" w:rsidR="004567F7" w:rsidRPr="00D56EE2" w:rsidRDefault="004567F7" w:rsidP="004567F7">
      <w:pPr>
        <w:pStyle w:val="Rubrik2"/>
        <w:spacing w:before="0"/>
      </w:pPr>
      <w:r>
        <w:t>SRF STOCKHOLM GOTLAND</w:t>
      </w:r>
    </w:p>
    <w:p w14:paraId="14F1143C" w14:textId="77777777" w:rsidR="004567F7" w:rsidRPr="00D56EE2" w:rsidRDefault="004567F7" w:rsidP="004567F7">
      <w:pPr>
        <w:rPr>
          <w:b/>
        </w:rPr>
      </w:pPr>
    </w:p>
    <w:p w14:paraId="7FA1F6FE" w14:textId="77777777" w:rsidR="004567F7" w:rsidRPr="00D56EE2" w:rsidRDefault="004567F7" w:rsidP="004567F7">
      <w:pPr>
        <w:rPr>
          <w:b/>
        </w:rPr>
      </w:pPr>
    </w:p>
    <w:p w14:paraId="038D6D22" w14:textId="77777777" w:rsidR="004567F7" w:rsidRPr="00D56EE2" w:rsidRDefault="004567F7" w:rsidP="004567F7">
      <w:pPr>
        <w:rPr>
          <w:b/>
        </w:rPr>
      </w:pPr>
    </w:p>
    <w:p w14:paraId="63A05265" w14:textId="0ECB8895" w:rsidR="004567F7" w:rsidRPr="00D56EE2" w:rsidRDefault="004567F7" w:rsidP="004567F7">
      <w:pPr>
        <w:rPr>
          <w:b/>
        </w:rPr>
      </w:pPr>
      <w:r w:rsidRPr="00D56EE2">
        <w:rPr>
          <w:b/>
        </w:rPr>
        <w:t>ÅRSMÖTESPROTOKOLL</w:t>
      </w:r>
      <w:r w:rsidR="009B1F58">
        <w:rPr>
          <w:b/>
        </w:rPr>
        <w:t xml:space="preserve"> 2024</w:t>
      </w:r>
    </w:p>
    <w:p w14:paraId="5FB67A39" w14:textId="77777777" w:rsidR="004567F7" w:rsidRPr="00D56EE2" w:rsidRDefault="004567F7" w:rsidP="004567F7"/>
    <w:p w14:paraId="767BC1DB" w14:textId="77777777" w:rsidR="004567F7" w:rsidRPr="00D56EE2" w:rsidRDefault="004567F7" w:rsidP="004567F7"/>
    <w:p w14:paraId="04C8F702" w14:textId="17EEA09D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Plats:</w:t>
      </w:r>
      <w:r w:rsidRPr="00D56EE2">
        <w:t xml:space="preserve"> </w:t>
      </w:r>
      <w:r w:rsidRPr="00D56EE2">
        <w:tab/>
      </w:r>
      <w:r w:rsidR="009B1F58">
        <w:t>Quality H</w:t>
      </w:r>
      <w:r w:rsidRPr="000900E7">
        <w:t xml:space="preserve">otel Winn, </w:t>
      </w:r>
      <w:proofErr w:type="spellStart"/>
      <w:r w:rsidRPr="000900E7">
        <w:t>Rudsjöterrassen</w:t>
      </w:r>
      <w:proofErr w:type="spellEnd"/>
      <w:r w:rsidRPr="000900E7">
        <w:t xml:space="preserve"> 3, Handen</w:t>
      </w:r>
    </w:p>
    <w:p w14:paraId="2CB8B25D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449F5AD3" w14:textId="7CB3EFF5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Datum:</w:t>
      </w:r>
      <w:r>
        <w:tab/>
      </w:r>
      <w:proofErr w:type="gramStart"/>
      <w:r>
        <w:t>Lördag</w:t>
      </w:r>
      <w:proofErr w:type="gramEnd"/>
      <w:r>
        <w:t xml:space="preserve"> 2</w:t>
      </w:r>
      <w:r w:rsidR="009B1F58">
        <w:t>7 april 2024</w:t>
      </w:r>
      <w:r>
        <w:t>, kl. 10</w:t>
      </w:r>
      <w:r w:rsidRPr="00D56EE2">
        <w:t>.</w:t>
      </w:r>
      <w:r>
        <w:t>0</w:t>
      </w:r>
      <w:r w:rsidRPr="00D56EE2">
        <w:t>0</w:t>
      </w:r>
      <w:r>
        <w:t xml:space="preserve"> – 1</w:t>
      </w:r>
      <w:r w:rsidR="00EF2969">
        <w:t>6.3</w:t>
      </w:r>
      <w:r>
        <w:t>0</w:t>
      </w:r>
    </w:p>
    <w:p w14:paraId="306C1D9B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3EB88BB1" w14:textId="77777777" w:rsidR="004567F7" w:rsidRPr="00D56EE2" w:rsidRDefault="004567F7" w:rsidP="004567F7">
      <w:pPr>
        <w:tabs>
          <w:tab w:val="left" w:pos="2268"/>
        </w:tabs>
        <w:rPr>
          <w:b/>
        </w:rPr>
      </w:pPr>
      <w:r w:rsidRPr="00D56EE2">
        <w:rPr>
          <w:b/>
        </w:rPr>
        <w:t xml:space="preserve">Slag av </w:t>
      </w:r>
    </w:p>
    <w:p w14:paraId="48D3CA9C" w14:textId="77777777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sammanträde:</w:t>
      </w:r>
      <w:r w:rsidRPr="00D56EE2">
        <w:tab/>
        <w:t>Årsmöte</w:t>
      </w:r>
    </w:p>
    <w:p w14:paraId="00109D31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186AFE1A" w14:textId="77777777" w:rsidR="004567F7" w:rsidRPr="00AC3C54" w:rsidRDefault="004567F7" w:rsidP="004567F7">
      <w:pPr>
        <w:tabs>
          <w:tab w:val="left" w:pos="2268"/>
        </w:tabs>
      </w:pPr>
      <w:r w:rsidRPr="00D56EE2">
        <w:rPr>
          <w:b/>
        </w:rPr>
        <w:t>Ordförande:</w:t>
      </w:r>
      <w:r w:rsidRPr="00D56EE2">
        <w:tab/>
      </w:r>
      <w:r w:rsidRPr="00AC3C54">
        <w:t>§ 1 - § 7: Karin Hjalmarson</w:t>
      </w:r>
    </w:p>
    <w:p w14:paraId="5BA2DFBF" w14:textId="6F91EFB6" w:rsidR="004567F7" w:rsidRPr="00AC3C54" w:rsidRDefault="004567F7" w:rsidP="00AC3C54">
      <w:pPr>
        <w:tabs>
          <w:tab w:val="left" w:pos="2268"/>
        </w:tabs>
        <w:ind w:left="2268"/>
        <w:rPr>
          <w:rFonts w:cs="Times New Roman"/>
        </w:rPr>
      </w:pPr>
      <w:r w:rsidRPr="00AC3C54">
        <w:t>§ 8 - § 2</w:t>
      </w:r>
      <w:r w:rsidR="00AC3C54" w:rsidRPr="00AC3C54">
        <w:t>4</w:t>
      </w:r>
      <w:r w:rsidRPr="00AC3C54">
        <w:t xml:space="preserve">: </w:t>
      </w:r>
      <w:r w:rsidR="00AC3C54" w:rsidRPr="00AC3C54">
        <w:rPr>
          <w:rFonts w:cs="Times New Roman"/>
        </w:rPr>
        <w:t xml:space="preserve">Charlotte Broberg (M), </w:t>
      </w:r>
      <w:r w:rsidR="004B3810">
        <w:rPr>
          <w:rFonts w:cs="Times New Roman"/>
        </w:rPr>
        <w:t xml:space="preserve">ledamot i </w:t>
      </w:r>
      <w:r w:rsidR="004B3810" w:rsidRPr="00B613B4">
        <w:t>Regionstyrelsens infrastruktur- och regionplaneringsutskott</w:t>
      </w:r>
      <w:r w:rsidR="00594135">
        <w:t>. Ledamot i Hälso- och sjuk</w:t>
      </w:r>
      <w:r w:rsidR="00594135" w:rsidRPr="00594135">
        <w:t>vårdsnämnden</w:t>
      </w:r>
      <w:r w:rsidR="00594135">
        <w:t>.</w:t>
      </w:r>
      <w:r w:rsidR="00AC3C54" w:rsidRPr="00AC3C54">
        <w:rPr>
          <w:rFonts w:cs="Times New Roman"/>
        </w:rPr>
        <w:t xml:space="preserve"> </w:t>
      </w:r>
    </w:p>
    <w:p w14:paraId="126E81A4" w14:textId="30AA25FD" w:rsidR="004567F7" w:rsidRPr="00AC3C54" w:rsidRDefault="004567F7" w:rsidP="004567F7">
      <w:pPr>
        <w:tabs>
          <w:tab w:val="left" w:pos="2268"/>
        </w:tabs>
      </w:pPr>
      <w:r w:rsidRPr="00AC3C54">
        <w:tab/>
        <w:t>§ 2</w:t>
      </w:r>
      <w:r w:rsidR="00AC3C54" w:rsidRPr="00AC3C54">
        <w:t>5</w:t>
      </w:r>
      <w:r w:rsidRPr="00AC3C54">
        <w:t>: Karin Hjalmarson</w:t>
      </w:r>
    </w:p>
    <w:p w14:paraId="34703D61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50EF930C" w14:textId="0443C5C0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Protokollförare:</w:t>
      </w:r>
      <w:r w:rsidRPr="00D56EE2">
        <w:tab/>
      </w:r>
      <w:r w:rsidR="009B1F58">
        <w:t>Fiorella Öqvist</w:t>
      </w:r>
      <w:r w:rsidRPr="00D56EE2">
        <w:t xml:space="preserve">  </w:t>
      </w:r>
    </w:p>
    <w:p w14:paraId="11E900EA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32D4C469" w14:textId="47FF3420" w:rsidR="004567F7" w:rsidRPr="001B46D4" w:rsidRDefault="004567F7" w:rsidP="004567F7">
      <w:pPr>
        <w:tabs>
          <w:tab w:val="left" w:pos="2268"/>
        </w:tabs>
      </w:pPr>
      <w:r w:rsidRPr="001B46D4">
        <w:rPr>
          <w:b/>
        </w:rPr>
        <w:t>Justerare:</w:t>
      </w:r>
      <w:r w:rsidRPr="001B46D4">
        <w:rPr>
          <w:b/>
        </w:rPr>
        <w:tab/>
      </w:r>
      <w:r w:rsidR="001B46D4" w:rsidRPr="001B46D4">
        <w:t>Helena Andersson</w:t>
      </w:r>
      <w:r w:rsidRPr="001B46D4">
        <w:t xml:space="preserve"> och </w:t>
      </w:r>
      <w:r w:rsidR="001B46D4" w:rsidRPr="001B46D4">
        <w:t>Katarina Tull</w:t>
      </w:r>
    </w:p>
    <w:p w14:paraId="277FBADA" w14:textId="77777777" w:rsidR="004567F7" w:rsidRPr="002B5E10" w:rsidRDefault="004567F7" w:rsidP="004567F7"/>
    <w:p w14:paraId="2650AA27" w14:textId="4A0EBEB7" w:rsidR="00322289" w:rsidRDefault="004567F7" w:rsidP="004442C5">
      <w:pPr>
        <w:keepNext/>
        <w:spacing w:after="60"/>
        <w:outlineLvl w:val="1"/>
      </w:pPr>
      <w:r w:rsidRPr="00D56EE2">
        <w:rPr>
          <w:b/>
          <w:bCs/>
          <w:i/>
          <w:iCs/>
        </w:rPr>
        <w:br w:type="page"/>
      </w:r>
    </w:p>
    <w:p w14:paraId="12B17684" w14:textId="0ED800D2" w:rsidR="004442C5" w:rsidRPr="00D56EE2" w:rsidRDefault="004442C5" w:rsidP="004442C5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§ 1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</w:r>
      <w:r>
        <w:rPr>
          <w:b/>
          <w:bCs/>
          <w:i/>
          <w:iCs/>
        </w:rPr>
        <w:t>Mötets öppnande</w:t>
      </w:r>
    </w:p>
    <w:p w14:paraId="419139CD" w14:textId="18C595C4" w:rsidR="004442C5" w:rsidRPr="001F631B" w:rsidRDefault="004442C5" w:rsidP="004442C5">
      <w:r w:rsidRPr="001F631B">
        <w:t xml:space="preserve">Distriktets ordförande </w:t>
      </w:r>
      <w:r w:rsidRPr="001F631B">
        <w:rPr>
          <w:rFonts w:cs="Times New Roman"/>
        </w:rPr>
        <w:t>Karin Hjalmarson</w:t>
      </w:r>
      <w:r w:rsidRPr="001F631B">
        <w:t xml:space="preserve"> inledde med</w:t>
      </w:r>
      <w:r w:rsidR="001F631B" w:rsidRPr="001F631B">
        <w:t xml:space="preserve"> att hälsa alla välkomna och höll sedan</w:t>
      </w:r>
      <w:r w:rsidRPr="001F631B">
        <w:t xml:space="preserve"> ett kortare anförande om bland annat </w:t>
      </w:r>
      <w:r w:rsidR="001F631B" w:rsidRPr="001F631B">
        <w:t>medlemsforum på vita käppens dag</w:t>
      </w:r>
      <w:r w:rsidR="00BE6E3A" w:rsidRPr="001F631B">
        <w:t xml:space="preserve">, </w:t>
      </w:r>
      <w:r w:rsidR="001F631B" w:rsidRPr="001F631B">
        <w:t>medlemsprojekt med påbörjade digitala hörnor</w:t>
      </w:r>
      <w:r w:rsidR="00BE6E3A" w:rsidRPr="001F631B">
        <w:t xml:space="preserve">, </w:t>
      </w:r>
      <w:r w:rsidR="001F631B" w:rsidRPr="001F631B">
        <w:t>beslutet att syncentralen kommer att övergå i regionens regi, och om det pågående arbetet om ledsagning i vården</w:t>
      </w:r>
      <w:r w:rsidRPr="001F631B">
        <w:t>.</w:t>
      </w:r>
    </w:p>
    <w:p w14:paraId="7B634C7A" w14:textId="2166794D" w:rsidR="004442C5" w:rsidRPr="00535589" w:rsidRDefault="005F5384" w:rsidP="00E27C15">
      <w:r>
        <w:t>Hon</w:t>
      </w:r>
      <w:r w:rsidR="00E27C15">
        <w:t xml:space="preserve"> övergick därefter till att delge praktisk information kring årsmötets genomförande, bland annat om yrkanden för diskus</w:t>
      </w:r>
      <w:r w:rsidR="00E27C15" w:rsidRPr="00C14FEF">
        <w:t xml:space="preserve">sion till presidiet, </w:t>
      </w:r>
      <w:r w:rsidR="00E27C15">
        <w:t>om inspelning av mötet och om ledsagare på plats.</w:t>
      </w:r>
      <w:r w:rsidR="00E27C15">
        <w:br/>
      </w:r>
      <w:r w:rsidR="004442C5" w:rsidRPr="001F631B">
        <w:t>Därefter förklarade Karin Hjalmarson årsmöte 2024 för öppnat.</w:t>
      </w:r>
    </w:p>
    <w:p w14:paraId="7EAA72FF" w14:textId="77777777" w:rsidR="004442C5" w:rsidRDefault="004442C5" w:rsidP="004567F7"/>
    <w:p w14:paraId="6675764D" w14:textId="2D3B1499" w:rsidR="00FE2F8A" w:rsidRPr="00535589" w:rsidRDefault="00FE2F8A" w:rsidP="00FE2F8A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§ 2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  <w:t>Fasts</w:t>
      </w:r>
      <w:r w:rsidRPr="00535589">
        <w:rPr>
          <w:b/>
          <w:bCs/>
          <w:i/>
          <w:iCs/>
        </w:rPr>
        <w:t>tällande av röstlängd</w:t>
      </w:r>
    </w:p>
    <w:p w14:paraId="7332E932" w14:textId="57469361" w:rsidR="00FE2F8A" w:rsidRPr="00FF3548" w:rsidRDefault="00FE2F8A" w:rsidP="00FE2F8A">
      <w:r w:rsidRPr="00535589">
        <w:t>Upprop genomfördes.</w:t>
      </w:r>
      <w:r w:rsidR="00E23D6F">
        <w:br/>
        <w:t xml:space="preserve">Inkommen fråga om personer med ombud får delta online, enligt stadgarna. </w:t>
      </w:r>
      <w:r w:rsidR="004B3810">
        <w:t>F</w:t>
      </w:r>
      <w:r w:rsidR="00E23D6F">
        <w:t xml:space="preserve">rågan </w:t>
      </w:r>
      <w:r w:rsidR="004B3810">
        <w:t>besvarades med</w:t>
      </w:r>
      <w:r w:rsidR="00E23D6F">
        <w:t xml:space="preserve"> ja</w:t>
      </w:r>
      <w:r w:rsidR="004B3810">
        <w:t xml:space="preserve"> av</w:t>
      </w:r>
      <w:r w:rsidR="00E23D6F">
        <w:t xml:space="preserve"> Karin Hjalmarson.</w:t>
      </w:r>
      <w:r>
        <w:rPr>
          <w:color w:val="FF0000"/>
        </w:rPr>
        <w:br/>
      </w:r>
      <w:r w:rsidRPr="00FF3548">
        <w:br/>
      </w:r>
      <w:r w:rsidRPr="00FF3548">
        <w:rPr>
          <w:b/>
        </w:rPr>
        <w:t>BESLUT</w:t>
      </w:r>
    </w:p>
    <w:p w14:paraId="3D7504E6" w14:textId="77777777" w:rsidR="00E049D2" w:rsidRDefault="00FE2F8A" w:rsidP="00FF3548">
      <w:pPr>
        <w:ind w:left="1304" w:hanging="1304"/>
      </w:pPr>
      <w:r w:rsidRPr="00FF3548">
        <w:rPr>
          <w:b/>
        </w:rPr>
        <w:t>att</w:t>
      </w:r>
      <w:r w:rsidRPr="00FF3548">
        <w:rPr>
          <w:b/>
        </w:rPr>
        <w:tab/>
      </w:r>
      <w:r w:rsidR="00535589" w:rsidRPr="00FF3548">
        <w:t xml:space="preserve">fastställa </w:t>
      </w:r>
      <w:r w:rsidR="00535589" w:rsidRPr="00F03A0B">
        <w:t xml:space="preserve">röstlängden till 34 </w:t>
      </w:r>
      <w:r w:rsidR="00535589">
        <w:t xml:space="preserve">stycken </w:t>
      </w:r>
      <w:r w:rsidR="00535589" w:rsidRPr="00F03A0B">
        <w:t>närvarande ombud av 43 möjliga</w:t>
      </w:r>
      <w:r w:rsidR="00535589">
        <w:t xml:space="preserve">. </w:t>
      </w:r>
    </w:p>
    <w:p w14:paraId="1FE1DF7D" w14:textId="77777777" w:rsidR="00E049D2" w:rsidRDefault="00E049D2" w:rsidP="00FF3548">
      <w:pPr>
        <w:ind w:left="1304" w:hanging="1304"/>
      </w:pPr>
    </w:p>
    <w:p w14:paraId="1A09173A" w14:textId="3FD9DFEF" w:rsidR="00E049D2" w:rsidRDefault="00E049D2" w:rsidP="00FF3548">
      <w:pPr>
        <w:ind w:left="1304" w:hanging="1304"/>
      </w:pPr>
      <w:r>
        <w:t>För kännedom, r</w:t>
      </w:r>
      <w:r w:rsidR="00EE15B5">
        <w:t xml:space="preserve">östlängden </w:t>
      </w:r>
      <w:r w:rsidR="00662000">
        <w:t xml:space="preserve">ändrades </w:t>
      </w:r>
      <w:r>
        <w:t>längre fram</w:t>
      </w:r>
      <w:r w:rsidR="00EE15B5">
        <w:t xml:space="preserve"> </w:t>
      </w:r>
      <w:r w:rsidR="00662000">
        <w:t xml:space="preserve">till </w:t>
      </w:r>
      <w:r w:rsidR="00535589" w:rsidRPr="00F03A0B">
        <w:t>35</w:t>
      </w:r>
      <w:r w:rsidR="00662000">
        <w:t>,</w:t>
      </w:r>
      <w:r>
        <w:t xml:space="preserve"> då SRF</w:t>
      </w:r>
    </w:p>
    <w:p w14:paraId="2466A2AD" w14:textId="2470BBFA" w:rsidR="00FE2F8A" w:rsidRPr="004442C5" w:rsidRDefault="00535589" w:rsidP="00FF3548">
      <w:pPr>
        <w:ind w:left="1304" w:hanging="1304"/>
        <w:rPr>
          <w:color w:val="FF0000"/>
        </w:rPr>
      </w:pPr>
      <w:proofErr w:type="spellStart"/>
      <w:r>
        <w:t>Attundas</w:t>
      </w:r>
      <w:proofErr w:type="spellEnd"/>
      <w:r>
        <w:t xml:space="preserve"> ombud </w:t>
      </w:r>
      <w:r w:rsidRPr="00F03A0B">
        <w:t>Camilla</w:t>
      </w:r>
      <w:r>
        <w:t xml:space="preserve"> Bohm Coleman</w:t>
      </w:r>
      <w:r w:rsidRPr="00F03A0B">
        <w:t xml:space="preserve"> </w:t>
      </w:r>
      <w:r>
        <w:t>anslöt senare.</w:t>
      </w:r>
    </w:p>
    <w:p w14:paraId="14CBE2F1" w14:textId="77777777" w:rsidR="00A158B8" w:rsidRDefault="00A158B8" w:rsidP="00A158B8">
      <w:pPr>
        <w:rPr>
          <w:color w:val="FF0000"/>
        </w:rPr>
      </w:pPr>
    </w:p>
    <w:p w14:paraId="0B308848" w14:textId="76230410" w:rsidR="00FE2F8A" w:rsidRPr="00D56EE2" w:rsidRDefault="00FE2F8A" w:rsidP="00FE2F8A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§ 3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</w:r>
      <w:r w:rsidRPr="00A158B8">
        <w:rPr>
          <w:b/>
          <w:bCs/>
          <w:i/>
          <w:iCs/>
        </w:rPr>
        <w:t>Fråga om årsmötet utlysts i behörig ordning</w:t>
      </w:r>
    </w:p>
    <w:p w14:paraId="5FE8E914" w14:textId="0ED8DFBA" w:rsidR="00FE2F8A" w:rsidRPr="00FE2F8A" w:rsidRDefault="003F7631" w:rsidP="00FE2F8A">
      <w:pPr>
        <w:rPr>
          <w:color w:val="FF0000"/>
        </w:rPr>
      </w:pPr>
      <w:r>
        <w:rPr>
          <w:bCs/>
          <w:iCs/>
        </w:rPr>
        <w:t xml:space="preserve">Inkommen </w:t>
      </w:r>
      <w:r w:rsidR="00E80820">
        <w:rPr>
          <w:bCs/>
          <w:iCs/>
        </w:rPr>
        <w:t>ordningsfråga om</w:t>
      </w:r>
      <w:r>
        <w:rPr>
          <w:bCs/>
          <w:iCs/>
        </w:rPr>
        <w:t xml:space="preserve"> permissioner.</w:t>
      </w:r>
      <w:r w:rsidR="00E80820" w:rsidRPr="006F65E6">
        <w:rPr>
          <w:bCs/>
          <w:iCs/>
        </w:rPr>
        <w:t xml:space="preserve"> </w:t>
      </w:r>
      <w:r w:rsidR="00E80820">
        <w:rPr>
          <w:bCs/>
          <w:iCs/>
        </w:rPr>
        <w:br/>
        <w:t xml:space="preserve">Besked </w:t>
      </w:r>
      <w:r w:rsidR="00E23D6F">
        <w:rPr>
          <w:bCs/>
          <w:iCs/>
        </w:rPr>
        <w:t>på frågan</w:t>
      </w:r>
      <w:r w:rsidR="001A2271">
        <w:rPr>
          <w:bCs/>
          <w:iCs/>
        </w:rPr>
        <w:t xml:space="preserve"> om dessa,</w:t>
      </w:r>
      <w:r w:rsidR="00E23D6F">
        <w:rPr>
          <w:bCs/>
          <w:iCs/>
        </w:rPr>
        <w:t xml:space="preserve"> </w:t>
      </w:r>
      <w:r w:rsidR="00E80820">
        <w:rPr>
          <w:bCs/>
          <w:iCs/>
        </w:rPr>
        <w:t xml:space="preserve">var att </w:t>
      </w:r>
      <w:r w:rsidR="001A2271">
        <w:rPr>
          <w:bCs/>
          <w:iCs/>
        </w:rPr>
        <w:t>permissioner</w:t>
      </w:r>
      <w:r w:rsidR="00E80820">
        <w:rPr>
          <w:bCs/>
          <w:iCs/>
        </w:rPr>
        <w:t xml:space="preserve"> kan lämnas fram till presidiet.</w:t>
      </w:r>
      <w:r w:rsidR="00E80820" w:rsidRPr="006F65E6">
        <w:rPr>
          <w:bCs/>
          <w:iCs/>
        </w:rPr>
        <w:t xml:space="preserve"> </w:t>
      </w:r>
      <w:r w:rsidR="00E80820">
        <w:rPr>
          <w:bCs/>
          <w:iCs/>
        </w:rPr>
        <w:br/>
      </w:r>
      <w:r>
        <w:rPr>
          <w:bCs/>
          <w:iCs/>
        </w:rPr>
        <w:br/>
        <w:t>I</w:t>
      </w:r>
      <w:r w:rsidR="00E80820">
        <w:rPr>
          <w:bCs/>
          <w:iCs/>
        </w:rPr>
        <w:t>nkom</w:t>
      </w:r>
      <w:r>
        <w:rPr>
          <w:bCs/>
          <w:iCs/>
        </w:rPr>
        <w:t>men fråga</w:t>
      </w:r>
      <w:r w:rsidR="00E80820">
        <w:rPr>
          <w:bCs/>
          <w:iCs/>
        </w:rPr>
        <w:t xml:space="preserve"> om styrelsens rösträtt. Besked </w:t>
      </w:r>
      <w:r w:rsidR="00E23D6F">
        <w:rPr>
          <w:bCs/>
          <w:iCs/>
        </w:rPr>
        <w:t xml:space="preserve">på frågan </w:t>
      </w:r>
      <w:r w:rsidR="00E80820">
        <w:rPr>
          <w:bCs/>
          <w:iCs/>
        </w:rPr>
        <w:t>var att det står i stadgarna.</w:t>
      </w:r>
      <w:r w:rsidR="00FE2F8A">
        <w:rPr>
          <w:color w:val="FF0000"/>
        </w:rPr>
        <w:br/>
      </w:r>
      <w:r w:rsidR="00FE2F8A">
        <w:rPr>
          <w:color w:val="FF0000"/>
        </w:rPr>
        <w:br/>
      </w:r>
      <w:r w:rsidR="00FE2F8A" w:rsidRPr="00D56EE2">
        <w:rPr>
          <w:b/>
        </w:rPr>
        <w:t>BESLUT</w:t>
      </w:r>
    </w:p>
    <w:p w14:paraId="662362A5" w14:textId="6DA4BAD5" w:rsidR="00FE2F8A" w:rsidRPr="004442C5" w:rsidRDefault="00FE2F8A" w:rsidP="00D17831">
      <w:pPr>
        <w:ind w:left="1304" w:hanging="1304"/>
        <w:rPr>
          <w:color w:val="FF0000"/>
        </w:rPr>
      </w:pPr>
      <w:r w:rsidRPr="00D56EE2">
        <w:rPr>
          <w:b/>
        </w:rPr>
        <w:t>att</w:t>
      </w:r>
      <w:r w:rsidRPr="00D56EE2">
        <w:rPr>
          <w:b/>
        </w:rPr>
        <w:tab/>
      </w:r>
      <w:r w:rsidRPr="00D17831">
        <w:t>årsmötet utlysts i behörig ordning</w:t>
      </w:r>
      <w:r w:rsidR="000A4FCE">
        <w:t>.</w:t>
      </w:r>
    </w:p>
    <w:p w14:paraId="0A9181E3" w14:textId="77777777" w:rsidR="00FE2F8A" w:rsidRDefault="00FE2F8A" w:rsidP="00A158B8">
      <w:pPr>
        <w:rPr>
          <w:color w:val="FF0000"/>
        </w:rPr>
      </w:pPr>
    </w:p>
    <w:p w14:paraId="70B43BD2" w14:textId="57E52A61" w:rsidR="00FE2F8A" w:rsidRPr="00D56EE2" w:rsidRDefault="00FE2F8A" w:rsidP="00FE2F8A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§ 4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  <w:t>Fastställande av föredragningslista och arbetsordning</w:t>
      </w:r>
    </w:p>
    <w:p w14:paraId="7101E2B1" w14:textId="1380EF14" w:rsidR="00B613B4" w:rsidRPr="003B397D" w:rsidRDefault="00B613B4" w:rsidP="00B613B4">
      <w:r w:rsidRPr="00B613B4">
        <w:t>Arbetsordningen har justerats med ett tillägg</w:t>
      </w:r>
      <w:r w:rsidR="00D961C8">
        <w:t>, en justering kring</w:t>
      </w:r>
      <w:r w:rsidRPr="00B613B4">
        <w:t xml:space="preserve"> </w:t>
      </w:r>
      <w:r w:rsidR="00D961C8">
        <w:t xml:space="preserve">tiden på </w:t>
      </w:r>
      <w:proofErr w:type="spellStart"/>
      <w:r w:rsidR="001A2271" w:rsidRPr="00B613B4">
        <w:t>eftermiddags</w:t>
      </w:r>
      <w:r w:rsidRPr="00B613B4">
        <w:t>fika</w:t>
      </w:r>
      <w:r w:rsidR="001A2271">
        <w:t>t</w:t>
      </w:r>
      <w:proofErr w:type="spellEnd"/>
      <w:r w:rsidRPr="00B613B4">
        <w:t>.</w:t>
      </w:r>
      <w:r w:rsidR="00FE2F8A">
        <w:rPr>
          <w:color w:val="FF0000"/>
        </w:rPr>
        <w:br/>
      </w:r>
      <w:r w:rsidR="00FE2F8A">
        <w:rPr>
          <w:color w:val="FF0000"/>
        </w:rPr>
        <w:lastRenderedPageBreak/>
        <w:br/>
      </w:r>
      <w:r w:rsidRPr="00D56EE2">
        <w:rPr>
          <w:b/>
        </w:rPr>
        <w:t>BESLUT</w:t>
      </w:r>
    </w:p>
    <w:p w14:paraId="70628B98" w14:textId="67561D08" w:rsidR="00B613B4" w:rsidRPr="003B397D" w:rsidRDefault="00B613B4" w:rsidP="00B613B4">
      <w:pPr>
        <w:ind w:left="1304" w:hanging="1304"/>
      </w:pPr>
      <w:r w:rsidRPr="003B397D">
        <w:rPr>
          <w:b/>
        </w:rPr>
        <w:t>att</w:t>
      </w:r>
      <w:r w:rsidRPr="003B397D">
        <w:rPr>
          <w:b/>
        </w:rPr>
        <w:tab/>
      </w:r>
      <w:r w:rsidRPr="003B397D">
        <w:t>fastställa föredragningslistan</w:t>
      </w:r>
      <w:r w:rsidR="000A4FCE">
        <w:t>.</w:t>
      </w:r>
    </w:p>
    <w:p w14:paraId="50D0D1BC" w14:textId="3B37B10A" w:rsidR="00B94340" w:rsidRPr="00C16C20" w:rsidRDefault="00B613B4" w:rsidP="00C16C20">
      <w:pPr>
        <w:ind w:left="1304" w:hanging="1304"/>
      </w:pPr>
      <w:r w:rsidRPr="00D56EE2">
        <w:rPr>
          <w:b/>
        </w:rPr>
        <w:t>att</w:t>
      </w:r>
      <w:r w:rsidRPr="00D56EE2">
        <w:rPr>
          <w:b/>
        </w:rPr>
        <w:tab/>
      </w:r>
      <w:r w:rsidRPr="007F00F4">
        <w:t>fastställa arbetsordningen</w:t>
      </w:r>
      <w:r w:rsidR="00E04498">
        <w:t xml:space="preserve"> med justerat</w:t>
      </w:r>
      <w:r w:rsidR="00C16C20">
        <w:t xml:space="preserve"> </w:t>
      </w:r>
      <w:r>
        <w:t>tillägg</w:t>
      </w:r>
      <w:r w:rsidR="00F77E6F">
        <w:t>,</w:t>
      </w:r>
      <w:r>
        <w:t xml:space="preserve"> </w:t>
      </w:r>
      <w:r w:rsidR="00E04498">
        <w:t xml:space="preserve">att </w:t>
      </w:r>
      <w:proofErr w:type="spellStart"/>
      <w:r w:rsidR="00E04498">
        <w:t>eftermiddags</w:t>
      </w:r>
      <w:r>
        <w:t>fika</w:t>
      </w:r>
      <w:r w:rsidR="00E04498">
        <w:t>t</w:t>
      </w:r>
      <w:proofErr w:type="spellEnd"/>
      <w:r w:rsidR="00E04498">
        <w:t xml:space="preserve"> tas</w:t>
      </w:r>
      <w:r>
        <w:t xml:space="preserve"> efter </w:t>
      </w:r>
      <w:r w:rsidR="00E04498">
        <w:t>att valen genomförts</w:t>
      </w:r>
      <w:r w:rsidR="000A4FCE">
        <w:t>.</w:t>
      </w:r>
    </w:p>
    <w:p w14:paraId="0962A191" w14:textId="77777777" w:rsidR="00B94340" w:rsidRPr="00D56EE2" w:rsidRDefault="00B94340" w:rsidP="004567F7"/>
    <w:p w14:paraId="25D79A1D" w14:textId="77777777" w:rsidR="004567F7" w:rsidRPr="00D56EE2" w:rsidRDefault="004567F7" w:rsidP="004567F7">
      <w:pPr>
        <w:keepNext/>
        <w:spacing w:after="60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 xml:space="preserve">§ 5. </w:t>
      </w:r>
      <w:r w:rsidRPr="00D56EE2">
        <w:rPr>
          <w:b/>
          <w:bCs/>
          <w:i/>
          <w:iCs/>
        </w:rPr>
        <w:tab/>
        <w:t>Val av:</w:t>
      </w:r>
    </w:p>
    <w:p w14:paraId="5B400A00" w14:textId="77777777" w:rsidR="004567F7" w:rsidRDefault="004567F7" w:rsidP="004567F7">
      <w:pPr>
        <w:keepNext/>
        <w:spacing w:after="60"/>
        <w:outlineLvl w:val="1"/>
        <w:rPr>
          <w:b/>
        </w:rPr>
      </w:pPr>
      <w:r w:rsidRPr="00D56EE2">
        <w:rPr>
          <w:b/>
          <w:bCs/>
          <w:i/>
          <w:iCs/>
        </w:rPr>
        <w:t>a.</w:t>
      </w:r>
      <w:r w:rsidRPr="00D56EE2">
        <w:rPr>
          <w:b/>
          <w:bCs/>
          <w:i/>
          <w:iCs/>
        </w:rPr>
        <w:tab/>
        <w:t>Mötesordförande</w:t>
      </w:r>
      <w:r>
        <w:rPr>
          <w:b/>
          <w:bCs/>
          <w:i/>
          <w:iCs/>
        </w:rPr>
        <w:br/>
      </w:r>
    </w:p>
    <w:p w14:paraId="42CC7612" w14:textId="77777777" w:rsidR="004567F7" w:rsidRPr="00B613B4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38DA62BC" w14:textId="4CA61C9E" w:rsidR="004567F7" w:rsidRPr="00B613B4" w:rsidRDefault="004567F7" w:rsidP="00D94735">
      <w:pPr>
        <w:ind w:left="1305" w:hanging="1305"/>
      </w:pPr>
      <w:r w:rsidRPr="00B613B4">
        <w:rPr>
          <w:b/>
        </w:rPr>
        <w:t>att</w:t>
      </w:r>
      <w:r w:rsidRPr="00B613B4">
        <w:rPr>
          <w:b/>
        </w:rPr>
        <w:tab/>
      </w:r>
      <w:r w:rsidRPr="00B613B4">
        <w:t xml:space="preserve">enligt styrelsens förslag välja </w:t>
      </w:r>
      <w:r w:rsidR="00D94735" w:rsidRPr="00B613B4">
        <w:t>Charlotte Broberg (M)</w:t>
      </w:r>
      <w:r w:rsidRPr="00B613B4">
        <w:t xml:space="preserve">, ledamot i </w:t>
      </w:r>
      <w:r w:rsidR="00D94735" w:rsidRPr="00B613B4">
        <w:t>Regionstyrelsens infrastruktur- och regionplaneringsutskott, 2:e vice ordförande</w:t>
      </w:r>
      <w:r w:rsidR="00594135">
        <w:t xml:space="preserve"> och ledamot</w:t>
      </w:r>
      <w:r w:rsidR="00D94735" w:rsidRPr="00B613B4">
        <w:t xml:space="preserve"> i Hälso- och sjukvårdsnämnden, samt ledamot i Samverkansnämnden Stockholm-Gotland</w:t>
      </w:r>
      <w:r w:rsidRPr="00B613B4">
        <w:t>.</w:t>
      </w:r>
    </w:p>
    <w:p w14:paraId="2D0AAA1A" w14:textId="77777777" w:rsidR="004567F7" w:rsidRDefault="004567F7" w:rsidP="004567F7">
      <w:pPr>
        <w:keepNext/>
        <w:spacing w:after="60"/>
        <w:ind w:left="1304" w:hanging="1304"/>
        <w:outlineLvl w:val="1"/>
        <w:rPr>
          <w:b/>
          <w:bCs/>
          <w:i/>
          <w:iCs/>
        </w:rPr>
      </w:pPr>
    </w:p>
    <w:p w14:paraId="0D2C7F31" w14:textId="0792BF1A" w:rsidR="004567F7" w:rsidRDefault="004567F7" w:rsidP="004567F7">
      <w:pPr>
        <w:keepNext/>
        <w:spacing w:after="60"/>
        <w:ind w:left="1304" w:hanging="1304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>b.</w:t>
      </w:r>
      <w:r w:rsidRPr="00D56EE2">
        <w:rPr>
          <w:b/>
          <w:bCs/>
          <w:i/>
          <w:iCs/>
        </w:rPr>
        <w:tab/>
        <w:t>Två personer som jämte mötesordförande justerar årsmötets protokoll</w:t>
      </w:r>
      <w:r w:rsidR="00E026C2">
        <w:rPr>
          <w:b/>
          <w:bCs/>
          <w:i/>
          <w:iCs/>
        </w:rPr>
        <w:t xml:space="preserve"> samt fastställande av justeringsdag</w:t>
      </w:r>
    </w:p>
    <w:p w14:paraId="213B839C" w14:textId="0614FC54" w:rsidR="00B613B4" w:rsidRPr="00A37F12" w:rsidRDefault="00F77E6F" w:rsidP="004567F7">
      <w:pPr>
        <w:keepNext/>
        <w:spacing w:after="60"/>
        <w:ind w:left="1304" w:hanging="1304"/>
        <w:outlineLvl w:val="1"/>
        <w:rPr>
          <w:b/>
          <w:bCs/>
          <w:i/>
          <w:iCs/>
        </w:rPr>
      </w:pPr>
      <w:r>
        <w:t>N</w:t>
      </w:r>
      <w:r w:rsidR="00B613B4">
        <w:t>amnförslag</w:t>
      </w:r>
      <w:r>
        <w:t xml:space="preserve">: </w:t>
      </w:r>
      <w:r w:rsidR="00B613B4">
        <w:t>Helena Andersson och Katarina Tull</w:t>
      </w:r>
    </w:p>
    <w:p w14:paraId="7F1822CF" w14:textId="77777777" w:rsidR="004567F7" w:rsidRDefault="004567F7" w:rsidP="004567F7">
      <w:pPr>
        <w:rPr>
          <w:b/>
        </w:rPr>
      </w:pPr>
    </w:p>
    <w:p w14:paraId="5BFC5F40" w14:textId="77777777" w:rsidR="004567F7" w:rsidRPr="00D56EE2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BDF046C" w14:textId="4994791D" w:rsidR="004567F7" w:rsidRPr="00D56EE2" w:rsidRDefault="004567F7" w:rsidP="004567F7">
      <w:pPr>
        <w:ind w:left="1304" w:hanging="1304"/>
      </w:pPr>
      <w:r w:rsidRPr="00D56EE2">
        <w:rPr>
          <w:b/>
        </w:rPr>
        <w:t>att</w:t>
      </w:r>
      <w:r w:rsidRPr="00D56EE2">
        <w:rPr>
          <w:b/>
        </w:rPr>
        <w:tab/>
      </w:r>
      <w:r w:rsidR="00B613B4" w:rsidRPr="00320646">
        <w:t>Helena Andersson och Katarina Tull jämte mötesordföranden justerar årsmötets protokoll</w:t>
      </w:r>
      <w:r w:rsidR="000A4FCE">
        <w:t>.</w:t>
      </w:r>
    </w:p>
    <w:p w14:paraId="2A365A19" w14:textId="5FF7311D" w:rsidR="004567F7" w:rsidRPr="00E23D6F" w:rsidRDefault="004567F7" w:rsidP="004567F7">
      <w:pPr>
        <w:rPr>
          <w:rFonts w:cs="Times New Roman"/>
        </w:rPr>
      </w:pPr>
      <w:r w:rsidRPr="00D56EE2">
        <w:rPr>
          <w:b/>
        </w:rPr>
        <w:t>att</w:t>
      </w:r>
      <w:r w:rsidRPr="00D56EE2">
        <w:tab/>
      </w:r>
      <w:r w:rsidR="00B613B4" w:rsidRPr="00320646">
        <w:t xml:space="preserve">justering ska ske senast </w:t>
      </w:r>
      <w:r w:rsidR="00B613B4" w:rsidRPr="00320646">
        <w:rPr>
          <w:rFonts w:cs="Times New Roman"/>
        </w:rPr>
        <w:t>den 24 maj 2024</w:t>
      </w:r>
      <w:r w:rsidR="000A4FCE">
        <w:rPr>
          <w:rFonts w:cs="Times New Roman"/>
        </w:rPr>
        <w:t>.</w:t>
      </w:r>
    </w:p>
    <w:p w14:paraId="022B4442" w14:textId="77777777" w:rsidR="004567F7" w:rsidRPr="00D56EE2" w:rsidRDefault="004567F7" w:rsidP="004567F7"/>
    <w:p w14:paraId="50E63CEA" w14:textId="77777777" w:rsidR="004567F7" w:rsidRPr="00D56EE2" w:rsidRDefault="004567F7" w:rsidP="004567F7">
      <w:pPr>
        <w:keepNext/>
        <w:spacing w:after="60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>c.</w:t>
      </w:r>
      <w:r w:rsidRPr="00D56EE2">
        <w:rPr>
          <w:b/>
          <w:bCs/>
          <w:i/>
          <w:iCs/>
        </w:rPr>
        <w:tab/>
        <w:t>Tre rösträknare</w:t>
      </w:r>
    </w:p>
    <w:p w14:paraId="2BBBCBE8" w14:textId="77777777" w:rsidR="004567F7" w:rsidRPr="00D56EE2" w:rsidRDefault="004567F7" w:rsidP="004567F7"/>
    <w:p w14:paraId="5E8A472A" w14:textId="77777777" w:rsidR="004567F7" w:rsidRPr="00E23D6F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9D905D3" w14:textId="63A0720A" w:rsidR="004567F7" w:rsidRPr="00E23D6F" w:rsidRDefault="004567F7" w:rsidP="004567F7">
      <w:pPr>
        <w:ind w:left="1304" w:hanging="1304"/>
      </w:pPr>
      <w:r w:rsidRPr="00E23D6F">
        <w:rPr>
          <w:b/>
        </w:rPr>
        <w:t>att</w:t>
      </w:r>
      <w:r w:rsidRPr="00E23D6F">
        <w:rPr>
          <w:b/>
        </w:rPr>
        <w:tab/>
      </w:r>
      <w:r w:rsidRPr="00E23D6F">
        <w:t xml:space="preserve">utse </w:t>
      </w:r>
      <w:r w:rsidR="009B0FF5" w:rsidRPr="00E23D6F">
        <w:t>Jill Sjögren</w:t>
      </w:r>
      <w:r w:rsidRPr="00E23D6F">
        <w:t xml:space="preserve">, </w:t>
      </w:r>
      <w:r w:rsidR="009B0FF5" w:rsidRPr="00E23D6F">
        <w:t>Britta Eskils Janse</w:t>
      </w:r>
      <w:r w:rsidRPr="00E23D6F">
        <w:t xml:space="preserve"> och </w:t>
      </w:r>
      <w:r w:rsidR="009B0FF5" w:rsidRPr="00E23D6F">
        <w:t>Christoffer Örnevik</w:t>
      </w:r>
      <w:r w:rsidRPr="00E23D6F">
        <w:t xml:space="preserve"> till rösträknare</w:t>
      </w:r>
      <w:r w:rsidR="000A4FCE">
        <w:t>.</w:t>
      </w:r>
    </w:p>
    <w:p w14:paraId="15C15B41" w14:textId="77777777" w:rsidR="004567F7" w:rsidRDefault="004567F7" w:rsidP="004567F7"/>
    <w:p w14:paraId="4FD1A49A" w14:textId="25FB1557" w:rsidR="0016207A" w:rsidRPr="00D56EE2" w:rsidRDefault="0016207A" w:rsidP="0016207A">
      <w:pPr>
        <w:keepNext/>
        <w:spacing w:after="60"/>
        <w:outlineLvl w:val="1"/>
        <w:rPr>
          <w:b/>
          <w:bCs/>
          <w:i/>
          <w:iCs/>
        </w:rPr>
      </w:pPr>
      <w:r w:rsidRPr="0016207A">
        <w:rPr>
          <w:b/>
          <w:bCs/>
          <w:i/>
          <w:iCs/>
        </w:rPr>
        <w:t xml:space="preserve">§ 6. </w:t>
      </w:r>
      <w:r w:rsidRPr="0016207A">
        <w:rPr>
          <w:b/>
          <w:bCs/>
          <w:i/>
          <w:iCs/>
        </w:rPr>
        <w:tab/>
      </w:r>
      <w:r w:rsidRPr="0016207A">
        <w:rPr>
          <w:b/>
          <w:i/>
        </w:rPr>
        <w:t>Anmälan om styrelsens val a</w:t>
      </w:r>
      <w:r w:rsidRPr="00E23D6F">
        <w:rPr>
          <w:b/>
          <w:i/>
        </w:rPr>
        <w:t>v protokollförare</w:t>
      </w:r>
      <w:r w:rsidRPr="00E23D6F">
        <w:rPr>
          <w:b/>
        </w:rPr>
        <w:br/>
      </w:r>
      <w:r w:rsidR="00F77E6F">
        <w:rPr>
          <w:rFonts w:cs="Times New Roman"/>
        </w:rPr>
        <w:t>N</w:t>
      </w:r>
      <w:r w:rsidR="00E23D6F" w:rsidRPr="00E23D6F">
        <w:rPr>
          <w:rFonts w:cs="Times New Roman"/>
        </w:rPr>
        <w:t>amnförslag</w:t>
      </w:r>
      <w:r w:rsidR="00F77E6F">
        <w:rPr>
          <w:rFonts w:cs="Times New Roman"/>
        </w:rPr>
        <w:t>:</w:t>
      </w:r>
      <w:r w:rsidR="00E23D6F" w:rsidRPr="00E23D6F">
        <w:rPr>
          <w:rFonts w:cs="Times New Roman"/>
        </w:rPr>
        <w:t xml:space="preserve"> Fiorella Öqvist</w:t>
      </w:r>
      <w:r>
        <w:rPr>
          <w:b/>
        </w:rPr>
        <w:br/>
      </w:r>
    </w:p>
    <w:p w14:paraId="171DC18A" w14:textId="77777777" w:rsidR="0016207A" w:rsidRPr="00D56EE2" w:rsidRDefault="0016207A" w:rsidP="0016207A">
      <w:pPr>
        <w:rPr>
          <w:b/>
        </w:rPr>
      </w:pPr>
      <w:r w:rsidRPr="00D56EE2">
        <w:rPr>
          <w:b/>
        </w:rPr>
        <w:t>BESLUT</w:t>
      </w:r>
    </w:p>
    <w:p w14:paraId="6B967D68" w14:textId="3FD76E27" w:rsidR="0016207A" w:rsidRDefault="0016207A" w:rsidP="0016207A">
      <w:pPr>
        <w:ind w:left="1304" w:hanging="1304"/>
      </w:pPr>
      <w:r w:rsidRPr="00D56EE2">
        <w:rPr>
          <w:b/>
        </w:rPr>
        <w:lastRenderedPageBreak/>
        <w:t xml:space="preserve">att </w:t>
      </w:r>
      <w:r w:rsidRPr="00D56EE2">
        <w:rPr>
          <w:b/>
        </w:rPr>
        <w:tab/>
      </w:r>
      <w:r w:rsidR="00E23D6F" w:rsidRPr="00320646">
        <w:t>godkänna styrelsens anmälan av Fior</w:t>
      </w:r>
      <w:r w:rsidR="00DE63DA">
        <w:t>ella Öqvist som protokollförare</w:t>
      </w:r>
      <w:r w:rsidR="000A4FCE">
        <w:t>.</w:t>
      </w:r>
    </w:p>
    <w:p w14:paraId="0755FA6B" w14:textId="77777777" w:rsidR="0016207A" w:rsidRDefault="0016207A" w:rsidP="0016207A"/>
    <w:p w14:paraId="0C080587" w14:textId="77777777" w:rsidR="002E4153" w:rsidRDefault="002E4153" w:rsidP="0016207A"/>
    <w:p w14:paraId="4EBFBC49" w14:textId="4F2E0709" w:rsidR="001B45CB" w:rsidRDefault="005E49B4" w:rsidP="0016207A">
      <w:r>
        <w:t xml:space="preserve">Efter val av protokollförare ombads kanslichef </w:t>
      </w:r>
      <w:r w:rsidR="002E4153">
        <w:t xml:space="preserve">Ulrica Blomqvist </w:t>
      </w:r>
      <w:r>
        <w:t>att läsa</w:t>
      </w:r>
      <w:r w:rsidR="002E4153">
        <w:t xml:space="preserve"> upp Beredningsutskottets förslag till uttalanden (</w:t>
      </w:r>
      <w:r w:rsidR="002E4153" w:rsidRPr="002E4153">
        <w:t>§ 24</w:t>
      </w:r>
      <w:r w:rsidR="002E4153">
        <w:t>)</w:t>
      </w:r>
      <w:r w:rsidR="00FB0E7C">
        <w:t xml:space="preserve">: </w:t>
      </w:r>
      <w:r w:rsidR="000A4FCE">
        <w:br/>
      </w:r>
      <w:r>
        <w:t>Uttalande Ledsagning i vården</w:t>
      </w:r>
      <w:r w:rsidR="00FB0E7C">
        <w:t xml:space="preserve"> </w:t>
      </w:r>
      <w:r>
        <w:br/>
        <w:t xml:space="preserve">Uttalande </w:t>
      </w:r>
      <w:r w:rsidR="00FB0E7C">
        <w:t>Tillgängliga skyltar i kollektivtrafiken.</w:t>
      </w:r>
      <w:r w:rsidR="00FB0E7C">
        <w:br/>
      </w:r>
      <w:r>
        <w:t xml:space="preserve">Dessa </w:t>
      </w:r>
      <w:r w:rsidR="001B45CB">
        <w:t>skickades därefter vidare</w:t>
      </w:r>
      <w:r w:rsidR="000A4FCE">
        <w:t>,</w:t>
      </w:r>
      <w:r w:rsidR="001B45CB">
        <w:t xml:space="preserve"> till eftermiddagen.</w:t>
      </w:r>
      <w:r w:rsidR="00FB0E7C">
        <w:br/>
      </w:r>
    </w:p>
    <w:p w14:paraId="1FF505E6" w14:textId="5A3512EA" w:rsidR="001B45CB" w:rsidRDefault="005E49B4" w:rsidP="0016207A">
      <w:r>
        <w:t xml:space="preserve">Årsmötet </w:t>
      </w:r>
      <w:proofErr w:type="spellStart"/>
      <w:r>
        <w:t>aujournerades</w:t>
      </w:r>
      <w:proofErr w:type="spellEnd"/>
      <w:r>
        <w:t>,</w:t>
      </w:r>
      <w:r w:rsidR="001B45CB">
        <w:t xml:space="preserve"> till efter lunch.</w:t>
      </w:r>
    </w:p>
    <w:p w14:paraId="63C77A75" w14:textId="2D098C97" w:rsidR="000A4FCE" w:rsidRDefault="001B45CB" w:rsidP="0016207A">
      <w:pPr>
        <w:rPr>
          <w:rFonts w:cs="Times New Roman"/>
        </w:rPr>
      </w:pPr>
      <w:r>
        <w:br/>
      </w:r>
      <w:r w:rsidR="009B0FF5" w:rsidRPr="007A2FC7">
        <w:rPr>
          <w:rFonts w:cs="Times New Roman"/>
        </w:rPr>
        <w:t>Intressepolitiska handläggare höll i seminarium tillsammans med samordnare i medlems- och föreningsfrågor</w:t>
      </w:r>
      <w:r w:rsidR="0016207A" w:rsidRPr="007A2FC7">
        <w:rPr>
          <w:rFonts w:cs="Times New Roman"/>
        </w:rPr>
        <w:t>.</w:t>
      </w:r>
      <w:r w:rsidR="009B0FF5" w:rsidRPr="007A2FC7">
        <w:rPr>
          <w:rFonts w:cs="Times New Roman"/>
        </w:rPr>
        <w:t xml:space="preserve"> </w:t>
      </w:r>
      <w:r w:rsidR="005E49B4">
        <w:rPr>
          <w:rFonts w:cs="Times New Roman"/>
        </w:rPr>
        <w:br/>
      </w:r>
      <w:proofErr w:type="spellStart"/>
      <w:r w:rsidR="009B0FF5" w:rsidRPr="007A2FC7">
        <w:rPr>
          <w:rFonts w:cs="Times New Roman"/>
        </w:rPr>
        <w:t>Seminariumet</w:t>
      </w:r>
      <w:proofErr w:type="spellEnd"/>
      <w:r w:rsidR="009B0FF5" w:rsidRPr="007A2FC7">
        <w:rPr>
          <w:rFonts w:cs="Times New Roman"/>
        </w:rPr>
        <w:t xml:space="preserve"> gällde årets kommande aktiviteter, likväl som information om gångna årets verksamhet.</w:t>
      </w:r>
      <w:r w:rsidR="007A2FC7">
        <w:rPr>
          <w:rFonts w:cs="Times New Roman"/>
        </w:rPr>
        <w:t xml:space="preserve"> </w:t>
      </w:r>
      <w:r w:rsidR="005E49B4">
        <w:rPr>
          <w:rFonts w:cs="Times New Roman"/>
        </w:rPr>
        <w:t>O</w:t>
      </w:r>
      <w:r w:rsidR="007A2FC7">
        <w:rPr>
          <w:rFonts w:cs="Times New Roman"/>
        </w:rPr>
        <w:t>mråden som togs upp var</w:t>
      </w:r>
      <w:r w:rsidR="000A4FCE">
        <w:rPr>
          <w:rFonts w:cs="Times New Roman"/>
        </w:rPr>
        <w:t xml:space="preserve"> bland andra medlemsverksamheten, hälso- och sjukvårdsfrågor, arbetsmarknad, habilitering och färdtjänst, ögonsjukvård och tillgänglighet. </w:t>
      </w:r>
      <w:r w:rsidR="007A2FC7">
        <w:rPr>
          <w:rFonts w:cs="Times New Roman"/>
        </w:rPr>
        <w:t xml:space="preserve"> </w:t>
      </w:r>
      <w:r w:rsidR="005E49B4">
        <w:rPr>
          <w:rFonts w:cs="Times New Roman"/>
        </w:rPr>
        <w:br/>
        <w:t xml:space="preserve">Efter </w:t>
      </w:r>
      <w:proofErr w:type="spellStart"/>
      <w:r w:rsidR="005E49B4">
        <w:rPr>
          <w:rFonts w:cs="Times New Roman"/>
        </w:rPr>
        <w:t>seminariumet</w:t>
      </w:r>
      <w:proofErr w:type="spellEnd"/>
      <w:r w:rsidR="000A4FCE">
        <w:rPr>
          <w:rFonts w:cs="Times New Roman"/>
        </w:rPr>
        <w:t xml:space="preserve"> </w:t>
      </w:r>
      <w:r w:rsidR="005E49B4">
        <w:rPr>
          <w:rFonts w:cs="Times New Roman"/>
        </w:rPr>
        <w:t xml:space="preserve">lämnades ordet fritt till </w:t>
      </w:r>
      <w:r w:rsidR="000A4FCE">
        <w:rPr>
          <w:rFonts w:cs="Times New Roman"/>
        </w:rPr>
        <w:t>deltagarna på årsmötet att ställa frågor.</w:t>
      </w:r>
    </w:p>
    <w:p w14:paraId="78DC5124" w14:textId="41F43E4B" w:rsidR="0016207A" w:rsidRPr="000A4FCE" w:rsidRDefault="000A4FCE" w:rsidP="0016207A">
      <w:pPr>
        <w:rPr>
          <w:rFonts w:cs="Times New Roman"/>
        </w:rPr>
      </w:pPr>
      <w:r>
        <w:rPr>
          <w:rFonts w:cs="Times New Roman"/>
          <w:color w:val="FF0000"/>
        </w:rPr>
        <w:br/>
      </w:r>
      <w:r w:rsidR="00A74310">
        <w:rPr>
          <w:rFonts w:cs="Times New Roman"/>
        </w:rPr>
        <w:t>K</w:t>
      </w:r>
      <w:r w:rsidR="00A36B03">
        <w:rPr>
          <w:rFonts w:cs="Times New Roman"/>
        </w:rPr>
        <w:t>arin Hjalmarson</w:t>
      </w:r>
      <w:r w:rsidR="00A74310">
        <w:rPr>
          <w:rFonts w:cs="Times New Roman"/>
        </w:rPr>
        <w:t xml:space="preserve"> avrundade </w:t>
      </w:r>
      <w:r w:rsidR="00BD2037">
        <w:rPr>
          <w:rFonts w:cs="Times New Roman"/>
        </w:rPr>
        <w:t xml:space="preserve">innan lunchen tog vid, </w:t>
      </w:r>
      <w:r w:rsidR="00A36B03">
        <w:rPr>
          <w:rFonts w:cs="Times New Roman"/>
        </w:rPr>
        <w:t>genom att dela</w:t>
      </w:r>
      <w:r w:rsidRPr="000A4FCE">
        <w:rPr>
          <w:rFonts w:cs="Times New Roman"/>
        </w:rPr>
        <w:t xml:space="preserve"> ut</w:t>
      </w:r>
      <w:r w:rsidR="00A36B03">
        <w:rPr>
          <w:rFonts w:cs="Times New Roman"/>
        </w:rPr>
        <w:t xml:space="preserve"> ett Hederstecken.</w:t>
      </w:r>
      <w:r w:rsidRPr="000A4FCE">
        <w:rPr>
          <w:rFonts w:cs="Times New Roman"/>
        </w:rPr>
        <w:t xml:space="preserve"> </w:t>
      </w:r>
      <w:r w:rsidR="00A36B03">
        <w:rPr>
          <w:rFonts w:cs="Times New Roman"/>
        </w:rPr>
        <w:t>M</w:t>
      </w:r>
      <w:r w:rsidR="00911B5C" w:rsidRPr="000A4FCE">
        <w:rPr>
          <w:rFonts w:cs="Times New Roman"/>
        </w:rPr>
        <w:t>ottagare</w:t>
      </w:r>
      <w:r w:rsidR="00A36B03">
        <w:rPr>
          <w:rFonts w:cs="Times New Roman"/>
        </w:rPr>
        <w:t xml:space="preserve"> </w:t>
      </w:r>
      <w:r w:rsidR="00BD2037">
        <w:rPr>
          <w:rFonts w:cs="Times New Roman"/>
        </w:rPr>
        <w:t xml:space="preserve">av hederstecknet </w:t>
      </w:r>
      <w:r w:rsidR="00A36B03">
        <w:rPr>
          <w:rFonts w:cs="Times New Roman"/>
        </w:rPr>
        <w:t>var</w:t>
      </w:r>
      <w:r w:rsidR="00911B5C" w:rsidRPr="000A4FCE">
        <w:rPr>
          <w:rFonts w:cs="Times New Roman"/>
        </w:rPr>
        <w:t xml:space="preserve"> Rolf Allerborg, </w:t>
      </w:r>
      <w:r w:rsidR="00363331">
        <w:rPr>
          <w:rFonts w:cs="Times New Roman"/>
        </w:rPr>
        <w:t xml:space="preserve">nuvarande </w:t>
      </w:r>
      <w:r w:rsidRPr="000A4FCE">
        <w:rPr>
          <w:rFonts w:cs="Times New Roman"/>
        </w:rPr>
        <w:t>kassör hos SRF Norrort</w:t>
      </w:r>
      <w:r w:rsidR="009E531B">
        <w:rPr>
          <w:rFonts w:cs="Times New Roman"/>
        </w:rPr>
        <w:t>.</w:t>
      </w:r>
      <w:r w:rsidR="00A36B03">
        <w:rPr>
          <w:rFonts w:cs="Times New Roman"/>
        </w:rPr>
        <w:t xml:space="preserve"> </w:t>
      </w:r>
      <w:r w:rsidR="009E531B">
        <w:rPr>
          <w:rFonts w:cs="Times New Roman"/>
        </w:rPr>
        <w:t>Han</w:t>
      </w:r>
      <w:r w:rsidR="00A36B03">
        <w:rPr>
          <w:rFonts w:cs="Times New Roman"/>
        </w:rPr>
        <w:t xml:space="preserve"> sällskap</w:t>
      </w:r>
      <w:r w:rsidR="009E531B">
        <w:rPr>
          <w:rFonts w:cs="Times New Roman"/>
        </w:rPr>
        <w:t>ades</w:t>
      </w:r>
      <w:r w:rsidR="00A36B03">
        <w:rPr>
          <w:rFonts w:cs="Times New Roman"/>
        </w:rPr>
        <w:t xml:space="preserve"> upp till presidiet av </w:t>
      </w:r>
      <w:r w:rsidR="00B35537">
        <w:rPr>
          <w:rFonts w:cs="Times New Roman"/>
        </w:rPr>
        <w:t>SRF Norror</w:t>
      </w:r>
      <w:r w:rsidR="00790AE3">
        <w:rPr>
          <w:rFonts w:cs="Times New Roman"/>
        </w:rPr>
        <w:t>t</w:t>
      </w:r>
      <w:r w:rsidR="00B35537">
        <w:rPr>
          <w:rFonts w:cs="Times New Roman"/>
        </w:rPr>
        <w:t>s ordförande Leif Pehrson</w:t>
      </w:r>
      <w:r w:rsidR="009E531B">
        <w:rPr>
          <w:rFonts w:cs="Times New Roman"/>
        </w:rPr>
        <w:t>, som</w:t>
      </w:r>
      <w:r w:rsidR="00BD2037">
        <w:rPr>
          <w:rFonts w:cs="Times New Roman"/>
        </w:rPr>
        <w:t xml:space="preserve"> </w:t>
      </w:r>
      <w:r w:rsidR="009E531B" w:rsidRPr="006C6CBF">
        <w:rPr>
          <w:rFonts w:cs="Times New Roman"/>
        </w:rPr>
        <w:t>höll ett litet tal om Rolfs tid och engagemang</w:t>
      </w:r>
      <w:r w:rsidR="00A74310">
        <w:rPr>
          <w:rFonts w:cs="Times New Roman"/>
        </w:rPr>
        <w:t xml:space="preserve"> inom lokalföreningen</w:t>
      </w:r>
      <w:r w:rsidRPr="000A4FCE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A74310">
        <w:rPr>
          <w:rFonts w:cs="Times New Roman"/>
        </w:rPr>
        <w:br/>
      </w:r>
      <w:r w:rsidR="00430DC9">
        <w:rPr>
          <w:rFonts w:cs="Times New Roman"/>
        </w:rPr>
        <w:t>Rolf</w:t>
      </w:r>
      <w:r w:rsidR="009E531B">
        <w:rPr>
          <w:rFonts w:cs="Times New Roman"/>
        </w:rPr>
        <w:t xml:space="preserve"> tackade djupt för detta och delade med sig av att han har upplevt mycket tillfredställelse av tiden i föreningen. Han</w:t>
      </w:r>
      <w:r w:rsidR="00430DC9">
        <w:rPr>
          <w:rFonts w:cs="Times New Roman"/>
        </w:rPr>
        <w:t xml:space="preserve"> mottog</w:t>
      </w:r>
      <w:r w:rsidR="00363331">
        <w:rPr>
          <w:rFonts w:cs="Times New Roman"/>
        </w:rPr>
        <w:t>,</w:t>
      </w:r>
      <w:r w:rsidR="00430DC9">
        <w:rPr>
          <w:rFonts w:cs="Times New Roman"/>
        </w:rPr>
        <w:t xml:space="preserve"> </w:t>
      </w:r>
      <w:r w:rsidR="00B35537">
        <w:rPr>
          <w:rFonts w:cs="Times New Roman"/>
        </w:rPr>
        <w:t>utöver hederstecknet</w:t>
      </w:r>
      <w:r w:rsidR="00790AE3">
        <w:rPr>
          <w:rFonts w:cs="Times New Roman"/>
        </w:rPr>
        <w:t>,</w:t>
      </w:r>
      <w:r w:rsidR="00B35537">
        <w:rPr>
          <w:rFonts w:cs="Times New Roman"/>
        </w:rPr>
        <w:t xml:space="preserve"> även </w:t>
      </w:r>
      <w:r w:rsidR="00430DC9">
        <w:rPr>
          <w:rFonts w:cs="Times New Roman"/>
        </w:rPr>
        <w:t>en</w:t>
      </w:r>
      <w:r>
        <w:rPr>
          <w:rFonts w:cs="Times New Roman"/>
        </w:rPr>
        <w:t xml:space="preserve"> blomma och choklad</w:t>
      </w:r>
      <w:r w:rsidR="009E531B">
        <w:rPr>
          <w:rFonts w:cs="Times New Roman"/>
        </w:rPr>
        <w:t>.</w:t>
      </w:r>
    </w:p>
    <w:p w14:paraId="12A51B80" w14:textId="5FE011AD" w:rsidR="007837EB" w:rsidRPr="00213776" w:rsidRDefault="00BD2037" w:rsidP="007837EB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br/>
      </w:r>
      <w:r w:rsidR="00911B5C" w:rsidRPr="00BD2037">
        <w:rPr>
          <w:rFonts w:cs="Times New Roman"/>
        </w:rPr>
        <w:t>Kl</w:t>
      </w:r>
      <w:r w:rsidR="00086A74" w:rsidRPr="00BD2037">
        <w:rPr>
          <w:rFonts w:cs="Times New Roman"/>
        </w:rPr>
        <w:t>ockan</w:t>
      </w:r>
      <w:r w:rsidR="00911B5C" w:rsidRPr="00BD2037">
        <w:rPr>
          <w:rFonts w:cs="Times New Roman"/>
        </w:rPr>
        <w:t xml:space="preserve"> 13:00 avslutades n</w:t>
      </w:r>
      <w:r w:rsidR="0016207A" w:rsidRPr="00BD2037">
        <w:rPr>
          <w:rFonts w:cs="Times New Roman"/>
        </w:rPr>
        <w:t>omineringstiden</w:t>
      </w:r>
      <w:r w:rsidR="00A74310">
        <w:rPr>
          <w:rFonts w:cs="Times New Roman"/>
        </w:rPr>
        <w:t xml:space="preserve">, totalt </w:t>
      </w:r>
      <w:r w:rsidR="00ED0CCD">
        <w:rPr>
          <w:rFonts w:cs="Times New Roman"/>
        </w:rPr>
        <w:t>4</w:t>
      </w:r>
      <w:r w:rsidR="0016207A" w:rsidRPr="00BD2037">
        <w:rPr>
          <w:rFonts w:cs="Times New Roman"/>
        </w:rPr>
        <w:t xml:space="preserve"> nomineringar hade </w:t>
      </w:r>
      <w:r w:rsidR="00A74310">
        <w:rPr>
          <w:rFonts w:cs="Times New Roman"/>
        </w:rPr>
        <w:t xml:space="preserve">då </w:t>
      </w:r>
      <w:r w:rsidR="0016207A" w:rsidRPr="00BD2037">
        <w:rPr>
          <w:rFonts w:cs="Times New Roman"/>
        </w:rPr>
        <w:t>inkommit.</w:t>
      </w:r>
      <w:r w:rsidR="0016207A" w:rsidRPr="007210BB">
        <w:rPr>
          <w:rFonts w:cs="Times New Roman"/>
        </w:rPr>
        <w:t xml:space="preserve"> </w:t>
      </w:r>
      <w:r w:rsidR="00685ED1">
        <w:rPr>
          <w:rFonts w:cs="Times New Roman"/>
        </w:rPr>
        <w:br/>
      </w:r>
      <w:r w:rsidR="00086A74" w:rsidRPr="007210BB">
        <w:rPr>
          <w:rFonts w:cs="Times New Roman"/>
        </w:rPr>
        <w:t xml:space="preserve">Emil Nilsson (USS) </w:t>
      </w:r>
      <w:r w:rsidR="00A74310">
        <w:rPr>
          <w:rFonts w:cs="Times New Roman"/>
        </w:rPr>
        <w:t>nominerades</w:t>
      </w:r>
      <w:r w:rsidR="007210BB" w:rsidRPr="007210BB">
        <w:rPr>
          <w:rFonts w:cs="Times New Roman"/>
        </w:rPr>
        <w:t xml:space="preserve"> till Kongress</w:t>
      </w:r>
      <w:r w:rsidR="007210BB" w:rsidRPr="00C46550">
        <w:rPr>
          <w:rFonts w:cs="Times New Roman"/>
        </w:rPr>
        <w:t>en</w:t>
      </w:r>
      <w:r w:rsidR="0016207A" w:rsidRPr="00C46550">
        <w:rPr>
          <w:rFonts w:cs="Times New Roman"/>
        </w:rPr>
        <w:t>.</w:t>
      </w:r>
      <w:r w:rsidR="00ED0CCD">
        <w:rPr>
          <w:rFonts w:cs="Times New Roman"/>
        </w:rPr>
        <w:br/>
        <w:t xml:space="preserve">Helena Andersson (SRF </w:t>
      </w:r>
      <w:proofErr w:type="spellStart"/>
      <w:r w:rsidR="00ED0CCD">
        <w:rPr>
          <w:rFonts w:cs="Times New Roman"/>
        </w:rPr>
        <w:t>Attunda</w:t>
      </w:r>
      <w:proofErr w:type="spellEnd"/>
      <w:r w:rsidR="00ED0CCD">
        <w:rPr>
          <w:rFonts w:cs="Times New Roman"/>
        </w:rPr>
        <w:t xml:space="preserve">) nominerades </w:t>
      </w:r>
      <w:r w:rsidR="002046C1">
        <w:rPr>
          <w:rFonts w:cs="Times New Roman"/>
        </w:rPr>
        <w:t xml:space="preserve">till Kongressen </w:t>
      </w:r>
      <w:r w:rsidR="00ED0CCD">
        <w:rPr>
          <w:rFonts w:cs="Times New Roman"/>
        </w:rPr>
        <w:t>av</w:t>
      </w:r>
      <w:r w:rsidR="002046C1">
        <w:rPr>
          <w:rFonts w:cs="Times New Roman"/>
        </w:rPr>
        <w:t xml:space="preserve"> Valberedningen</w:t>
      </w:r>
      <w:r w:rsidR="00ED0CCD">
        <w:rPr>
          <w:rFonts w:cs="Times New Roman"/>
        </w:rPr>
        <w:t>.</w:t>
      </w:r>
      <w:r w:rsidR="00FE2D59">
        <w:rPr>
          <w:rFonts w:cs="Times New Roman"/>
        </w:rPr>
        <w:t xml:space="preserve"> </w:t>
      </w:r>
      <w:r w:rsidR="00B13740">
        <w:rPr>
          <w:rFonts w:cs="Times New Roman"/>
        </w:rPr>
        <w:t>För kännedom meddelade Valberedningen att Elisabeth Ravstis dragit sig ur.</w:t>
      </w:r>
      <w:r w:rsidR="00213776">
        <w:rPr>
          <w:rFonts w:cs="Times New Roman"/>
        </w:rPr>
        <w:t xml:space="preserve"> </w:t>
      </w:r>
      <w:r w:rsidR="00A74310">
        <w:rPr>
          <w:rFonts w:cs="Times New Roman"/>
        </w:rPr>
        <w:br/>
      </w:r>
      <w:r w:rsidR="00086A74" w:rsidRPr="00C46550">
        <w:rPr>
          <w:rFonts w:cs="Times New Roman"/>
        </w:rPr>
        <w:t xml:space="preserve">Tomas Törnblom Nilsson (USS) </w:t>
      </w:r>
      <w:r w:rsidR="00EA2F7E" w:rsidRPr="00C46550">
        <w:rPr>
          <w:rFonts w:cs="Times New Roman"/>
        </w:rPr>
        <w:t xml:space="preserve">nominerades både till Stiftelsen och till </w:t>
      </w:r>
      <w:r w:rsidR="00EA2F7E" w:rsidRPr="00C46550">
        <w:rPr>
          <w:rFonts w:cs="Times New Roman"/>
        </w:rPr>
        <w:lastRenderedPageBreak/>
        <w:t>Styrelsen</w:t>
      </w:r>
      <w:r w:rsidR="00086A74" w:rsidRPr="00C46550">
        <w:rPr>
          <w:rFonts w:cs="Times New Roman"/>
        </w:rPr>
        <w:t>.</w:t>
      </w:r>
      <w:r w:rsidR="0016207A">
        <w:rPr>
          <w:rFonts w:cs="Times New Roman"/>
          <w:color w:val="FF0000"/>
        </w:rPr>
        <w:br/>
      </w:r>
      <w:r w:rsidR="0016207A">
        <w:rPr>
          <w:rFonts w:cs="Times New Roman"/>
          <w:color w:val="FF0000"/>
        </w:rPr>
        <w:br/>
      </w:r>
      <w:r w:rsidR="007837EB" w:rsidRPr="00B02A5B">
        <w:rPr>
          <w:rFonts w:cs="Times New Roman"/>
        </w:rPr>
        <w:t>Mötet upptogs igen kl. 13.15.</w:t>
      </w:r>
    </w:p>
    <w:p w14:paraId="030117D0" w14:textId="1BC637B3" w:rsidR="0016207A" w:rsidRDefault="007837EB" w:rsidP="007837EB">
      <w:r w:rsidRPr="00B02A5B">
        <w:rPr>
          <w:rFonts w:cs="Times New Roman"/>
        </w:rPr>
        <w:t>Karin Hjalmarson överlämnade ordförandeklubban till Charlotte Broberg som</w:t>
      </w:r>
      <w:r>
        <w:rPr>
          <w:rFonts w:cs="Times New Roman"/>
        </w:rPr>
        <w:t xml:space="preserve"> tackade. Hon läste upp </w:t>
      </w:r>
      <w:r w:rsidR="00FE2D59">
        <w:rPr>
          <w:rFonts w:cs="Times New Roman"/>
        </w:rPr>
        <w:t xml:space="preserve">de inkomna </w:t>
      </w:r>
      <w:r>
        <w:rPr>
          <w:rFonts w:cs="Times New Roman"/>
        </w:rPr>
        <w:t>nomineringar</w:t>
      </w:r>
      <w:r w:rsidR="00C46550">
        <w:rPr>
          <w:rFonts w:cs="Times New Roman"/>
        </w:rPr>
        <w:t>na</w:t>
      </w:r>
      <w:r w:rsidRPr="00B02A5B">
        <w:rPr>
          <w:rFonts w:cs="Times New Roman"/>
        </w:rPr>
        <w:t xml:space="preserve"> och höll</w:t>
      </w:r>
      <w:r w:rsidR="007A3559">
        <w:rPr>
          <w:rFonts w:cs="Times New Roman"/>
        </w:rPr>
        <w:t xml:space="preserve"> sedan</w:t>
      </w:r>
      <w:r w:rsidRPr="00B02A5B">
        <w:rPr>
          <w:rFonts w:cs="Times New Roman"/>
        </w:rPr>
        <w:t xml:space="preserve"> en kortare presentation av sig själv.</w:t>
      </w:r>
    </w:p>
    <w:p w14:paraId="5BFB394A" w14:textId="1DD1E4C4" w:rsidR="0016207A" w:rsidRPr="00D56EE2" w:rsidRDefault="0016207A" w:rsidP="004567F7"/>
    <w:p w14:paraId="37686E51" w14:textId="77777777" w:rsidR="0016207A" w:rsidRPr="00A349FC" w:rsidRDefault="0016207A" w:rsidP="0016207A">
      <w:pPr>
        <w:keepNext/>
        <w:spacing w:after="60"/>
        <w:ind w:left="1304" w:hanging="1304"/>
        <w:outlineLvl w:val="1"/>
        <w:rPr>
          <w:b/>
          <w:i/>
        </w:rPr>
      </w:pPr>
      <w:r w:rsidRPr="0016207A">
        <w:rPr>
          <w:b/>
          <w:bCs/>
          <w:i/>
          <w:iCs/>
        </w:rPr>
        <w:t xml:space="preserve">§ 7. </w:t>
      </w:r>
      <w:r w:rsidRPr="0016207A">
        <w:rPr>
          <w:b/>
          <w:bCs/>
          <w:i/>
          <w:iCs/>
        </w:rPr>
        <w:tab/>
      </w:r>
      <w:r w:rsidRPr="0016207A">
        <w:rPr>
          <w:b/>
          <w:i/>
        </w:rPr>
        <w:t>Styrelsens redovisningshandlingar för det senaste räkenskap</w:t>
      </w:r>
      <w:r w:rsidRPr="00A349FC">
        <w:rPr>
          <w:b/>
          <w:i/>
        </w:rPr>
        <w:t>såret</w:t>
      </w:r>
    </w:p>
    <w:p w14:paraId="0E41D2A3" w14:textId="50C0ECAD" w:rsidR="0016207A" w:rsidRDefault="0016207A" w:rsidP="000F793E">
      <w:r w:rsidRPr="00A349FC">
        <w:t>Verksamhetsberättelsen geno</w:t>
      </w:r>
      <w:r w:rsidRPr="00C12FBE">
        <w:t xml:space="preserve">mgicks rubrik för rubrik, varvid ordet lämnades </w:t>
      </w:r>
      <w:r w:rsidR="00C12FBE" w:rsidRPr="00C12FBE">
        <w:t>fritt där ombuden ställde frågor och styrelsen eller distriktets personal svarade på frågorna.</w:t>
      </w:r>
      <w:r w:rsidR="00C12FBE">
        <w:br/>
      </w:r>
      <w:r w:rsidR="00A349FC">
        <w:br/>
        <w:t xml:space="preserve">Inkommen synpunkt från </w:t>
      </w:r>
      <w:r w:rsidR="00A349FC" w:rsidRPr="00EF28B2">
        <w:t>Guy Perdhe</w:t>
      </w:r>
      <w:r w:rsidR="00A349FC">
        <w:t>, SRF</w:t>
      </w:r>
      <w:r w:rsidR="00A349FC" w:rsidRPr="00EF28B2">
        <w:t xml:space="preserve"> Huddinge, </w:t>
      </w:r>
      <w:r w:rsidR="00A349FC">
        <w:t>som lyfte mindre bra upplevelse</w:t>
      </w:r>
      <w:r w:rsidR="000F793E">
        <w:t>r och brister</w:t>
      </w:r>
      <w:r w:rsidR="00A349FC">
        <w:t xml:space="preserve"> av utskrifter i punktskrift. </w:t>
      </w:r>
      <w:r w:rsidR="00A349FC" w:rsidRPr="00EF28B2">
        <w:t>Ulrika</w:t>
      </w:r>
      <w:r w:rsidR="00A349FC">
        <w:t xml:space="preserve"> Blomqvist besvarade att distriktet</w:t>
      </w:r>
      <w:r w:rsidR="00A349FC" w:rsidRPr="00EF28B2">
        <w:t xml:space="preserve"> känner till att det </w:t>
      </w:r>
      <w:r w:rsidR="00A349FC">
        <w:t>funnits</w:t>
      </w:r>
      <w:r w:rsidR="00A349FC" w:rsidRPr="00EF28B2">
        <w:t xml:space="preserve"> problem</w:t>
      </w:r>
      <w:r w:rsidR="00A349FC">
        <w:t xml:space="preserve">atik. </w:t>
      </w:r>
      <w:r w:rsidR="00A74310">
        <w:br/>
        <w:t>Det föreslogs att ta</w:t>
      </w:r>
      <w:r w:rsidR="00A349FC" w:rsidRPr="00EF28B2">
        <w:t xml:space="preserve"> en kontakt om detta efter </w:t>
      </w:r>
      <w:r w:rsidR="00A349FC">
        <w:t xml:space="preserve">årsmötet. </w:t>
      </w:r>
    </w:p>
    <w:p w14:paraId="4EC7D408" w14:textId="77777777" w:rsidR="000F793E" w:rsidRPr="00D56EE2" w:rsidRDefault="000F793E" w:rsidP="000F793E">
      <w:pPr>
        <w:rPr>
          <w:b/>
          <w:bCs/>
          <w:i/>
          <w:iCs/>
        </w:rPr>
      </w:pPr>
    </w:p>
    <w:p w14:paraId="26C7085B" w14:textId="43B12289" w:rsidR="0016207A" w:rsidRPr="0000729A" w:rsidRDefault="0016207A" w:rsidP="0000729A">
      <w:pPr>
        <w:rPr>
          <w:b/>
        </w:rPr>
      </w:pPr>
      <w:r w:rsidRPr="00B224F7">
        <w:rPr>
          <w:b/>
        </w:rPr>
        <w:t>BESLUT</w:t>
      </w:r>
    </w:p>
    <w:p w14:paraId="3C9842A8" w14:textId="7D86C067" w:rsidR="0016207A" w:rsidRPr="0000729A" w:rsidRDefault="0016207A" w:rsidP="0016207A">
      <w:r w:rsidRPr="0000729A">
        <w:rPr>
          <w:b/>
        </w:rPr>
        <w:t>att</w:t>
      </w:r>
      <w:r w:rsidRPr="0000729A">
        <w:rPr>
          <w:b/>
        </w:rPr>
        <w:tab/>
      </w:r>
      <w:r w:rsidRPr="0000729A">
        <w:t>med ett godkännande lägga SRF Stockholm Gotland</w:t>
      </w:r>
      <w:r w:rsidRPr="0000729A">
        <w:br/>
        <w:t xml:space="preserve"> </w:t>
      </w:r>
      <w:r w:rsidRPr="0000729A">
        <w:tab/>
        <w:t>verksamhetsberättelse för 2023 till handlingarna</w:t>
      </w:r>
      <w:r w:rsidR="0000729A">
        <w:t>.</w:t>
      </w:r>
    </w:p>
    <w:p w14:paraId="718CCD85" w14:textId="77777777" w:rsidR="004567F7" w:rsidRPr="00D56EE2" w:rsidRDefault="004567F7" w:rsidP="004567F7"/>
    <w:p w14:paraId="080E63FC" w14:textId="54FE3CB4" w:rsidR="004567F7" w:rsidRPr="00D56EE2" w:rsidRDefault="0016207A" w:rsidP="0016207A">
      <w:pPr>
        <w:keepNext/>
        <w:spacing w:after="60"/>
        <w:outlineLvl w:val="1"/>
        <w:rPr>
          <w:b/>
        </w:rPr>
      </w:pPr>
      <w:r w:rsidRPr="0016207A">
        <w:rPr>
          <w:b/>
          <w:bCs/>
          <w:i/>
          <w:iCs/>
        </w:rPr>
        <w:t xml:space="preserve">§ 8. </w:t>
      </w:r>
      <w:r w:rsidRPr="0016207A">
        <w:rPr>
          <w:b/>
          <w:bCs/>
          <w:i/>
          <w:iCs/>
        </w:rPr>
        <w:tab/>
      </w:r>
      <w:r w:rsidRPr="0016207A">
        <w:rPr>
          <w:b/>
          <w:i/>
        </w:rPr>
        <w:t>Revisorernas berättelser</w:t>
      </w:r>
      <w:r>
        <w:rPr>
          <w:b/>
        </w:rPr>
        <w:br/>
      </w:r>
      <w:r w:rsidR="000D3711">
        <w:t>Ett medskick genom v</w:t>
      </w:r>
      <w:r w:rsidR="000D3711" w:rsidRPr="000D3711">
        <w:t>erksamhetsrevisor Katarina Tull</w:t>
      </w:r>
      <w:r w:rsidR="000D3711">
        <w:t>, som</w:t>
      </w:r>
      <w:r w:rsidR="000D3711" w:rsidRPr="000D3711">
        <w:t xml:space="preserve"> informerar att </w:t>
      </w:r>
      <w:r w:rsidR="000D3711">
        <w:t>deras synpunkt</w:t>
      </w:r>
      <w:r w:rsidR="000D3711" w:rsidRPr="000D3711">
        <w:t xml:space="preserve"> </w:t>
      </w:r>
      <w:r w:rsidR="000D3711">
        <w:t>är</w:t>
      </w:r>
      <w:r w:rsidR="000D3711" w:rsidRPr="000D3711">
        <w:t xml:space="preserve"> att ver</w:t>
      </w:r>
      <w:r w:rsidR="000D3711">
        <w:t>ksamhetsplanen varit omfattande,</w:t>
      </w:r>
      <w:r w:rsidR="000D3711" w:rsidRPr="000D3711">
        <w:t xml:space="preserve"> </w:t>
      </w:r>
      <w:r w:rsidR="000D3711">
        <w:t>det h</w:t>
      </w:r>
      <w:r w:rsidR="000D3711" w:rsidRPr="000D3711">
        <w:t>ade varit bättre</w:t>
      </w:r>
      <w:r w:rsidR="000D3711">
        <w:t xml:space="preserve"> att ha</w:t>
      </w:r>
      <w:r w:rsidR="000D3711" w:rsidRPr="000D3711">
        <w:t xml:space="preserve"> färre mål. Likaså har frågor ställts kring styrelsens överläggningar, där verksamhetsrevisorerna inte</w:t>
      </w:r>
      <w:r w:rsidR="000D3711">
        <w:t xml:space="preserve"> fått</w:t>
      </w:r>
      <w:r w:rsidR="000D3711" w:rsidRPr="000D3711">
        <w:t xml:space="preserve"> </w:t>
      </w:r>
      <w:r w:rsidR="000D3711">
        <w:t>delta</w:t>
      </w:r>
      <w:r w:rsidR="000D3711" w:rsidRPr="00896E1F">
        <w:t>.</w:t>
      </w:r>
      <w:r w:rsidR="000D3711">
        <w:t xml:space="preserve"> </w:t>
      </w:r>
      <w:r w:rsidR="000D3711">
        <w:br/>
      </w:r>
      <w:r w:rsidR="000D3711" w:rsidRPr="00896E1F">
        <w:t xml:space="preserve">Karin </w:t>
      </w:r>
      <w:r w:rsidR="000D3711">
        <w:t xml:space="preserve">Hjalmarson </w:t>
      </w:r>
      <w:r w:rsidR="002854C4">
        <w:t>besvarade</w:t>
      </w:r>
      <w:r w:rsidR="000D3711">
        <w:t xml:space="preserve"> medskicket</w:t>
      </w:r>
      <w:r w:rsidR="002854C4">
        <w:t>,</w:t>
      </w:r>
      <w:r w:rsidR="000D3711">
        <w:t xml:space="preserve"> att</w:t>
      </w:r>
      <w:r w:rsidR="000D3711" w:rsidRPr="00896E1F">
        <w:t xml:space="preserve"> </w:t>
      </w:r>
      <w:r w:rsidR="000D3711">
        <w:t>styrelsen kommer ta</w:t>
      </w:r>
      <w:r w:rsidR="000D3711" w:rsidRPr="00896E1F">
        <w:t xml:space="preserve"> till </w:t>
      </w:r>
      <w:r w:rsidR="000D3711">
        <w:t>sig</w:t>
      </w:r>
      <w:r w:rsidR="000D3711" w:rsidRPr="00896E1F">
        <w:t xml:space="preserve"> </w:t>
      </w:r>
      <w:r w:rsidR="000D3711">
        <w:t xml:space="preserve">av dessa </w:t>
      </w:r>
      <w:r w:rsidR="000D3711" w:rsidRPr="00896E1F">
        <w:t>syn</w:t>
      </w:r>
      <w:r w:rsidR="000D3711">
        <w:t>punkter</w:t>
      </w:r>
      <w:r w:rsidR="000D3711" w:rsidRPr="00896E1F">
        <w:t>.</w:t>
      </w:r>
      <w:r w:rsidR="004736D7">
        <w:rPr>
          <w:color w:val="FF0000"/>
        </w:rPr>
        <w:t xml:space="preserve"> </w:t>
      </w:r>
      <w:r w:rsidR="0020185C" w:rsidRPr="0020185C">
        <w:rPr>
          <w:color w:val="FF0000"/>
        </w:rPr>
        <w:t xml:space="preserve"> </w:t>
      </w:r>
    </w:p>
    <w:p w14:paraId="2B1E822E" w14:textId="77777777" w:rsidR="004567F7" w:rsidRPr="003A5482" w:rsidRDefault="004567F7" w:rsidP="004567F7"/>
    <w:p w14:paraId="3C6AA22C" w14:textId="38291C07" w:rsidR="004567F7" w:rsidRPr="003A5482" w:rsidRDefault="004567F7" w:rsidP="003A5482">
      <w:r w:rsidRPr="003A5482">
        <w:rPr>
          <w:b/>
        </w:rPr>
        <w:t>BESLUT</w:t>
      </w:r>
    </w:p>
    <w:p w14:paraId="61DC5842" w14:textId="67E9D924" w:rsidR="004567F7" w:rsidRPr="003A5482" w:rsidRDefault="0020185C" w:rsidP="005C200A">
      <w:pPr>
        <w:ind w:left="1304" w:hanging="1304"/>
      </w:pPr>
      <w:r w:rsidRPr="003A5482">
        <w:rPr>
          <w:b/>
        </w:rPr>
        <w:t>att</w:t>
      </w:r>
      <w:r w:rsidRPr="003A5482">
        <w:rPr>
          <w:b/>
        </w:rPr>
        <w:tab/>
      </w:r>
      <w:r w:rsidRPr="003A5482">
        <w:t>med ett godkännande</w:t>
      </w:r>
      <w:r w:rsidRPr="003A5482">
        <w:rPr>
          <w:b/>
        </w:rPr>
        <w:t xml:space="preserve"> </w:t>
      </w:r>
      <w:r w:rsidRPr="003A5482">
        <w:t>lägga revisorernas berättelser till handlingarna</w:t>
      </w:r>
      <w:r w:rsidR="00011403">
        <w:t>.</w:t>
      </w:r>
    </w:p>
    <w:p w14:paraId="6F4F9A8A" w14:textId="77777777" w:rsidR="0020185C" w:rsidRDefault="0020185C" w:rsidP="004567F7">
      <w:pPr>
        <w:ind w:left="1304" w:hanging="1304"/>
      </w:pPr>
    </w:p>
    <w:p w14:paraId="728A79BF" w14:textId="7643CE7D" w:rsidR="00722F37" w:rsidRPr="00D56EE2" w:rsidRDefault="00722F37" w:rsidP="00722F37">
      <w:pPr>
        <w:keepNext/>
        <w:spacing w:after="60"/>
        <w:outlineLvl w:val="1"/>
        <w:rPr>
          <w:b/>
        </w:rPr>
      </w:pPr>
      <w:r w:rsidRPr="0016207A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9</w:t>
      </w:r>
      <w:r w:rsidRPr="0016207A">
        <w:rPr>
          <w:b/>
          <w:bCs/>
          <w:i/>
          <w:iCs/>
        </w:rPr>
        <w:t xml:space="preserve">. </w:t>
      </w:r>
      <w:r w:rsidRPr="0016207A">
        <w:rPr>
          <w:b/>
          <w:bCs/>
          <w:i/>
          <w:iCs/>
        </w:rPr>
        <w:tab/>
      </w:r>
      <w:r w:rsidRPr="00722F37">
        <w:rPr>
          <w:b/>
          <w:i/>
        </w:rPr>
        <w:t>Fråga om fastställande av resultat- och balansräkning</w:t>
      </w:r>
      <w:r>
        <w:rPr>
          <w:b/>
        </w:rPr>
        <w:br/>
      </w:r>
      <w:r w:rsidR="005810D0">
        <w:t xml:space="preserve">En inkommen fråga från SRF </w:t>
      </w:r>
      <w:r w:rsidR="005810D0" w:rsidRPr="006E6E04">
        <w:t>Gotland</w:t>
      </w:r>
      <w:r w:rsidR="005810D0">
        <w:t>,</w:t>
      </w:r>
      <w:r w:rsidR="005810D0" w:rsidRPr="006E6E04">
        <w:t xml:space="preserve"> om not 6 i balansräkningen</w:t>
      </w:r>
      <w:r w:rsidR="005810D0">
        <w:t xml:space="preserve">, </w:t>
      </w:r>
      <w:r w:rsidR="005810D0">
        <w:rPr>
          <w:bCs/>
          <w:iCs/>
          <w:lang w:eastAsia="sv-SE"/>
        </w:rPr>
        <w:t>l</w:t>
      </w:r>
      <w:r w:rsidR="005810D0" w:rsidRPr="006E6E04">
        <w:rPr>
          <w:bCs/>
          <w:iCs/>
          <w:lang w:eastAsia="sv-SE"/>
        </w:rPr>
        <w:t>ångfristiga skulder</w:t>
      </w:r>
      <w:r w:rsidR="005810D0">
        <w:rPr>
          <w:bCs/>
          <w:iCs/>
          <w:lang w:eastAsia="sv-SE"/>
        </w:rPr>
        <w:t>.</w:t>
      </w:r>
      <w:r w:rsidR="00427CCA">
        <w:rPr>
          <w:bCs/>
          <w:iCs/>
          <w:lang w:eastAsia="sv-SE"/>
        </w:rPr>
        <w:t xml:space="preserve"> Frågeställningen var</w:t>
      </w:r>
      <w:r w:rsidR="005810D0">
        <w:rPr>
          <w:bCs/>
          <w:iCs/>
          <w:lang w:eastAsia="sv-SE"/>
        </w:rPr>
        <w:t xml:space="preserve"> vad </w:t>
      </w:r>
      <w:r w:rsidR="00427CCA">
        <w:rPr>
          <w:bCs/>
          <w:iCs/>
          <w:lang w:eastAsia="sv-SE"/>
        </w:rPr>
        <w:t xml:space="preserve">den summan </w:t>
      </w:r>
      <w:r w:rsidR="005F1935">
        <w:rPr>
          <w:bCs/>
          <w:iCs/>
          <w:lang w:eastAsia="sv-SE"/>
        </w:rPr>
        <w:t xml:space="preserve">handlar </w:t>
      </w:r>
      <w:r w:rsidR="005810D0">
        <w:rPr>
          <w:bCs/>
          <w:iCs/>
          <w:lang w:eastAsia="sv-SE"/>
        </w:rPr>
        <w:t>om.</w:t>
      </w:r>
      <w:r w:rsidR="005810D0">
        <w:rPr>
          <w:bCs/>
          <w:iCs/>
          <w:lang w:eastAsia="sv-SE"/>
        </w:rPr>
        <w:br/>
      </w:r>
      <w:r w:rsidR="005810D0">
        <w:rPr>
          <w:bCs/>
          <w:iCs/>
          <w:lang w:eastAsia="sv-SE"/>
        </w:rPr>
        <w:lastRenderedPageBreak/>
        <w:t xml:space="preserve">Frågan besvarades av Sirkka Husso och Ulrica Blomqvist, att </w:t>
      </w:r>
      <w:r w:rsidR="005F1935">
        <w:rPr>
          <w:bCs/>
          <w:iCs/>
          <w:lang w:eastAsia="sv-SE"/>
        </w:rPr>
        <w:t>summan</w:t>
      </w:r>
      <w:r w:rsidR="005810D0">
        <w:rPr>
          <w:bCs/>
          <w:iCs/>
          <w:lang w:eastAsia="sv-SE"/>
        </w:rPr>
        <w:t xml:space="preserve"> skrivs som skuld eftersom det är Vilande föreningar</w:t>
      </w:r>
      <w:r w:rsidR="005F1935">
        <w:rPr>
          <w:bCs/>
          <w:iCs/>
          <w:lang w:eastAsia="sv-SE"/>
        </w:rPr>
        <w:t xml:space="preserve"> som</w:t>
      </w:r>
      <w:r w:rsidR="005810D0">
        <w:rPr>
          <w:bCs/>
          <w:iCs/>
          <w:lang w:eastAsia="sv-SE"/>
        </w:rPr>
        <w:t xml:space="preserve"> det handlar om.</w:t>
      </w:r>
      <w:r w:rsidR="00536CEE">
        <w:rPr>
          <w:bCs/>
          <w:iCs/>
          <w:lang w:eastAsia="sv-SE"/>
        </w:rPr>
        <w:br/>
      </w:r>
      <w:r w:rsidR="00536CEE">
        <w:rPr>
          <w:bCs/>
          <w:iCs/>
          <w:lang w:eastAsia="sv-SE"/>
        </w:rPr>
        <w:br/>
        <w:t xml:space="preserve">Inkommen ordningsfråga gällandes hörselslingan. Ljudet hördes dåligt för flera deltagare. </w:t>
      </w:r>
      <w:r w:rsidR="009D7644">
        <w:rPr>
          <w:bCs/>
          <w:iCs/>
          <w:lang w:eastAsia="sv-SE"/>
        </w:rPr>
        <w:br/>
      </w:r>
      <w:r w:rsidR="00536CEE">
        <w:rPr>
          <w:bCs/>
          <w:iCs/>
          <w:lang w:eastAsia="sv-SE"/>
        </w:rPr>
        <w:br/>
        <w:t xml:space="preserve">Klockan 13:45, </w:t>
      </w:r>
      <w:r w:rsidR="009D7644">
        <w:rPr>
          <w:bCs/>
          <w:iCs/>
          <w:lang w:eastAsia="sv-SE"/>
        </w:rPr>
        <w:t xml:space="preserve">beslöt </w:t>
      </w:r>
      <w:r w:rsidR="00536CEE">
        <w:rPr>
          <w:bCs/>
          <w:iCs/>
          <w:lang w:eastAsia="sv-SE"/>
        </w:rPr>
        <w:t>deltagare Maritta Söd</w:t>
      </w:r>
      <w:r w:rsidR="009D7644">
        <w:rPr>
          <w:bCs/>
          <w:iCs/>
          <w:lang w:eastAsia="sv-SE"/>
        </w:rPr>
        <w:t>erholm från SRF Norrort, att lämna årsmötet</w:t>
      </w:r>
      <w:r w:rsidR="00536CEE">
        <w:rPr>
          <w:bCs/>
          <w:iCs/>
          <w:lang w:eastAsia="sv-SE"/>
        </w:rPr>
        <w:t xml:space="preserve"> på grund av </w:t>
      </w:r>
      <w:r w:rsidR="009D7644">
        <w:rPr>
          <w:bCs/>
          <w:iCs/>
          <w:lang w:eastAsia="sv-SE"/>
        </w:rPr>
        <w:t xml:space="preserve">problematiken kring </w:t>
      </w:r>
      <w:r w:rsidR="00536CEE">
        <w:rPr>
          <w:bCs/>
          <w:iCs/>
          <w:lang w:eastAsia="sv-SE"/>
        </w:rPr>
        <w:t>hörselslingan. Röstlängden justerades därefter.</w:t>
      </w:r>
    </w:p>
    <w:p w14:paraId="456D84DB" w14:textId="77777777" w:rsidR="00722F37" w:rsidRPr="00D56EE2" w:rsidRDefault="00722F37" w:rsidP="00722F37"/>
    <w:p w14:paraId="611C9061" w14:textId="77777777" w:rsidR="004567F7" w:rsidRPr="00536CEE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EB6056F" w14:textId="08EC040D" w:rsidR="008B105F" w:rsidRPr="00536CEE" w:rsidRDefault="004567F7" w:rsidP="008B105F">
      <w:r w:rsidRPr="00536CEE">
        <w:rPr>
          <w:b/>
        </w:rPr>
        <w:t>att</w:t>
      </w:r>
      <w:r w:rsidRPr="00536CEE">
        <w:t xml:space="preserve"> </w:t>
      </w:r>
      <w:r w:rsidRPr="00536CEE">
        <w:tab/>
        <w:t>fastställa resultat- och balansräkningen.</w:t>
      </w:r>
    </w:p>
    <w:p w14:paraId="4301BCA3" w14:textId="682B8067" w:rsidR="00536CEE" w:rsidRPr="0020185C" w:rsidRDefault="00536CEE" w:rsidP="008B105F">
      <w:pPr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justera röstlängden till 34 personer</w:t>
      </w:r>
      <w:r w:rsidR="00011403">
        <w:t>.</w:t>
      </w:r>
    </w:p>
    <w:p w14:paraId="12F4B264" w14:textId="77777777" w:rsidR="00D3536A" w:rsidRDefault="00D3536A" w:rsidP="00D3536A">
      <w:pPr>
        <w:ind w:left="1304" w:hanging="1304"/>
      </w:pPr>
    </w:p>
    <w:p w14:paraId="23937FD4" w14:textId="674AB6CA" w:rsidR="00D3536A" w:rsidRPr="00D56EE2" w:rsidRDefault="00D3536A" w:rsidP="00011403">
      <w:pPr>
        <w:keepNext/>
        <w:spacing w:after="60"/>
        <w:outlineLvl w:val="1"/>
      </w:pPr>
      <w:r w:rsidRPr="0016207A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10</w:t>
      </w:r>
      <w:r w:rsidRPr="0016207A">
        <w:rPr>
          <w:b/>
          <w:bCs/>
          <w:i/>
          <w:iCs/>
        </w:rPr>
        <w:t xml:space="preserve">. </w:t>
      </w:r>
      <w:r w:rsidRPr="0016207A">
        <w:rPr>
          <w:b/>
          <w:bCs/>
          <w:i/>
          <w:iCs/>
        </w:rPr>
        <w:tab/>
      </w:r>
      <w:r w:rsidRPr="00722F37">
        <w:rPr>
          <w:b/>
          <w:i/>
        </w:rPr>
        <w:t xml:space="preserve">Fråga om </w:t>
      </w:r>
      <w:r w:rsidRPr="00355163">
        <w:rPr>
          <w:b/>
          <w:i/>
        </w:rPr>
        <w:t>ansvarsfrihet för styrelsens ledamöter</w:t>
      </w:r>
      <w:r>
        <w:rPr>
          <w:b/>
        </w:rPr>
        <w:br/>
      </w:r>
    </w:p>
    <w:p w14:paraId="03ACACD1" w14:textId="77777777" w:rsidR="004567F7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126E7FE8" w14:textId="39114FB4" w:rsidR="004567F7" w:rsidRPr="00355163" w:rsidRDefault="001B4A2B" w:rsidP="004567F7">
      <w:pPr>
        <w:ind w:left="1304" w:hanging="1304"/>
        <w:rPr>
          <w:color w:val="FF0000"/>
        </w:rPr>
      </w:pPr>
      <w:r w:rsidRPr="00011403">
        <w:rPr>
          <w:b/>
        </w:rPr>
        <w:t xml:space="preserve">att </w:t>
      </w:r>
      <w:r w:rsidRPr="00011403">
        <w:rPr>
          <w:b/>
        </w:rPr>
        <w:tab/>
      </w:r>
      <w:r w:rsidR="004567F7" w:rsidRPr="00011403">
        <w:t>bevilja styrelsen ansvarsfrihet för det gångna verksamhetsåret</w:t>
      </w:r>
      <w:r w:rsidR="00011403">
        <w:t>.</w:t>
      </w:r>
    </w:p>
    <w:p w14:paraId="342DA0AD" w14:textId="77777777" w:rsidR="004567F7" w:rsidRDefault="004567F7" w:rsidP="004567F7">
      <w:pPr>
        <w:outlineLvl w:val="1"/>
        <w:rPr>
          <w:b/>
        </w:rPr>
      </w:pPr>
    </w:p>
    <w:p w14:paraId="5579EBEE" w14:textId="5BA81C45" w:rsidR="004567F7" w:rsidRPr="00A97152" w:rsidRDefault="004567F7" w:rsidP="004567F7">
      <w:pPr>
        <w:outlineLvl w:val="1"/>
        <w:rPr>
          <w:b/>
          <w:i/>
        </w:rPr>
      </w:pPr>
      <w:r w:rsidRPr="00A97152">
        <w:rPr>
          <w:b/>
          <w:i/>
        </w:rPr>
        <w:t>§ 1</w:t>
      </w:r>
      <w:r w:rsidR="005C200A" w:rsidRPr="00A97152">
        <w:rPr>
          <w:b/>
          <w:i/>
        </w:rPr>
        <w:t>1</w:t>
      </w:r>
      <w:r w:rsidRPr="00A97152">
        <w:rPr>
          <w:b/>
          <w:i/>
        </w:rPr>
        <w:tab/>
        <w:t>Rapport från distriktets närstående stiftelser</w:t>
      </w:r>
      <w:r w:rsidR="00A97152">
        <w:rPr>
          <w:b/>
          <w:i/>
        </w:rPr>
        <w:br/>
      </w:r>
      <w:r w:rsidR="000D37B4">
        <w:t>Emil Nilsson (USS) önskade att få Rapporten från stiftelsen uppläst</w:t>
      </w:r>
      <w:r w:rsidR="0024640B">
        <w:t>.</w:t>
      </w:r>
      <w:r w:rsidR="0024640B">
        <w:br/>
        <w:t>Ulrica Blo</w:t>
      </w:r>
      <w:r w:rsidR="00DA2E38">
        <w:t>mqvist läste</w:t>
      </w:r>
      <w:r w:rsidR="006473DE">
        <w:t xml:space="preserve"> upp R</w:t>
      </w:r>
      <w:r w:rsidR="0024640B">
        <w:t>apporten.</w:t>
      </w:r>
    </w:p>
    <w:p w14:paraId="415CF68F" w14:textId="77777777" w:rsidR="004567F7" w:rsidRDefault="004567F7" w:rsidP="004567F7">
      <w:pPr>
        <w:outlineLvl w:val="1"/>
        <w:rPr>
          <w:b/>
        </w:rPr>
      </w:pPr>
    </w:p>
    <w:p w14:paraId="266B9169" w14:textId="77777777" w:rsidR="004567F7" w:rsidRDefault="004567F7" w:rsidP="004567F7">
      <w:pPr>
        <w:outlineLvl w:val="1"/>
        <w:rPr>
          <w:b/>
        </w:rPr>
      </w:pPr>
      <w:r>
        <w:rPr>
          <w:b/>
        </w:rPr>
        <w:t>BESLUT</w:t>
      </w:r>
    </w:p>
    <w:p w14:paraId="0BDBB7BA" w14:textId="48F0E54A" w:rsidR="00AF7FD0" w:rsidRPr="00BE1A18" w:rsidRDefault="004567F7" w:rsidP="00BE1A18">
      <w:pPr>
        <w:ind w:left="1304" w:hanging="1304"/>
        <w:outlineLvl w:val="1"/>
        <w:rPr>
          <w:color w:val="FF0000"/>
        </w:rPr>
      </w:pPr>
      <w:r>
        <w:rPr>
          <w:b/>
        </w:rPr>
        <w:t>att</w:t>
      </w:r>
      <w:r>
        <w:rPr>
          <w:b/>
        </w:rPr>
        <w:tab/>
      </w:r>
      <w:r w:rsidR="002A66DC">
        <w:t>lägga R</w:t>
      </w:r>
      <w:r w:rsidRPr="000D37B4">
        <w:t>apporten från distriktets närstående stiftelser till handlingarna</w:t>
      </w:r>
      <w:r w:rsidR="00A73628">
        <w:t>.</w:t>
      </w:r>
    </w:p>
    <w:p w14:paraId="0D21D533" w14:textId="77777777" w:rsidR="00AF7FD0" w:rsidRDefault="00AF7FD0" w:rsidP="00AF7FD0">
      <w:pPr>
        <w:outlineLvl w:val="1"/>
        <w:rPr>
          <w:b/>
        </w:rPr>
      </w:pPr>
    </w:p>
    <w:p w14:paraId="4B526DAB" w14:textId="778F1EDD" w:rsidR="00AF7FD0" w:rsidRPr="006B6103" w:rsidRDefault="00AF7FD0" w:rsidP="00AF7FD0">
      <w:r w:rsidRPr="00AF7FD0">
        <w:rPr>
          <w:b/>
          <w:i/>
        </w:rPr>
        <w:t>§ 1</w:t>
      </w:r>
      <w:r>
        <w:rPr>
          <w:b/>
          <w:i/>
        </w:rPr>
        <w:t>2</w:t>
      </w:r>
      <w:r w:rsidRPr="00AF7FD0">
        <w:rPr>
          <w:b/>
          <w:i/>
        </w:rPr>
        <w:tab/>
        <w:t>Arvoden till av representantskapet valda funktionärer</w:t>
      </w:r>
      <w:r>
        <w:rPr>
          <w:b/>
          <w:i/>
        </w:rPr>
        <w:br/>
      </w:r>
      <w:r w:rsidR="00A73628">
        <w:t>Beredningsutskottet anslöt</w:t>
      </w:r>
      <w:r w:rsidRPr="002C0086">
        <w:t xml:space="preserve"> sig till valb</w:t>
      </w:r>
      <w:r w:rsidR="00A73628">
        <w:t>eredningens förslag och föreslog</w:t>
      </w:r>
      <w:r w:rsidRPr="002C0086">
        <w:t xml:space="preserve"> att årsmötet med tidigare </w:t>
      </w:r>
      <w:r w:rsidR="00A73628">
        <w:t>årsmötesbeslut skulle</w:t>
      </w:r>
      <w:r w:rsidRPr="006B6103">
        <w:t xml:space="preserve"> låta styrelsens arvoden följa prisbasbeloppet, som för 2024 är </w:t>
      </w:r>
      <w:r w:rsidR="009A6D0A" w:rsidRPr="006B6103">
        <w:t>57</w:t>
      </w:r>
      <w:r w:rsidRPr="006B6103">
        <w:t xml:space="preserve"> </w:t>
      </w:r>
      <w:r w:rsidR="009A6D0A" w:rsidRPr="006B6103">
        <w:t>300</w:t>
      </w:r>
      <w:r w:rsidRPr="006B6103">
        <w:t xml:space="preserve"> kr.</w:t>
      </w:r>
      <w:r w:rsidR="00A73628">
        <w:t xml:space="preserve"> </w:t>
      </w:r>
      <w:r w:rsidR="00A73628">
        <w:br/>
        <w:t>Beredningsutskottet inkluderade</w:t>
      </w:r>
      <w:r w:rsidR="0035733C" w:rsidRPr="006B6103">
        <w:t xml:space="preserve"> även med komplettering för kongressdeltagare</w:t>
      </w:r>
      <w:r w:rsidR="00A73628">
        <w:t>,</w:t>
      </w:r>
      <w:r w:rsidR="0035733C" w:rsidRPr="006B6103">
        <w:t xml:space="preserve"> som erhåller 200 kr per möte.</w:t>
      </w:r>
    </w:p>
    <w:p w14:paraId="34461176" w14:textId="77777777" w:rsidR="00AF7FD0" w:rsidRPr="006B6103" w:rsidRDefault="00AF7FD0" w:rsidP="00AF7FD0"/>
    <w:p w14:paraId="7F18BB9F" w14:textId="7BB6BDA1" w:rsidR="00AF7FD0" w:rsidRPr="006B6103" w:rsidRDefault="00AF7FD0" w:rsidP="00AF7FD0">
      <w:r w:rsidRPr="006B6103">
        <w:t xml:space="preserve">Ordförande 37% = </w:t>
      </w:r>
      <w:r w:rsidR="009A6D0A" w:rsidRPr="006B6103">
        <w:t>21 201</w:t>
      </w:r>
      <w:r w:rsidRPr="006B6103">
        <w:t xml:space="preserve"> kr </w:t>
      </w:r>
      <w:r w:rsidR="006A6A55">
        <w:t>(årsarvode)</w:t>
      </w:r>
    </w:p>
    <w:p w14:paraId="72E2C835" w14:textId="0D70AF47" w:rsidR="00AF7FD0" w:rsidRPr="006B6103" w:rsidRDefault="00AF7FD0" w:rsidP="00AF7FD0">
      <w:r w:rsidRPr="006B6103">
        <w:t xml:space="preserve">Vice ordförande 20% = </w:t>
      </w:r>
      <w:r w:rsidR="009A6D0A" w:rsidRPr="006B6103">
        <w:t>11 460</w:t>
      </w:r>
      <w:r w:rsidRPr="006B6103">
        <w:t xml:space="preserve"> kr</w:t>
      </w:r>
      <w:r w:rsidR="006A6A55">
        <w:t xml:space="preserve"> (årsarvode)</w:t>
      </w:r>
    </w:p>
    <w:p w14:paraId="0127866E" w14:textId="3700EA92" w:rsidR="00AF7FD0" w:rsidRPr="006B6103" w:rsidRDefault="00AF7FD0" w:rsidP="00AF7FD0">
      <w:r w:rsidRPr="006B6103">
        <w:lastRenderedPageBreak/>
        <w:t xml:space="preserve">Kassaförvaltare 20% = </w:t>
      </w:r>
      <w:r w:rsidR="009A6D0A" w:rsidRPr="006B6103">
        <w:t>11 460</w:t>
      </w:r>
      <w:r w:rsidRPr="006B6103">
        <w:t xml:space="preserve"> kr </w:t>
      </w:r>
      <w:r w:rsidR="006A6A55">
        <w:t>(årsarvode)</w:t>
      </w:r>
    </w:p>
    <w:p w14:paraId="645CD019" w14:textId="2528136E" w:rsidR="00AF7FD0" w:rsidRPr="006B6103" w:rsidRDefault="00AF7FD0" w:rsidP="00AF7FD0">
      <w:r w:rsidRPr="006B6103">
        <w:t xml:space="preserve">Ledamöter 1,3% = </w:t>
      </w:r>
      <w:r w:rsidR="009A6D0A" w:rsidRPr="006B6103">
        <w:t>745</w:t>
      </w:r>
      <w:r w:rsidRPr="006B6103">
        <w:t xml:space="preserve"> kr (per möte</w:t>
      </w:r>
      <w:r w:rsidR="006A6A55">
        <w:t xml:space="preserve"> som man deltar vid</w:t>
      </w:r>
      <w:r w:rsidRPr="006B6103">
        <w:t xml:space="preserve">) </w:t>
      </w:r>
    </w:p>
    <w:p w14:paraId="6BD484BC" w14:textId="0D7E1D09" w:rsidR="00AF7FD0" w:rsidRPr="00393CD8" w:rsidRDefault="00AF7FD0" w:rsidP="00AF7FD0">
      <w:r w:rsidRPr="006B6103">
        <w:t xml:space="preserve">Arbetsutskott 1,3% = </w:t>
      </w:r>
      <w:r w:rsidR="009A6D0A" w:rsidRPr="006B6103">
        <w:t>745</w:t>
      </w:r>
      <w:r w:rsidRPr="006B6103">
        <w:t xml:space="preserve"> kr (per möte</w:t>
      </w:r>
      <w:r w:rsidR="006A6A55">
        <w:t xml:space="preserve"> som man deltar vid</w:t>
      </w:r>
      <w:r w:rsidRPr="006B6103">
        <w:t>)</w:t>
      </w:r>
    </w:p>
    <w:p w14:paraId="52F516E8" w14:textId="77777777" w:rsidR="00AF7FD0" w:rsidRPr="00393CD8" w:rsidRDefault="00AF7FD0" w:rsidP="00AF7FD0"/>
    <w:p w14:paraId="1F7CB0CE" w14:textId="77777777" w:rsidR="00AF7FD0" w:rsidRPr="006B6103" w:rsidRDefault="00AF7FD0" w:rsidP="00AF7FD0">
      <w:r w:rsidRPr="006B6103">
        <w:t>Verksamhetsrevisorerna:</w:t>
      </w:r>
    </w:p>
    <w:p w14:paraId="0D977F3E" w14:textId="38392D82" w:rsidR="00AF7FD0" w:rsidRPr="006B6103" w:rsidRDefault="00AF7FD0" w:rsidP="00AF7FD0">
      <w:r w:rsidRPr="006B6103">
        <w:t>2 000 kr per person och år</w:t>
      </w:r>
      <w:r w:rsidR="0002166A">
        <w:t>,</w:t>
      </w:r>
      <w:r w:rsidRPr="006B6103">
        <w:t xml:space="preserve"> samt förtäring vid sammanträden. </w:t>
      </w:r>
    </w:p>
    <w:p w14:paraId="07F92E0A" w14:textId="77777777" w:rsidR="00AF7FD0" w:rsidRPr="006B6103" w:rsidRDefault="00AF7FD0" w:rsidP="00AF7FD0"/>
    <w:p w14:paraId="7D67F82A" w14:textId="77777777" w:rsidR="00AF7FD0" w:rsidRPr="006B6103" w:rsidRDefault="00AF7FD0" w:rsidP="00AF7FD0">
      <w:r w:rsidRPr="006B6103">
        <w:t xml:space="preserve">Valberedningens ledamöter: </w:t>
      </w:r>
    </w:p>
    <w:p w14:paraId="7DCDFF83" w14:textId="270CFC56" w:rsidR="007D7639" w:rsidRPr="006B6103" w:rsidRDefault="00AF7FD0" w:rsidP="007D7639">
      <w:r w:rsidRPr="006B6103">
        <w:t>2 000 kr per person och år</w:t>
      </w:r>
      <w:r w:rsidR="0002166A">
        <w:t>,</w:t>
      </w:r>
      <w:r w:rsidRPr="006B6103">
        <w:t xml:space="preserve"> samt förtäring vid sammanträden.  </w:t>
      </w:r>
      <w:r w:rsidR="007D7639">
        <w:rPr>
          <w:color w:val="FF0000"/>
        </w:rPr>
        <w:br/>
      </w:r>
      <w:r w:rsidR="007D7639">
        <w:rPr>
          <w:color w:val="FF0000"/>
        </w:rPr>
        <w:br/>
      </w:r>
      <w:r w:rsidR="007D7639" w:rsidRPr="006B6103">
        <w:t>Kongressombud:</w:t>
      </w:r>
    </w:p>
    <w:p w14:paraId="65FCB747" w14:textId="0493ABE6" w:rsidR="00AF7FD0" w:rsidRPr="00A97152" w:rsidRDefault="007D7639" w:rsidP="007D7639">
      <w:pPr>
        <w:outlineLvl w:val="1"/>
        <w:rPr>
          <w:b/>
          <w:i/>
        </w:rPr>
      </w:pPr>
      <w:r w:rsidRPr="006B6103">
        <w:t>Ett sammanträdesarvode på 200 kr per sammanträde</w:t>
      </w:r>
      <w:r w:rsidR="0002166A">
        <w:t xml:space="preserve"> som</w:t>
      </w:r>
      <w:r w:rsidRPr="006B6103">
        <w:t xml:space="preserve"> man deltar vid.</w:t>
      </w:r>
      <w:r w:rsidR="006B6103">
        <w:rPr>
          <w:color w:val="FF0000"/>
        </w:rPr>
        <w:br/>
      </w:r>
      <w:r w:rsidR="006B6103">
        <w:rPr>
          <w:color w:val="FF0000"/>
        </w:rPr>
        <w:br/>
      </w:r>
      <w:r w:rsidR="006B6103" w:rsidRPr="006B6103">
        <w:t xml:space="preserve">Inkommen fråga från Marie Bergström, SRF Stockholm Stad, som </w:t>
      </w:r>
      <w:r w:rsidR="006B6103">
        <w:t>undrade ifall arvodena avsågs</w:t>
      </w:r>
      <w:r w:rsidR="006B6103" w:rsidRPr="00195CF6">
        <w:t xml:space="preserve"> </w:t>
      </w:r>
      <w:r w:rsidR="006B6103">
        <w:t>per år eller per möte.</w:t>
      </w:r>
      <w:r w:rsidR="006B6103">
        <w:br/>
        <w:t>Frågan besvarades av Karin Hjalmarson, med tillägg att års- respektive mötesarvodena behövde förtydligas i protokollet.</w:t>
      </w:r>
    </w:p>
    <w:p w14:paraId="2B101003" w14:textId="77777777" w:rsidR="00AF7FD0" w:rsidRDefault="00AF7FD0" w:rsidP="00AF7FD0">
      <w:pPr>
        <w:outlineLvl w:val="1"/>
        <w:rPr>
          <w:b/>
        </w:rPr>
      </w:pPr>
    </w:p>
    <w:p w14:paraId="2243082D" w14:textId="77777777" w:rsidR="00AF7FD0" w:rsidRPr="004763F7" w:rsidRDefault="00AF7FD0" w:rsidP="00AF7FD0">
      <w:pPr>
        <w:outlineLvl w:val="1"/>
        <w:rPr>
          <w:b/>
        </w:rPr>
      </w:pPr>
      <w:r>
        <w:rPr>
          <w:b/>
        </w:rPr>
        <w:t>BESLUT</w:t>
      </w:r>
    </w:p>
    <w:p w14:paraId="72A55836" w14:textId="48A00456" w:rsidR="004567F7" w:rsidRDefault="00AF7FD0" w:rsidP="00BE1A18">
      <w:pPr>
        <w:ind w:left="1304" w:hanging="1304"/>
        <w:outlineLvl w:val="1"/>
      </w:pPr>
      <w:r w:rsidRPr="004763F7">
        <w:rPr>
          <w:b/>
        </w:rPr>
        <w:t>att</w:t>
      </w:r>
      <w:r w:rsidRPr="004763F7">
        <w:rPr>
          <w:b/>
        </w:rPr>
        <w:tab/>
      </w:r>
      <w:r w:rsidR="004763F7">
        <w:t>förtydliga års -och mötesarvodena i protokollet</w:t>
      </w:r>
      <w:r w:rsidR="00A73628">
        <w:t>.</w:t>
      </w:r>
    </w:p>
    <w:p w14:paraId="03354AEF" w14:textId="3DD3416B" w:rsidR="004763F7" w:rsidRPr="004763F7" w:rsidRDefault="004763F7" w:rsidP="00BE1A18">
      <w:pPr>
        <w:ind w:left="1304" w:hanging="1304"/>
        <w:outlineLvl w:val="1"/>
      </w:pPr>
      <w:r w:rsidRPr="004763F7">
        <w:rPr>
          <w:b/>
        </w:rPr>
        <w:t>att</w:t>
      </w:r>
      <w:r w:rsidRPr="004763F7">
        <w:rPr>
          <w:b/>
        </w:rPr>
        <w:tab/>
      </w:r>
      <w:r w:rsidRPr="004763F7">
        <w:t>anta beredningsutskottets förslag</w:t>
      </w:r>
      <w:r w:rsidR="00A73628">
        <w:t>.</w:t>
      </w:r>
    </w:p>
    <w:p w14:paraId="01DB3F3B" w14:textId="77777777" w:rsidR="00BE1A18" w:rsidRDefault="00BE1A18" w:rsidP="00BE1A18"/>
    <w:p w14:paraId="3EB2C71E" w14:textId="77777777" w:rsidR="00BE1A18" w:rsidRDefault="00BE1A18" w:rsidP="00BE1A18">
      <w:pPr>
        <w:ind w:left="1304" w:hanging="1304"/>
        <w:rPr>
          <w:b/>
        </w:rPr>
      </w:pPr>
      <w:r w:rsidRPr="0016207A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13</w:t>
      </w:r>
      <w:r w:rsidRPr="0016207A">
        <w:rPr>
          <w:b/>
          <w:bCs/>
          <w:i/>
          <w:iCs/>
        </w:rPr>
        <w:t xml:space="preserve">. </w:t>
      </w:r>
      <w:r w:rsidRPr="0016207A">
        <w:rPr>
          <w:b/>
          <w:bCs/>
          <w:i/>
          <w:iCs/>
        </w:rPr>
        <w:tab/>
      </w:r>
      <w:r w:rsidRPr="00BE1A18">
        <w:rPr>
          <w:b/>
          <w:i/>
        </w:rPr>
        <w:t>Fastställande av verksamhetsplan och rambudget för det kommande verksamhetsåret</w:t>
      </w:r>
    </w:p>
    <w:p w14:paraId="145A90C7" w14:textId="3B226700" w:rsidR="00407DD1" w:rsidRPr="00407DD1" w:rsidRDefault="00407DD1" w:rsidP="00BE1A18">
      <w:r w:rsidRPr="00407DD1">
        <w:t>Karin</w:t>
      </w:r>
      <w:r>
        <w:t xml:space="preserve"> Hjalmarson</w:t>
      </w:r>
      <w:r w:rsidRPr="00407DD1">
        <w:t xml:space="preserve"> informerade om </w:t>
      </w:r>
      <w:r>
        <w:t xml:space="preserve">hur </w:t>
      </w:r>
      <w:r w:rsidRPr="00407DD1">
        <w:t>arbetet kring framtagningen av verksamhetsplanen</w:t>
      </w:r>
      <w:r>
        <w:t xml:space="preserve"> skett</w:t>
      </w:r>
      <w:r w:rsidRPr="00407DD1">
        <w:t xml:space="preserve">. </w:t>
      </w:r>
      <w:r w:rsidR="003471E1">
        <w:t>C</w:t>
      </w:r>
      <w:r>
        <w:t xml:space="preserve">harlotte Broberg </w:t>
      </w:r>
      <w:r w:rsidR="00696A1B">
        <w:t>läste upp</w:t>
      </w:r>
      <w:r>
        <w:t xml:space="preserve"> Verksamhetsplanen </w:t>
      </w:r>
      <w:r w:rsidRPr="00407DD1">
        <w:t>rubrik</w:t>
      </w:r>
      <w:r>
        <w:t xml:space="preserve"> för rubrik</w:t>
      </w:r>
      <w:r w:rsidRPr="00407DD1">
        <w:t>,</w:t>
      </w:r>
      <w:r>
        <w:t xml:space="preserve"> </w:t>
      </w:r>
      <w:r w:rsidR="003471E1">
        <w:t>därefter lämnades</w:t>
      </w:r>
      <w:r w:rsidRPr="00407DD1">
        <w:t xml:space="preserve"> ordet fritt.</w:t>
      </w:r>
    </w:p>
    <w:p w14:paraId="7170E74D" w14:textId="1F36ED91" w:rsidR="00407DD1" w:rsidRDefault="008D663C" w:rsidP="00BE1A18">
      <w:pPr>
        <w:rPr>
          <w:b/>
        </w:rPr>
      </w:pPr>
      <w:r>
        <w:rPr>
          <w:b/>
        </w:rPr>
        <w:br/>
      </w:r>
      <w:r>
        <w:t>Sirkka Husso informerade om Rambudgeten och om de bidrag som SRF Stockholm Gotland räknar med.</w:t>
      </w:r>
    </w:p>
    <w:p w14:paraId="1CCA1631" w14:textId="45C9EA47" w:rsidR="004567F7" w:rsidRPr="00B20BDA" w:rsidRDefault="00BE1A18" w:rsidP="008D663C">
      <w:pPr>
        <w:rPr>
          <w:b/>
        </w:rPr>
      </w:pPr>
      <w:r>
        <w:rPr>
          <w:b/>
        </w:rPr>
        <w:br/>
      </w:r>
      <w:r w:rsidR="004567F7">
        <w:rPr>
          <w:b/>
        </w:rPr>
        <w:t>BESLUT</w:t>
      </w:r>
    </w:p>
    <w:p w14:paraId="265A2762" w14:textId="31D64CA2" w:rsidR="004567F7" w:rsidRPr="008D663C" w:rsidRDefault="004567F7" w:rsidP="004567F7">
      <w:pPr>
        <w:rPr>
          <w:rFonts w:cs="Times New Roman"/>
          <w:u w:color="7F7F7F"/>
        </w:rPr>
      </w:pPr>
      <w:r w:rsidRPr="008D663C">
        <w:rPr>
          <w:b/>
          <w:u w:color="7F7F7F"/>
        </w:rPr>
        <w:t>att</w:t>
      </w:r>
      <w:r w:rsidRPr="008D663C">
        <w:rPr>
          <w:u w:color="7F7F7F"/>
        </w:rPr>
        <w:tab/>
        <w:t xml:space="preserve">fastställa verksamhetsplanen </w:t>
      </w:r>
      <w:r w:rsidR="00BE1A18" w:rsidRPr="008D663C">
        <w:rPr>
          <w:rFonts w:cs="Times New Roman"/>
          <w:u w:color="7F7F7F"/>
        </w:rPr>
        <w:t>2025-2026</w:t>
      </w:r>
      <w:r w:rsidR="00696A1B">
        <w:rPr>
          <w:rFonts w:cs="Times New Roman"/>
          <w:u w:color="7F7F7F"/>
        </w:rPr>
        <w:t>.</w:t>
      </w:r>
    </w:p>
    <w:p w14:paraId="6BA5A36E" w14:textId="0546B055" w:rsidR="004567F7" w:rsidRDefault="004567F7" w:rsidP="004567F7">
      <w:pPr>
        <w:rPr>
          <w:rFonts w:cs="Times New Roman"/>
          <w:color w:val="000000"/>
          <w:u w:color="7F7F7F"/>
        </w:rPr>
      </w:pPr>
      <w:r w:rsidRPr="008D663C">
        <w:rPr>
          <w:rFonts w:cs="Times New Roman"/>
          <w:b/>
          <w:u w:color="7F7F7F"/>
        </w:rPr>
        <w:t>att</w:t>
      </w:r>
      <w:r w:rsidRPr="008D663C">
        <w:rPr>
          <w:rFonts w:cs="Times New Roman"/>
          <w:u w:color="7F7F7F"/>
        </w:rPr>
        <w:tab/>
      </w:r>
      <w:r w:rsidR="00BE1A18" w:rsidRPr="008D663C">
        <w:rPr>
          <w:rFonts w:cs="Times New Roman"/>
          <w:u w:color="7F7F7F"/>
        </w:rPr>
        <w:t>fastställa rambudgeten för 2025</w:t>
      </w:r>
      <w:r w:rsidR="00696A1B">
        <w:rPr>
          <w:rFonts w:cs="Times New Roman"/>
          <w:u w:color="7F7F7F"/>
        </w:rPr>
        <w:t>.</w:t>
      </w:r>
    </w:p>
    <w:p w14:paraId="4C7BA214" w14:textId="77777777" w:rsidR="004567F7" w:rsidRDefault="004567F7" w:rsidP="004567F7">
      <w:pPr>
        <w:rPr>
          <w:rFonts w:cs="Times New Roman"/>
          <w:color w:val="000000"/>
          <w:u w:color="7F7F7F"/>
        </w:rPr>
      </w:pPr>
    </w:p>
    <w:p w14:paraId="52C3FF6A" w14:textId="77777777" w:rsidR="008C4B38" w:rsidRPr="00C11211" w:rsidRDefault="008C4B38" w:rsidP="008C4B38">
      <w:pPr>
        <w:ind w:left="1304" w:hanging="1304"/>
        <w:rPr>
          <w:b/>
          <w:i/>
          <w:color w:val="000000"/>
          <w:u w:color="7F7F7F"/>
        </w:rPr>
      </w:pPr>
      <w:r w:rsidRPr="00C11211">
        <w:rPr>
          <w:rFonts w:cs="Times New Roman"/>
          <w:b/>
          <w:i/>
          <w:color w:val="000000"/>
          <w:u w:color="7F7F7F"/>
        </w:rPr>
        <w:lastRenderedPageBreak/>
        <w:t>§ 14</w:t>
      </w:r>
      <w:r w:rsidRPr="00C11211">
        <w:rPr>
          <w:rFonts w:cs="Times New Roman"/>
          <w:b/>
          <w:i/>
          <w:color w:val="000000"/>
          <w:u w:color="7F7F7F"/>
        </w:rPr>
        <w:tab/>
        <w:t>Fastställande av årsavgift för lokalföreningar och medlemsavgift för direktanslutna medlemmar</w:t>
      </w:r>
    </w:p>
    <w:p w14:paraId="442A741A" w14:textId="68A06C0B" w:rsidR="008C4B38" w:rsidRPr="00BE7788" w:rsidRDefault="00AB25F4" w:rsidP="008C4B38">
      <w:r>
        <w:t>Beredningsutskottet ställde</w:t>
      </w:r>
      <w:r w:rsidR="008C4B38" w:rsidRPr="00BE7788">
        <w:t xml:space="preserve"> sig bakom distriktsstyrelsens förslag till medlemsavgift.</w:t>
      </w:r>
    </w:p>
    <w:p w14:paraId="2BB4E72F" w14:textId="77777777" w:rsidR="008C4B38" w:rsidRPr="00483E81" w:rsidRDefault="008C4B38" w:rsidP="008C4B38"/>
    <w:p w14:paraId="5615B277" w14:textId="77777777" w:rsidR="008C4B38" w:rsidRPr="00D56EE2" w:rsidRDefault="008C4B38" w:rsidP="008C4B38">
      <w:pPr>
        <w:rPr>
          <w:b/>
        </w:rPr>
      </w:pPr>
      <w:r w:rsidRPr="00D56EE2">
        <w:rPr>
          <w:b/>
        </w:rPr>
        <w:t>BESLUT</w:t>
      </w:r>
    </w:p>
    <w:p w14:paraId="196C6882" w14:textId="6D5DD29C" w:rsidR="008C4B38" w:rsidRPr="005631DF" w:rsidRDefault="008C4B38" w:rsidP="008C4B38">
      <w:pPr>
        <w:ind w:left="1304" w:hanging="1304"/>
      </w:pPr>
      <w:r w:rsidRPr="005631DF">
        <w:rPr>
          <w:b/>
        </w:rPr>
        <w:t>att</w:t>
      </w:r>
      <w:r w:rsidRPr="005631DF">
        <w:rPr>
          <w:b/>
        </w:rPr>
        <w:tab/>
      </w:r>
      <w:r w:rsidRPr="00A10DB6">
        <w:t xml:space="preserve">lokalföreningarnas årsavgift kvarstår som oförändrad och fastställs </w:t>
      </w:r>
      <w:r w:rsidRPr="005631DF">
        <w:t>till distriktet år 2025 till 60 kronor per medlem över 31 år</w:t>
      </w:r>
      <w:r w:rsidR="00AB25F4">
        <w:t>.</w:t>
      </w:r>
      <w:r w:rsidRPr="005631DF">
        <w:t xml:space="preserve"> </w:t>
      </w:r>
    </w:p>
    <w:p w14:paraId="6EF1FE91" w14:textId="77777777" w:rsidR="008C4B38" w:rsidRPr="005631DF" w:rsidRDefault="008C4B38" w:rsidP="008C4B38">
      <w:pPr>
        <w:ind w:left="1304" w:hanging="1304"/>
      </w:pPr>
      <w:r w:rsidRPr="005631DF">
        <w:rPr>
          <w:b/>
        </w:rPr>
        <w:t>att</w:t>
      </w:r>
      <w:r w:rsidRPr="005631DF">
        <w:tab/>
        <w:t>fastställa årsavgiften till distriktet för direktanslutna medlemmar som är över 31 år till 250 kronor</w:t>
      </w:r>
      <w:r w:rsidRPr="005631DF">
        <w:rPr>
          <w:rFonts w:ascii="Times New Roman" w:hAnsi="Times New Roman" w:cs="Times New Roman"/>
          <w:sz w:val="24"/>
        </w:rPr>
        <w:t xml:space="preserve"> </w:t>
      </w:r>
      <w:r w:rsidRPr="005631DF">
        <w:t>år 2025.</w:t>
      </w:r>
    </w:p>
    <w:p w14:paraId="447B3663" w14:textId="54BFFB7B" w:rsidR="004567F7" w:rsidRDefault="008C4B38" w:rsidP="008C4B38">
      <w:pPr>
        <w:ind w:left="1304" w:hanging="1304"/>
      </w:pPr>
      <w:r w:rsidRPr="005631DF">
        <w:rPr>
          <w:b/>
        </w:rPr>
        <w:t>att</w:t>
      </w:r>
      <w:r w:rsidRPr="005631DF">
        <w:tab/>
        <w:t>fastställa årsavgiften till distriktet för direktanslutna medlemmar som är 31 år eller yngre till 100 kronor år 2025.</w:t>
      </w:r>
    </w:p>
    <w:p w14:paraId="591D2CDF" w14:textId="77777777" w:rsidR="004567F7" w:rsidRPr="00574ADB" w:rsidRDefault="004567F7" w:rsidP="004567F7">
      <w:pPr>
        <w:ind w:left="1304" w:hanging="1304"/>
      </w:pPr>
    </w:p>
    <w:p w14:paraId="4F4F51C9" w14:textId="35C964DC" w:rsidR="004567F7" w:rsidRPr="00C11211" w:rsidRDefault="004567F7" w:rsidP="004567F7">
      <w:pPr>
        <w:outlineLvl w:val="1"/>
        <w:rPr>
          <w:b/>
          <w:i/>
        </w:rPr>
      </w:pPr>
      <w:r w:rsidRPr="00C11211">
        <w:rPr>
          <w:b/>
          <w:i/>
        </w:rPr>
        <w:t>§ 1</w:t>
      </w:r>
      <w:r w:rsidR="005C200A" w:rsidRPr="00C11211">
        <w:rPr>
          <w:b/>
          <w:i/>
        </w:rPr>
        <w:t>5</w:t>
      </w:r>
      <w:r w:rsidRPr="00C11211">
        <w:rPr>
          <w:b/>
          <w:i/>
        </w:rPr>
        <w:tab/>
        <w:t>Val av distriktsordförande för ett år</w:t>
      </w:r>
    </w:p>
    <w:p w14:paraId="31015FA4" w14:textId="77777777" w:rsidR="004567F7" w:rsidRDefault="004567F7" w:rsidP="004567F7">
      <w:r>
        <w:t>Valberedningens förslag var omval av Karin Hjalmarson.</w:t>
      </w:r>
    </w:p>
    <w:p w14:paraId="1CBEE555" w14:textId="77777777" w:rsidR="004567F7" w:rsidRPr="00D56EE2" w:rsidRDefault="004567F7" w:rsidP="004567F7"/>
    <w:p w14:paraId="62709DAE" w14:textId="77777777" w:rsidR="004567F7" w:rsidRPr="00DF5C1E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155E1812" w14:textId="4365AB19" w:rsidR="004567F7" w:rsidRPr="00DF5C1E" w:rsidRDefault="004567F7" w:rsidP="00AB25F4">
      <w:pPr>
        <w:ind w:left="1304" w:hanging="1304"/>
      </w:pPr>
      <w:r w:rsidRPr="00DF5C1E">
        <w:rPr>
          <w:b/>
        </w:rPr>
        <w:t>att</w:t>
      </w:r>
      <w:r w:rsidRPr="00DF5C1E">
        <w:t xml:space="preserve"> </w:t>
      </w:r>
      <w:r w:rsidRPr="00DF5C1E">
        <w:tab/>
        <w:t>enhälligt utse Karin Hjalmarson till distriktsordförande för ett år</w:t>
      </w:r>
      <w:r w:rsidR="00AB25F4">
        <w:t>.</w:t>
      </w:r>
    </w:p>
    <w:p w14:paraId="55CE27AE" w14:textId="77777777" w:rsidR="004567F7" w:rsidRDefault="004567F7" w:rsidP="004567F7">
      <w:pPr>
        <w:ind w:left="1304" w:hanging="1304"/>
        <w:rPr>
          <w:b/>
        </w:rPr>
      </w:pPr>
    </w:p>
    <w:p w14:paraId="60D52071" w14:textId="4A02A6F7" w:rsidR="004567F7" w:rsidRPr="00C11211" w:rsidRDefault="004567F7" w:rsidP="004567F7">
      <w:pPr>
        <w:ind w:left="1304" w:hanging="1304"/>
        <w:rPr>
          <w:b/>
          <w:i/>
        </w:rPr>
      </w:pPr>
      <w:r w:rsidRPr="00C11211">
        <w:rPr>
          <w:b/>
          <w:i/>
        </w:rPr>
        <w:t>§ 1</w:t>
      </w:r>
      <w:r w:rsidR="005C200A" w:rsidRPr="00C11211">
        <w:rPr>
          <w:b/>
          <w:i/>
        </w:rPr>
        <w:t>6</w:t>
      </w:r>
      <w:r w:rsidRPr="00C11211">
        <w:rPr>
          <w:b/>
          <w:i/>
        </w:rPr>
        <w:tab/>
        <w:t>Val av fyra styrelseledamöter för två år och två ersättare på ett år</w:t>
      </w:r>
    </w:p>
    <w:p w14:paraId="6B4A6DE8" w14:textId="77777777" w:rsidR="004567F7" w:rsidRPr="00D56EE2" w:rsidRDefault="004567F7" w:rsidP="004567F7">
      <w:pPr>
        <w:keepNext/>
        <w:numPr>
          <w:ilvl w:val="0"/>
          <w:numId w:val="2"/>
        </w:numPr>
        <w:spacing w:after="60" w:line="240" w:lineRule="auto"/>
        <w:ind w:left="1276" w:hanging="1276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>Ordinarie ledamöter</w:t>
      </w:r>
    </w:p>
    <w:p w14:paraId="21675BD6" w14:textId="77777777" w:rsidR="004567F7" w:rsidRPr="00D56EE2" w:rsidRDefault="004567F7" w:rsidP="004567F7">
      <w:r w:rsidRPr="00D56EE2">
        <w:t>Valberedningens förslag till ledamöter på två år var:</w:t>
      </w:r>
    </w:p>
    <w:p w14:paraId="153AF2A4" w14:textId="4365E634" w:rsidR="004567F7" w:rsidRPr="00393CD8" w:rsidRDefault="00744866" w:rsidP="004567F7">
      <w:r>
        <w:t>Per Karlström</w:t>
      </w:r>
      <w:r w:rsidR="004567F7" w:rsidRPr="00393CD8">
        <w:t xml:space="preserve"> (omval)</w:t>
      </w:r>
    </w:p>
    <w:p w14:paraId="117B4583" w14:textId="006674DF" w:rsidR="004567F7" w:rsidRPr="00393CD8" w:rsidRDefault="00744866" w:rsidP="004567F7">
      <w:r>
        <w:t>Ingela Sjökvist</w:t>
      </w:r>
      <w:r w:rsidR="004567F7" w:rsidRPr="00393CD8">
        <w:t xml:space="preserve"> (omval)</w:t>
      </w:r>
      <w:r w:rsidR="004567F7">
        <w:t xml:space="preserve"> </w:t>
      </w:r>
    </w:p>
    <w:p w14:paraId="41267474" w14:textId="707974AC" w:rsidR="004567F7" w:rsidRPr="00393CD8" w:rsidRDefault="00744866" w:rsidP="004567F7">
      <w:r>
        <w:t>Urban Eriksson</w:t>
      </w:r>
      <w:r w:rsidR="004567F7" w:rsidRPr="00393CD8">
        <w:t xml:space="preserve"> (</w:t>
      </w:r>
      <w:r>
        <w:t>om</w:t>
      </w:r>
      <w:r w:rsidR="004567F7" w:rsidRPr="00393CD8">
        <w:t>val)</w:t>
      </w:r>
    </w:p>
    <w:p w14:paraId="7B4E5304" w14:textId="20FF0AA8" w:rsidR="004567F7" w:rsidRDefault="00744866" w:rsidP="004567F7">
      <w:r>
        <w:t>Alex Boije</w:t>
      </w:r>
      <w:r w:rsidR="004567F7" w:rsidRPr="00393CD8">
        <w:t xml:space="preserve"> (</w:t>
      </w:r>
      <w:r>
        <w:t>om</w:t>
      </w:r>
      <w:r w:rsidR="004567F7" w:rsidRPr="00393CD8">
        <w:t>val)</w:t>
      </w:r>
    </w:p>
    <w:p w14:paraId="06D3A83C" w14:textId="77777777" w:rsidR="004567F7" w:rsidRDefault="004567F7" w:rsidP="004567F7">
      <w:pPr>
        <w:rPr>
          <w:b/>
        </w:rPr>
      </w:pPr>
    </w:p>
    <w:p w14:paraId="03B1E128" w14:textId="1C42A282" w:rsidR="00CD54EF" w:rsidRPr="00DF5C1E" w:rsidRDefault="00DF5C1E" w:rsidP="00CD54EF">
      <w:r>
        <w:t xml:space="preserve">För kännedom, </w:t>
      </w:r>
      <w:r w:rsidR="00CD54EF" w:rsidRPr="00DF5C1E">
        <w:t>f</w:t>
      </w:r>
      <w:r w:rsidRPr="00DF5C1E">
        <w:t xml:space="preserve">öljande ledamöter </w:t>
      </w:r>
      <w:r>
        <w:t xml:space="preserve">är </w:t>
      </w:r>
      <w:r w:rsidR="00CD54EF" w:rsidRPr="00DF5C1E">
        <w:t xml:space="preserve">valda </w:t>
      </w:r>
      <w:r w:rsidR="00B9748F">
        <w:t>ytterligare ett år,</w:t>
      </w:r>
      <w:r w:rsidR="00CD54EF" w:rsidRPr="00DF5C1E">
        <w:t xml:space="preserve"> 2024:</w:t>
      </w:r>
    </w:p>
    <w:p w14:paraId="5A176557" w14:textId="77777777" w:rsidR="00CD54EF" w:rsidRPr="00DF5C1E" w:rsidRDefault="00CD54EF" w:rsidP="00CD54EF">
      <w:r w:rsidRPr="00DF5C1E">
        <w:t xml:space="preserve">Sirkka Husso </w:t>
      </w:r>
    </w:p>
    <w:p w14:paraId="4E97A215" w14:textId="77777777" w:rsidR="00CD54EF" w:rsidRPr="00DF5C1E" w:rsidRDefault="00CD54EF" w:rsidP="00CD54EF">
      <w:r w:rsidRPr="00DF5C1E">
        <w:t xml:space="preserve">Vivianne Emanuelsson </w:t>
      </w:r>
    </w:p>
    <w:p w14:paraId="2A31D38D" w14:textId="77777777" w:rsidR="00CD54EF" w:rsidRPr="00DF5C1E" w:rsidRDefault="00CD54EF" w:rsidP="00CD54EF">
      <w:r w:rsidRPr="00DF5C1E">
        <w:t xml:space="preserve">Elisabeth Ravstis </w:t>
      </w:r>
    </w:p>
    <w:p w14:paraId="21324945" w14:textId="2A5BABE2" w:rsidR="004567F7" w:rsidRPr="00DF5C1E" w:rsidRDefault="00CD54EF" w:rsidP="004567F7">
      <w:r w:rsidRPr="00DF5C1E">
        <w:t>Anne Mondotter</w:t>
      </w:r>
    </w:p>
    <w:p w14:paraId="21319085" w14:textId="77777777" w:rsidR="004567F7" w:rsidRDefault="004567F7" w:rsidP="004567F7"/>
    <w:p w14:paraId="0581F77E" w14:textId="77777777" w:rsidR="004567F7" w:rsidRPr="00D56EE2" w:rsidRDefault="004567F7" w:rsidP="004567F7">
      <w:pPr>
        <w:keepNext/>
        <w:numPr>
          <w:ilvl w:val="0"/>
          <w:numId w:val="2"/>
        </w:numPr>
        <w:spacing w:after="60" w:line="240" w:lineRule="auto"/>
        <w:ind w:left="1276" w:hanging="1276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Ersättare</w:t>
      </w:r>
    </w:p>
    <w:p w14:paraId="66004096" w14:textId="77777777" w:rsidR="004567F7" w:rsidRPr="00D56EE2" w:rsidRDefault="004567F7" w:rsidP="004567F7">
      <w:pPr>
        <w:kinsoku w:val="0"/>
        <w:overflowPunct w:val="0"/>
        <w:spacing w:line="319" w:lineRule="exact"/>
        <w:textAlignment w:val="baseline"/>
      </w:pPr>
      <w:r w:rsidRPr="00D56EE2">
        <w:t>Valberedningens förslag till ersättare på ett år var:</w:t>
      </w:r>
    </w:p>
    <w:p w14:paraId="32BAB3F4" w14:textId="598D7D1C" w:rsidR="004567F7" w:rsidRPr="00387A6E" w:rsidRDefault="00776D60" w:rsidP="004567F7">
      <w:r>
        <w:t>Lisbeth Åslund (omval)</w:t>
      </w:r>
    </w:p>
    <w:p w14:paraId="1D355D97" w14:textId="57B51B9B" w:rsidR="008C4B38" w:rsidRPr="00DF5C1E" w:rsidRDefault="00776D60" w:rsidP="00DF5C1E">
      <w:r>
        <w:t>Arvid Lindén (nyval)</w:t>
      </w:r>
      <w:r w:rsidR="003475D4">
        <w:br/>
      </w:r>
      <w:r>
        <w:br/>
      </w:r>
      <w:r w:rsidR="008C4B38" w:rsidRPr="00D56EE2">
        <w:rPr>
          <w:b/>
        </w:rPr>
        <w:t>BESLUT</w:t>
      </w:r>
    </w:p>
    <w:p w14:paraId="23542B6B" w14:textId="38C39C92" w:rsidR="008C4B38" w:rsidRPr="00393CD8" w:rsidRDefault="008C4B38" w:rsidP="008C4B38">
      <w:pPr>
        <w:kinsoku w:val="0"/>
        <w:overflowPunct w:val="0"/>
        <w:ind w:left="1304" w:hanging="1304"/>
        <w:textAlignment w:val="baseline"/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 xml:space="preserve">enhälligt </w:t>
      </w:r>
      <w:r w:rsidRPr="00576F61">
        <w:t>utse Per Karlström, Ingela Sjökvist, Urban Eriksson och Alex Boije till ordinarie ledamöter på två år</w:t>
      </w:r>
      <w:r w:rsidR="0042709E">
        <w:t>.</w:t>
      </w:r>
    </w:p>
    <w:p w14:paraId="6F127F3C" w14:textId="7DF019FE" w:rsidR="008C4B38" w:rsidRPr="00576F61" w:rsidRDefault="008C4B38" w:rsidP="008C4B38"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 xml:space="preserve">enhälligt </w:t>
      </w:r>
      <w:r w:rsidRPr="00576F61">
        <w:t>utse Lisbeth Åslund</w:t>
      </w:r>
      <w:r>
        <w:t>, omval,</w:t>
      </w:r>
      <w:r w:rsidR="0042709E">
        <w:t xml:space="preserve"> till första ersättare.</w:t>
      </w:r>
    </w:p>
    <w:p w14:paraId="33A8190F" w14:textId="7F222AB8" w:rsidR="008C4B38" w:rsidRPr="00576F61" w:rsidRDefault="008C4B38" w:rsidP="008C4B38">
      <w:pPr>
        <w:kinsoku w:val="0"/>
        <w:overflowPunct w:val="0"/>
        <w:spacing w:line="319" w:lineRule="exact"/>
        <w:textAlignment w:val="baseline"/>
      </w:pPr>
      <w:r w:rsidRPr="00576F61">
        <w:rPr>
          <w:b/>
        </w:rPr>
        <w:t>att</w:t>
      </w:r>
      <w:r w:rsidRPr="00576F61">
        <w:t xml:space="preserve"> </w:t>
      </w:r>
      <w:r w:rsidRPr="00576F61">
        <w:tab/>
      </w:r>
      <w:r>
        <w:t xml:space="preserve">enhälligt </w:t>
      </w:r>
      <w:r w:rsidRPr="00576F61">
        <w:t>utse Arvid Lindén</w:t>
      </w:r>
      <w:r>
        <w:t>, nyval,</w:t>
      </w:r>
      <w:r w:rsidRPr="00576F61">
        <w:t xml:space="preserve"> till andra ersättare</w:t>
      </w:r>
      <w:r w:rsidR="0042709E">
        <w:t>.</w:t>
      </w:r>
    </w:p>
    <w:p w14:paraId="37420377" w14:textId="0E097E0C" w:rsidR="004567F7" w:rsidRDefault="004567F7" w:rsidP="008C4B38"/>
    <w:p w14:paraId="7A8BAB51" w14:textId="4E290C47" w:rsidR="004567F7" w:rsidRPr="00C11211" w:rsidRDefault="004567F7" w:rsidP="004567F7">
      <w:pPr>
        <w:rPr>
          <w:b/>
          <w:i/>
        </w:rPr>
      </w:pPr>
      <w:r w:rsidRPr="00C11211">
        <w:rPr>
          <w:b/>
          <w:i/>
        </w:rPr>
        <w:t>§ 1</w:t>
      </w:r>
      <w:r w:rsidR="005C200A" w:rsidRPr="00C11211">
        <w:rPr>
          <w:b/>
          <w:i/>
        </w:rPr>
        <w:t>7</w:t>
      </w:r>
      <w:r w:rsidRPr="00C11211">
        <w:rPr>
          <w:b/>
          <w:i/>
        </w:rPr>
        <w:tab/>
        <w:t>Val av revisorer jämte ersättare</w:t>
      </w:r>
    </w:p>
    <w:p w14:paraId="5B384061" w14:textId="58D3A94C" w:rsidR="004567F7" w:rsidRPr="006D65EE" w:rsidRDefault="004567F7" w:rsidP="004567F7">
      <w:r>
        <w:t>Valberedningen föreslog</w:t>
      </w:r>
      <w:r w:rsidR="006310CE">
        <w:t>:</w:t>
      </w:r>
      <w:r>
        <w:t xml:space="preserve"> </w:t>
      </w:r>
      <w:r w:rsidR="006310CE">
        <w:br/>
      </w:r>
      <w:r w:rsidR="00A2296C">
        <w:rPr>
          <w:rFonts w:cs="Times New Roman"/>
          <w:szCs w:val="22"/>
        </w:rPr>
        <w:t>Kristina Mörk</w:t>
      </w:r>
      <w:r w:rsidR="006310CE">
        <w:rPr>
          <w:rFonts w:cs="Times New Roman"/>
          <w:szCs w:val="22"/>
        </w:rPr>
        <w:t>,</w:t>
      </w:r>
      <w:r w:rsidRPr="00393CD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som</w:t>
      </w:r>
      <w:r w:rsidRPr="006D65EE">
        <w:rPr>
          <w:rFonts w:cs="Times New Roman"/>
          <w:szCs w:val="22"/>
        </w:rPr>
        <w:t xml:space="preserve"> ordinarie (nyval)</w:t>
      </w:r>
    </w:p>
    <w:p w14:paraId="57562ACB" w14:textId="01C0F55B" w:rsidR="006310CE" w:rsidRDefault="00A2296C" w:rsidP="004567F7">
      <w:pPr>
        <w:rPr>
          <w:rFonts w:cs="Times New Roman"/>
          <w:szCs w:val="22"/>
        </w:rPr>
      </w:pPr>
      <w:r w:rsidRPr="00A2296C">
        <w:rPr>
          <w:rFonts w:cs="Times New Roman"/>
          <w:szCs w:val="22"/>
        </w:rPr>
        <w:t>Carina Lemon Allstrin</w:t>
      </w:r>
      <w:r w:rsidR="006310CE">
        <w:rPr>
          <w:rFonts w:cs="Times New Roman"/>
          <w:szCs w:val="22"/>
        </w:rPr>
        <w:t>,</w:t>
      </w:r>
      <w:r w:rsidR="004567F7" w:rsidRPr="00393CD8">
        <w:rPr>
          <w:rFonts w:cs="Times New Roman"/>
          <w:szCs w:val="22"/>
        </w:rPr>
        <w:t xml:space="preserve"> </w:t>
      </w:r>
      <w:r w:rsidR="004567F7">
        <w:rPr>
          <w:rFonts w:cs="Times New Roman"/>
          <w:szCs w:val="22"/>
        </w:rPr>
        <w:t>som</w:t>
      </w:r>
      <w:r w:rsidR="004567F7" w:rsidRPr="006D65EE">
        <w:rPr>
          <w:rFonts w:cs="Times New Roman"/>
          <w:szCs w:val="22"/>
        </w:rPr>
        <w:t xml:space="preserve"> ersättare (nyval)</w:t>
      </w:r>
      <w:r w:rsidR="00C05A70">
        <w:rPr>
          <w:rFonts w:cs="Times New Roman"/>
          <w:szCs w:val="22"/>
        </w:rPr>
        <w:br/>
      </w:r>
      <w:r w:rsidR="00C05A70">
        <w:t xml:space="preserve">Leif Jeppson, </w:t>
      </w:r>
      <w:r w:rsidR="00025A06">
        <w:t>(</w:t>
      </w:r>
      <w:r w:rsidR="00D475F4">
        <w:t xml:space="preserve">redan </w:t>
      </w:r>
      <w:r w:rsidR="00025A06">
        <w:t xml:space="preserve">sittande) </w:t>
      </w:r>
      <w:r w:rsidR="00C05A70">
        <w:t>till sammankallande</w:t>
      </w:r>
      <w:r w:rsidR="00C34557">
        <w:br/>
      </w:r>
      <w:r w:rsidR="00C34557">
        <w:br/>
      </w:r>
      <w:r w:rsidR="0055141A">
        <w:rPr>
          <w:rFonts w:cs="Times New Roman"/>
          <w:szCs w:val="22"/>
        </w:rPr>
        <w:t>För kännedom:</w:t>
      </w:r>
      <w:r w:rsidR="0055141A">
        <w:rPr>
          <w:rFonts w:cs="Times New Roman"/>
          <w:szCs w:val="22"/>
        </w:rPr>
        <w:br/>
      </w:r>
      <w:r w:rsidR="0055141A" w:rsidRPr="0055141A">
        <w:rPr>
          <w:rFonts w:cs="Times New Roman"/>
          <w:szCs w:val="22"/>
        </w:rPr>
        <w:t>Leif Jeppson och Katarina Tull blev valda på två år, vid årsmötet 2023.</w:t>
      </w:r>
      <w:r w:rsidR="004567F7">
        <w:rPr>
          <w:rFonts w:cs="Times New Roman"/>
          <w:szCs w:val="22"/>
        </w:rPr>
        <w:t xml:space="preserve"> </w:t>
      </w:r>
    </w:p>
    <w:p w14:paraId="35248E59" w14:textId="77777777" w:rsidR="004567F7" w:rsidRDefault="004567F7" w:rsidP="004567F7">
      <w:pPr>
        <w:rPr>
          <w:b/>
        </w:rPr>
      </w:pPr>
    </w:p>
    <w:p w14:paraId="5675C01A" w14:textId="77777777" w:rsidR="004567F7" w:rsidRPr="00D56EE2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E578221" w14:textId="2BFC0C96" w:rsidR="004567F7" w:rsidRPr="0069517F" w:rsidRDefault="004567F7" w:rsidP="004567F7">
      <w:pPr>
        <w:ind w:left="1304" w:hanging="1304"/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 w:rsidRPr="0069517F">
        <w:t xml:space="preserve">utse </w:t>
      </w:r>
      <w:r w:rsidR="00A2296C" w:rsidRPr="0069517F">
        <w:rPr>
          <w:rFonts w:cs="Times New Roman"/>
          <w:szCs w:val="22"/>
        </w:rPr>
        <w:t>Kristina Mörk</w:t>
      </w:r>
      <w:r w:rsidRPr="0069517F">
        <w:rPr>
          <w:spacing w:val="-2"/>
        </w:rPr>
        <w:t xml:space="preserve"> till ordinarie verksamhetsrevisor </w:t>
      </w:r>
      <w:r w:rsidRPr="0069517F">
        <w:t xml:space="preserve">på </w:t>
      </w:r>
      <w:r w:rsidRPr="0069517F">
        <w:br/>
        <w:t>två år</w:t>
      </w:r>
      <w:r w:rsidR="007F132F">
        <w:t>.</w:t>
      </w:r>
    </w:p>
    <w:p w14:paraId="7E282046" w14:textId="7F7BAA42" w:rsidR="004567F7" w:rsidRPr="0069517F" w:rsidRDefault="004567F7" w:rsidP="004567F7">
      <w:r w:rsidRPr="0069517F">
        <w:rPr>
          <w:b/>
        </w:rPr>
        <w:t xml:space="preserve">att </w:t>
      </w:r>
      <w:r w:rsidRPr="0069517F">
        <w:tab/>
        <w:t xml:space="preserve">utse </w:t>
      </w:r>
      <w:r w:rsidR="00A2296C" w:rsidRPr="0069517F">
        <w:rPr>
          <w:rFonts w:cs="Times New Roman"/>
          <w:szCs w:val="22"/>
        </w:rPr>
        <w:t>Carina Lemon Allstrin</w:t>
      </w:r>
      <w:r w:rsidRPr="0069517F">
        <w:t xml:space="preserve"> som ersättare på två år</w:t>
      </w:r>
      <w:r w:rsidR="007F132F">
        <w:t>.</w:t>
      </w:r>
    </w:p>
    <w:p w14:paraId="5B7C7030" w14:textId="77777777" w:rsidR="004567F7" w:rsidRDefault="004567F7" w:rsidP="004567F7">
      <w:pPr>
        <w:rPr>
          <w:b/>
        </w:rPr>
      </w:pPr>
    </w:p>
    <w:p w14:paraId="5DEEA41E" w14:textId="13F5D72B" w:rsidR="003475D4" w:rsidRPr="00C11211" w:rsidRDefault="003475D4" w:rsidP="003475D4">
      <w:pPr>
        <w:rPr>
          <w:i/>
        </w:rPr>
      </w:pPr>
      <w:r w:rsidRPr="00C11211">
        <w:rPr>
          <w:b/>
          <w:i/>
        </w:rPr>
        <w:t>§ 18</w:t>
      </w:r>
      <w:r w:rsidRPr="00C11211">
        <w:rPr>
          <w:b/>
          <w:i/>
        </w:rPr>
        <w:tab/>
        <w:t>Val av kongressombud</w:t>
      </w:r>
    </w:p>
    <w:p w14:paraId="3DDF7379" w14:textId="03977991" w:rsidR="003475D4" w:rsidRDefault="003475D4" w:rsidP="00110902">
      <w:pPr>
        <w:ind w:left="1304" w:hanging="1304"/>
      </w:pPr>
      <w:r>
        <w:t xml:space="preserve">Valberedningens förslag till </w:t>
      </w:r>
      <w:r w:rsidR="00110902">
        <w:t xml:space="preserve">ordinarie </w:t>
      </w:r>
      <w:r>
        <w:t>kongressombud var</w:t>
      </w:r>
      <w:r w:rsidRPr="00D56EE2">
        <w:t>:</w:t>
      </w:r>
    </w:p>
    <w:p w14:paraId="405DC81E" w14:textId="2E4EF1B3" w:rsidR="003475D4" w:rsidRPr="00320526" w:rsidRDefault="003475D4" w:rsidP="003475D4">
      <w:r w:rsidRPr="00320526">
        <w:t>Karin Hjalmarson</w:t>
      </w:r>
    </w:p>
    <w:p w14:paraId="68D2F499" w14:textId="77777777" w:rsidR="003475D4" w:rsidRPr="00320526" w:rsidRDefault="003475D4" w:rsidP="003475D4">
      <w:r w:rsidRPr="00320526">
        <w:t>Arvid Lindén</w:t>
      </w:r>
    </w:p>
    <w:p w14:paraId="7FFE7947" w14:textId="77777777" w:rsidR="003475D4" w:rsidRPr="00320526" w:rsidRDefault="003475D4" w:rsidP="003475D4">
      <w:r w:rsidRPr="00320526">
        <w:t xml:space="preserve">Ingela Sjöqvist </w:t>
      </w:r>
    </w:p>
    <w:p w14:paraId="607FA7FB" w14:textId="77777777" w:rsidR="003475D4" w:rsidRPr="00320526" w:rsidRDefault="003475D4" w:rsidP="003475D4">
      <w:r w:rsidRPr="00320526">
        <w:t>Kaj Nordquist</w:t>
      </w:r>
    </w:p>
    <w:p w14:paraId="1C5C2685" w14:textId="77777777" w:rsidR="003475D4" w:rsidRPr="00320526" w:rsidRDefault="003475D4" w:rsidP="003475D4">
      <w:r w:rsidRPr="00320526">
        <w:t>Sirkka Husso</w:t>
      </w:r>
    </w:p>
    <w:p w14:paraId="163E8A18" w14:textId="77777777" w:rsidR="003475D4" w:rsidRPr="00320526" w:rsidRDefault="003475D4" w:rsidP="003475D4">
      <w:r w:rsidRPr="00320526">
        <w:t xml:space="preserve">Leif Jeppson </w:t>
      </w:r>
    </w:p>
    <w:p w14:paraId="78448305" w14:textId="77777777" w:rsidR="003475D4" w:rsidRPr="00320526" w:rsidRDefault="003475D4" w:rsidP="003475D4">
      <w:r w:rsidRPr="00320526">
        <w:t>Anne Mondotter</w:t>
      </w:r>
    </w:p>
    <w:p w14:paraId="776361E1" w14:textId="77777777" w:rsidR="003475D4" w:rsidRPr="00320526" w:rsidRDefault="003475D4" w:rsidP="003475D4">
      <w:r w:rsidRPr="00320526">
        <w:t xml:space="preserve">Urban Eriksson </w:t>
      </w:r>
    </w:p>
    <w:p w14:paraId="65AF8B05" w14:textId="6BF7217C" w:rsidR="003475D4" w:rsidRPr="00320526" w:rsidRDefault="00320526" w:rsidP="003475D4">
      <w:r w:rsidRPr="00320526">
        <w:br/>
        <w:t xml:space="preserve">USS nominerade Emil Nilsson </w:t>
      </w:r>
      <w:r w:rsidRPr="00320526">
        <w:br/>
      </w:r>
      <w:r w:rsidR="00110902">
        <w:lastRenderedPageBreak/>
        <w:br/>
        <w:t>Valberedningens förslag till ersättare kongressombud var</w:t>
      </w:r>
      <w:r w:rsidR="00110902" w:rsidRPr="00D56EE2">
        <w:t>:</w:t>
      </w:r>
    </w:p>
    <w:p w14:paraId="1AF1C32D" w14:textId="7BE9F573" w:rsidR="003475D4" w:rsidRPr="00320526" w:rsidRDefault="003475D4" w:rsidP="003475D4">
      <w:r w:rsidRPr="00320526">
        <w:t>Viviann Emanuelsson</w:t>
      </w:r>
    </w:p>
    <w:p w14:paraId="47D96645" w14:textId="403A89AC" w:rsidR="003475D4" w:rsidRPr="00320526" w:rsidRDefault="003475D4" w:rsidP="003475D4">
      <w:r w:rsidRPr="00320526">
        <w:t>Mattias Lundberg</w:t>
      </w:r>
    </w:p>
    <w:p w14:paraId="68B81092" w14:textId="4E585634" w:rsidR="003475D4" w:rsidRPr="00320526" w:rsidRDefault="003475D4" w:rsidP="003475D4">
      <w:r w:rsidRPr="00320526">
        <w:t>Gunnar Sandström</w:t>
      </w:r>
    </w:p>
    <w:p w14:paraId="78609F8E" w14:textId="77777777" w:rsidR="003475D4" w:rsidRPr="00320526" w:rsidRDefault="003475D4" w:rsidP="003475D4">
      <w:r w:rsidRPr="00320526">
        <w:t xml:space="preserve">Siw Olsson  </w:t>
      </w:r>
    </w:p>
    <w:p w14:paraId="2DD607B8" w14:textId="20C07549" w:rsidR="003475D4" w:rsidRPr="00320526" w:rsidRDefault="003475D4" w:rsidP="003475D4">
      <w:r w:rsidRPr="00320526">
        <w:t>Alex Boije</w:t>
      </w:r>
    </w:p>
    <w:p w14:paraId="2B6403CB" w14:textId="6804F0C0" w:rsidR="003475D4" w:rsidRDefault="003475D4" w:rsidP="003475D4">
      <w:r w:rsidRPr="00320526">
        <w:t>Berit Andersson</w:t>
      </w:r>
      <w:r w:rsidRPr="00320526">
        <w:br/>
        <w:t>Marie Bergström</w:t>
      </w:r>
      <w:r w:rsidR="00320526" w:rsidRPr="00320526">
        <w:br/>
      </w:r>
      <w:r w:rsidR="00320526" w:rsidRPr="00320526">
        <w:br/>
        <w:t xml:space="preserve">Valberedningen nominerade: </w:t>
      </w:r>
      <w:r w:rsidR="00320526" w:rsidRPr="00320526">
        <w:br/>
        <w:t>Helena Andersson</w:t>
      </w:r>
      <w:r w:rsidR="00866D47">
        <w:t xml:space="preserve">, SRF </w:t>
      </w:r>
      <w:proofErr w:type="spellStart"/>
      <w:r w:rsidR="00866D47">
        <w:t>Attunda</w:t>
      </w:r>
      <w:proofErr w:type="spellEnd"/>
      <w:r w:rsidR="00320526" w:rsidRPr="00320526">
        <w:t xml:space="preserve">, </w:t>
      </w:r>
      <w:r w:rsidR="004653F6">
        <w:t>då Elisabeth Ravstis drog sig ur</w:t>
      </w:r>
      <w:r w:rsidR="00320526" w:rsidRPr="00320526">
        <w:t>.</w:t>
      </w:r>
    </w:p>
    <w:p w14:paraId="521C5D45" w14:textId="77777777" w:rsidR="00B56D90" w:rsidRDefault="00B56D90" w:rsidP="003475D4">
      <w:pPr>
        <w:ind w:left="1304" w:hanging="1304"/>
      </w:pPr>
    </w:p>
    <w:p w14:paraId="0DBC4078" w14:textId="62A5830C" w:rsidR="003475D4" w:rsidRDefault="00B56D90" w:rsidP="003475D4">
      <w:pPr>
        <w:ind w:left="1304" w:hanging="1304"/>
      </w:pPr>
      <w:r>
        <w:t>Beslut att slutet val skulle genomföras.</w:t>
      </w:r>
      <w:r>
        <w:br/>
      </w:r>
    </w:p>
    <w:p w14:paraId="11F77081" w14:textId="77777777" w:rsidR="009216B9" w:rsidRDefault="004B224C" w:rsidP="00B56D90">
      <w:r>
        <w:t>E</w:t>
      </w:r>
      <w:r w:rsidR="006260C9">
        <w:t>tt röstbeslut</w:t>
      </w:r>
      <w:r>
        <w:t xml:space="preserve"> genomfördes</w:t>
      </w:r>
      <w:r w:rsidR="00EF3764">
        <w:t xml:space="preserve"> inför det slutna valet</w:t>
      </w:r>
      <w:r w:rsidR="00295BC9">
        <w:t>, där två förslag stä</w:t>
      </w:r>
      <w:r w:rsidR="00507039">
        <w:t>lldes emot varandra.</w:t>
      </w:r>
      <w:r w:rsidR="00507039">
        <w:br/>
        <w:t>Förslag 1:</w:t>
      </w:r>
      <w:r w:rsidR="00295BC9">
        <w:t xml:space="preserve"> </w:t>
      </w:r>
      <w:r w:rsidR="006260C9">
        <w:t>att alla ombud, även de närvarande via teams från SRF Gotland</w:t>
      </w:r>
      <w:r w:rsidR="00295BC9">
        <w:t>,</w:t>
      </w:r>
      <w:r w:rsidR="006260C9">
        <w:t xml:space="preserve"> skulle få vara med och rösta</w:t>
      </w:r>
      <w:r w:rsidR="00295BC9">
        <w:t xml:space="preserve"> vid slutet val</w:t>
      </w:r>
      <w:r w:rsidR="006260C9">
        <w:t>.</w:t>
      </w:r>
      <w:r w:rsidR="00507039">
        <w:br/>
        <w:t>Förslag 2:</w:t>
      </w:r>
      <w:r w:rsidR="00295BC9">
        <w:t xml:space="preserve"> att de närvarande ombuden via teams från SRF Gotland, ej skulle få vara med och rösta vid slutet val.</w:t>
      </w:r>
      <w:r w:rsidR="00295BC9">
        <w:br/>
        <w:t>Röstningen blev enhällig, att fastställ</w:t>
      </w:r>
      <w:r w:rsidR="001F4D22">
        <w:t>a F</w:t>
      </w:r>
      <w:r w:rsidR="00507039">
        <w:t>örslag 1</w:t>
      </w:r>
      <w:r w:rsidR="00295BC9">
        <w:t>.</w:t>
      </w:r>
      <w:r w:rsidR="00295BC9">
        <w:br/>
        <w:t xml:space="preserve"> </w:t>
      </w:r>
      <w:r w:rsidR="00E77B09">
        <w:t xml:space="preserve"> </w:t>
      </w:r>
    </w:p>
    <w:p w14:paraId="6E93306D" w14:textId="77777777" w:rsidR="009216B9" w:rsidRDefault="009216B9" w:rsidP="009216B9">
      <w:pPr>
        <w:ind w:left="1304" w:hanging="1304"/>
      </w:pPr>
      <w:r>
        <w:t>Då det var mycket åsikter kring hur valordningen skulle utföras, så</w:t>
      </w:r>
    </w:p>
    <w:p w14:paraId="1FB5B698" w14:textId="77777777" w:rsidR="009216B9" w:rsidRDefault="009216B9" w:rsidP="009216B9">
      <w:pPr>
        <w:ind w:left="1304" w:hanging="1304"/>
      </w:pPr>
      <w:r>
        <w:t xml:space="preserve">beslöts att gällande valordning avsåg max 16 namn, i det slutna valet. </w:t>
      </w:r>
    </w:p>
    <w:p w14:paraId="192A9566" w14:textId="77777777" w:rsidR="009216B9" w:rsidRDefault="009216B9" w:rsidP="009216B9">
      <w:pPr>
        <w:ind w:left="1304" w:hanging="1304"/>
      </w:pPr>
    </w:p>
    <w:p w14:paraId="0EA1C1C4" w14:textId="65F30C9F" w:rsidR="009216B9" w:rsidRDefault="00AF6729" w:rsidP="009216B9">
      <w:r>
        <w:t xml:space="preserve">Röstlängden lästes </w:t>
      </w:r>
      <w:r w:rsidR="009216B9">
        <w:t xml:space="preserve">upp och </w:t>
      </w:r>
      <w:r>
        <w:t xml:space="preserve">därefter delades kuvert och </w:t>
      </w:r>
      <w:r w:rsidR="009216B9">
        <w:t>valhäften, både namnade respektive numrerade</w:t>
      </w:r>
      <w:r>
        <w:t>,</w:t>
      </w:r>
      <w:r w:rsidR="009216B9">
        <w:t xml:space="preserve"> ut</w:t>
      </w:r>
      <w:r>
        <w:t>.</w:t>
      </w:r>
    </w:p>
    <w:p w14:paraId="53423C99" w14:textId="5CA3AFF2" w:rsidR="003475D4" w:rsidRDefault="006260C9" w:rsidP="00B56D90">
      <w:r>
        <w:br/>
      </w:r>
      <w:r w:rsidR="001E3C1A">
        <w:t xml:space="preserve">Antal röster per nominerad kandidat </w:t>
      </w:r>
      <w:r w:rsidR="003475D4" w:rsidRPr="00320526">
        <w:t>blev:</w:t>
      </w:r>
    </w:p>
    <w:p w14:paraId="6AD54370" w14:textId="119B21E3" w:rsidR="0009047D" w:rsidRPr="00320526" w:rsidRDefault="0009047D" w:rsidP="0009047D">
      <w:r w:rsidRPr="00320526">
        <w:t>Karin Hjalmarson</w:t>
      </w:r>
      <w:r w:rsidR="00BC411C">
        <w:t>, 32 röster</w:t>
      </w:r>
    </w:p>
    <w:p w14:paraId="128906CB" w14:textId="6455B52A" w:rsidR="0009047D" w:rsidRPr="00320526" w:rsidRDefault="0009047D" w:rsidP="0009047D">
      <w:r w:rsidRPr="00320526">
        <w:t>Arvid Lindén</w:t>
      </w:r>
      <w:r w:rsidR="00BC411C">
        <w:t>, 28 röster</w:t>
      </w:r>
    </w:p>
    <w:p w14:paraId="2DD64AD3" w14:textId="05AF9746" w:rsidR="0009047D" w:rsidRPr="00320526" w:rsidRDefault="0009047D" w:rsidP="0009047D">
      <w:r w:rsidRPr="00320526">
        <w:t>Ingela Sjöqvist</w:t>
      </w:r>
      <w:r w:rsidR="00BC411C">
        <w:t>, 29 röster</w:t>
      </w:r>
      <w:r w:rsidRPr="00320526">
        <w:t xml:space="preserve"> </w:t>
      </w:r>
    </w:p>
    <w:p w14:paraId="11015985" w14:textId="166EC7A8" w:rsidR="0009047D" w:rsidRPr="00320526" w:rsidRDefault="0009047D" w:rsidP="0009047D">
      <w:r w:rsidRPr="00320526">
        <w:t>Kaj Nordquist</w:t>
      </w:r>
      <w:r w:rsidR="00BC411C">
        <w:t>, 30 röster</w:t>
      </w:r>
    </w:p>
    <w:p w14:paraId="7BD40720" w14:textId="681D5B04" w:rsidR="0009047D" w:rsidRPr="00320526" w:rsidRDefault="0009047D" w:rsidP="0009047D">
      <w:r w:rsidRPr="00320526">
        <w:t>Sirkka Husso</w:t>
      </w:r>
      <w:r w:rsidR="00BC411C">
        <w:t>, 31 röster</w:t>
      </w:r>
    </w:p>
    <w:p w14:paraId="10223F3A" w14:textId="3F8D976B" w:rsidR="0009047D" w:rsidRPr="00320526" w:rsidRDefault="0009047D" w:rsidP="0009047D">
      <w:r w:rsidRPr="00320526">
        <w:t>Leif Jeppson</w:t>
      </w:r>
      <w:r w:rsidR="00447EAF">
        <w:t>, 26 röster</w:t>
      </w:r>
      <w:r w:rsidRPr="00320526">
        <w:t xml:space="preserve"> </w:t>
      </w:r>
    </w:p>
    <w:p w14:paraId="0CE05D6E" w14:textId="638ED6E7" w:rsidR="0009047D" w:rsidRPr="00320526" w:rsidRDefault="0009047D" w:rsidP="0009047D">
      <w:r w:rsidRPr="00320526">
        <w:t>Anne Mondotter</w:t>
      </w:r>
      <w:r w:rsidR="00BC411C">
        <w:t>, 28 röster</w:t>
      </w:r>
    </w:p>
    <w:p w14:paraId="3D41965D" w14:textId="77777777" w:rsidR="00F74D30" w:rsidRDefault="0009047D" w:rsidP="00F74D30">
      <w:pPr>
        <w:ind w:left="1304" w:hanging="1304"/>
      </w:pPr>
      <w:r w:rsidRPr="00320526">
        <w:lastRenderedPageBreak/>
        <w:t>Urban Eriksson</w:t>
      </w:r>
      <w:r w:rsidR="00FE4B48">
        <w:t>, 27 röster</w:t>
      </w:r>
    </w:p>
    <w:p w14:paraId="50F432BD" w14:textId="183236FE" w:rsidR="0009047D" w:rsidRPr="00320526" w:rsidRDefault="0009047D" w:rsidP="00F74D30">
      <w:pPr>
        <w:ind w:left="1304" w:hanging="1304"/>
      </w:pPr>
      <w:r w:rsidRPr="00320526">
        <w:t>Viviann Emanuelsson</w:t>
      </w:r>
      <w:r w:rsidR="00683E3D">
        <w:t>, 30 röster</w:t>
      </w:r>
    </w:p>
    <w:p w14:paraId="434B4E08" w14:textId="0B2FCA49" w:rsidR="0009047D" w:rsidRPr="00320526" w:rsidRDefault="0009047D" w:rsidP="0009047D">
      <w:r w:rsidRPr="00320526">
        <w:t>Mattias Lundberg</w:t>
      </w:r>
      <w:r w:rsidR="00FE4B48">
        <w:t>, 27 röster</w:t>
      </w:r>
    </w:p>
    <w:p w14:paraId="3AFD6CC9" w14:textId="30A1A371" w:rsidR="0009047D" w:rsidRPr="00320526" w:rsidRDefault="0009047D" w:rsidP="0009047D">
      <w:r w:rsidRPr="00320526">
        <w:t>Gunnar Sandström</w:t>
      </w:r>
      <w:r w:rsidR="00447EAF">
        <w:t>, 26 röster</w:t>
      </w:r>
    </w:p>
    <w:p w14:paraId="274339BB" w14:textId="1EE6B3DF" w:rsidR="0009047D" w:rsidRPr="00320526" w:rsidRDefault="0009047D" w:rsidP="0009047D">
      <w:r w:rsidRPr="00320526">
        <w:t>Siw Olsson</w:t>
      </w:r>
      <w:r w:rsidR="00702EAB">
        <w:t>, 24 röster</w:t>
      </w:r>
      <w:r w:rsidRPr="00320526">
        <w:t xml:space="preserve">  </w:t>
      </w:r>
    </w:p>
    <w:p w14:paraId="590A8530" w14:textId="027FE6FB" w:rsidR="0009047D" w:rsidRPr="00320526" w:rsidRDefault="0009047D" w:rsidP="0009047D">
      <w:r w:rsidRPr="00320526">
        <w:t>Alex Boije</w:t>
      </w:r>
      <w:r w:rsidR="00683E3D">
        <w:t>, 29 röster</w:t>
      </w:r>
    </w:p>
    <w:p w14:paraId="10CDA94C" w14:textId="626D075D" w:rsidR="0009047D" w:rsidRDefault="0009047D" w:rsidP="0009047D">
      <w:pPr>
        <w:ind w:left="1304" w:hanging="1304"/>
      </w:pPr>
      <w:r>
        <w:t>Berit Andersson</w:t>
      </w:r>
      <w:r w:rsidR="00517AE0">
        <w:t>, 23 röster</w:t>
      </w:r>
    </w:p>
    <w:p w14:paraId="7309F0C4" w14:textId="376FAEE9" w:rsidR="0009047D" w:rsidRDefault="0009047D" w:rsidP="0009047D">
      <w:pPr>
        <w:ind w:left="1304" w:hanging="1304"/>
      </w:pPr>
      <w:r w:rsidRPr="00320526">
        <w:t>Marie Bergström</w:t>
      </w:r>
      <w:r w:rsidR="00702EAB">
        <w:t>, 24 röster</w:t>
      </w:r>
    </w:p>
    <w:p w14:paraId="0DFFCDB7" w14:textId="57285222" w:rsidR="005146C1" w:rsidRDefault="0009047D" w:rsidP="001E3C1A">
      <w:pPr>
        <w:ind w:left="1304" w:hanging="1304"/>
      </w:pPr>
      <w:r w:rsidRPr="00320526">
        <w:t>Helena Andersson</w:t>
      </w:r>
      <w:r w:rsidR="00F51541">
        <w:t>, 20 röster</w:t>
      </w:r>
    </w:p>
    <w:p w14:paraId="36B29625" w14:textId="77777777" w:rsidR="005146C1" w:rsidRDefault="005146C1" w:rsidP="001E3C1A">
      <w:pPr>
        <w:ind w:left="1304" w:hanging="1304"/>
      </w:pPr>
    </w:p>
    <w:p w14:paraId="080258C2" w14:textId="77777777" w:rsidR="003475D4" w:rsidRPr="00D56EE2" w:rsidRDefault="003475D4" w:rsidP="003475D4">
      <w:pPr>
        <w:rPr>
          <w:b/>
        </w:rPr>
      </w:pPr>
      <w:r w:rsidRPr="00D56EE2">
        <w:rPr>
          <w:b/>
        </w:rPr>
        <w:t>BESLUT</w:t>
      </w:r>
    </w:p>
    <w:p w14:paraId="59C1476E" w14:textId="57D634DF" w:rsidR="003475D4" w:rsidRPr="00292C76" w:rsidRDefault="00295BC9" w:rsidP="00CF20B7">
      <w:pPr>
        <w:ind w:left="1304" w:hanging="1304"/>
      </w:pPr>
      <w:r w:rsidRPr="00D56EE2">
        <w:rPr>
          <w:b/>
        </w:rPr>
        <w:t xml:space="preserve">att </w:t>
      </w:r>
      <w:r w:rsidRPr="00D56EE2">
        <w:tab/>
      </w:r>
      <w:r w:rsidR="003475D4" w:rsidRPr="00D56EE2">
        <w:t xml:space="preserve">utse </w:t>
      </w:r>
      <w:r w:rsidR="00146A18" w:rsidRPr="00320526">
        <w:t xml:space="preserve">Karin </w:t>
      </w:r>
      <w:r w:rsidR="00146A18" w:rsidRPr="00146A18">
        <w:t>Hjalmarson</w:t>
      </w:r>
      <w:r w:rsidR="003475D4" w:rsidRPr="00146A18">
        <w:t xml:space="preserve">, </w:t>
      </w:r>
      <w:r w:rsidR="00146A18" w:rsidRPr="00146A18">
        <w:t>Arvid Lindén</w:t>
      </w:r>
      <w:r w:rsidR="003475D4" w:rsidRPr="00146A18">
        <w:t xml:space="preserve">, </w:t>
      </w:r>
      <w:r w:rsidR="00146A18" w:rsidRPr="00146A18">
        <w:t>Ingela Sjöqvist</w:t>
      </w:r>
      <w:r w:rsidR="003475D4" w:rsidRPr="00146A18">
        <w:t xml:space="preserve">, </w:t>
      </w:r>
      <w:r w:rsidR="00146A18" w:rsidRPr="00146A18">
        <w:t>Kaj Nordquist</w:t>
      </w:r>
      <w:r w:rsidR="003475D4" w:rsidRPr="00146A18">
        <w:t xml:space="preserve">, </w:t>
      </w:r>
      <w:r w:rsidR="00146A18" w:rsidRPr="00146A18">
        <w:t>Sirkka Huss</w:t>
      </w:r>
      <w:r w:rsidR="00146A18" w:rsidRPr="00292C76">
        <w:t>o</w:t>
      </w:r>
      <w:r w:rsidR="003475D4" w:rsidRPr="00292C76">
        <w:t xml:space="preserve">, </w:t>
      </w:r>
      <w:r w:rsidR="00146A18" w:rsidRPr="00292C76">
        <w:t>Anne Mondotter</w:t>
      </w:r>
      <w:r w:rsidR="00A5237D" w:rsidRPr="00292C76">
        <w:t>, Viviann Emanuelsson</w:t>
      </w:r>
      <w:r w:rsidR="003475D4" w:rsidRPr="00292C76">
        <w:t xml:space="preserve"> och </w:t>
      </w:r>
      <w:r w:rsidR="00A5237D" w:rsidRPr="00292C76">
        <w:t>Alex Boije</w:t>
      </w:r>
      <w:r w:rsidR="003475D4" w:rsidRPr="00292C76">
        <w:t xml:space="preserve"> till ordinarie kongressombud.</w:t>
      </w:r>
    </w:p>
    <w:p w14:paraId="75E28B16" w14:textId="2D3C511F" w:rsidR="003475D4" w:rsidRDefault="003475D4" w:rsidP="003475D4">
      <w:pPr>
        <w:ind w:left="1304" w:hanging="1304"/>
      </w:pPr>
      <w:r w:rsidRPr="00292C76">
        <w:rPr>
          <w:b/>
        </w:rPr>
        <w:t xml:space="preserve">att </w:t>
      </w:r>
      <w:r w:rsidRPr="00292C76">
        <w:tab/>
        <w:t xml:space="preserve">utse </w:t>
      </w:r>
      <w:r w:rsidR="00FE4B48" w:rsidRPr="00292C76">
        <w:t>Urban Eriksson</w:t>
      </w:r>
      <w:r w:rsidRPr="00292C76">
        <w:t xml:space="preserve">, </w:t>
      </w:r>
      <w:r w:rsidR="00BC411C" w:rsidRPr="00292C76">
        <w:t>Mattias Lund</w:t>
      </w:r>
      <w:r w:rsidR="00CF20B7" w:rsidRPr="00292C76">
        <w:t>berg</w:t>
      </w:r>
      <w:r w:rsidRPr="00292C76">
        <w:t xml:space="preserve">, </w:t>
      </w:r>
      <w:r w:rsidR="00292C76" w:rsidRPr="00292C76">
        <w:t>Leif Jeppson</w:t>
      </w:r>
      <w:r w:rsidRPr="00292C76">
        <w:t xml:space="preserve">, </w:t>
      </w:r>
      <w:r w:rsidR="00292C76" w:rsidRPr="00292C76">
        <w:t>Gunnar Sandström</w:t>
      </w:r>
      <w:r w:rsidRPr="00292C76">
        <w:t xml:space="preserve">, </w:t>
      </w:r>
      <w:r w:rsidR="00292C76" w:rsidRPr="00292C76">
        <w:t>Marie Bergström</w:t>
      </w:r>
      <w:r w:rsidRPr="00292C76">
        <w:t xml:space="preserve">, </w:t>
      </w:r>
      <w:r w:rsidR="00292C76" w:rsidRPr="00292C76">
        <w:t>Siw Olsson</w:t>
      </w:r>
      <w:r w:rsidRPr="00292C76">
        <w:t xml:space="preserve">, </w:t>
      </w:r>
      <w:r w:rsidR="00292C76" w:rsidRPr="00292C76">
        <w:t>Berit Andersson</w:t>
      </w:r>
      <w:r w:rsidRPr="00292C76">
        <w:t xml:space="preserve"> och </w:t>
      </w:r>
      <w:r w:rsidR="00292C76" w:rsidRPr="00292C76">
        <w:t>Helena Andersson</w:t>
      </w:r>
      <w:r w:rsidRPr="00292C76">
        <w:t xml:space="preserve"> </w:t>
      </w:r>
      <w:r w:rsidRPr="00D56EE2">
        <w:t xml:space="preserve">till </w:t>
      </w:r>
      <w:r>
        <w:t>ersättare.</w:t>
      </w:r>
    </w:p>
    <w:p w14:paraId="2D10B60E" w14:textId="77777777" w:rsidR="00146A18" w:rsidRDefault="00146A18" w:rsidP="003475D4">
      <w:pPr>
        <w:ind w:left="1304" w:hanging="1304"/>
        <w:rPr>
          <w:b/>
        </w:rPr>
      </w:pPr>
    </w:p>
    <w:p w14:paraId="489C369F" w14:textId="77777777" w:rsidR="003219CF" w:rsidRDefault="00146A18" w:rsidP="003475D4">
      <w:pPr>
        <w:ind w:left="1304" w:hanging="1304"/>
      </w:pPr>
      <w:proofErr w:type="spellStart"/>
      <w:r>
        <w:t>Inkommet</w:t>
      </w:r>
      <w:proofErr w:type="spellEnd"/>
      <w:r>
        <w:t xml:space="preserve"> m</w:t>
      </w:r>
      <w:r w:rsidRPr="00146A18">
        <w:t xml:space="preserve">edskick </w:t>
      </w:r>
      <w:r>
        <w:t>under pågående val</w:t>
      </w:r>
      <w:r w:rsidR="003219CF">
        <w:t>:</w:t>
      </w:r>
      <w:r>
        <w:t xml:space="preserve"> </w:t>
      </w:r>
    </w:p>
    <w:p w14:paraId="05D5464D" w14:textId="7A5644EE" w:rsidR="003219CF" w:rsidRDefault="005D0CCB" w:rsidP="003219CF">
      <w:pPr>
        <w:ind w:left="1304" w:hanging="1304"/>
      </w:pPr>
      <w:r>
        <w:t>inför kommande årsmöte</w:t>
      </w:r>
      <w:r w:rsidR="0072642D">
        <w:t>n</w:t>
      </w:r>
      <w:r w:rsidR="003219CF">
        <w:t xml:space="preserve"> </w:t>
      </w:r>
      <w:r w:rsidR="00146A18">
        <w:t xml:space="preserve">titta på formuleringar kring </w:t>
      </w:r>
      <w:r w:rsidR="003219CF">
        <w:t>vilka som får</w:t>
      </w:r>
    </w:p>
    <w:p w14:paraId="3F07D8FF" w14:textId="306D9614" w:rsidR="003219CF" w:rsidRDefault="00146A18" w:rsidP="003219CF">
      <w:pPr>
        <w:ind w:left="1304" w:hanging="1304"/>
      </w:pPr>
      <w:r w:rsidRPr="00146A18">
        <w:t>delta på slutna röstningar,</w:t>
      </w:r>
      <w:r w:rsidR="003219CF">
        <w:t xml:space="preserve"> när </w:t>
      </w:r>
      <w:r>
        <w:t xml:space="preserve">det finns deltagare </w:t>
      </w:r>
      <w:r w:rsidR="00115336">
        <w:t xml:space="preserve">närvarande via Teams </w:t>
      </w:r>
    </w:p>
    <w:p w14:paraId="75250442" w14:textId="12986B0A" w:rsidR="00146A18" w:rsidRPr="00146A18" w:rsidRDefault="005D0CCB" w:rsidP="003219CF">
      <w:pPr>
        <w:ind w:left="1304" w:hanging="1304"/>
      </w:pPr>
      <w:r>
        <w:t>och-</w:t>
      </w:r>
      <w:r w:rsidR="00146A18" w:rsidRPr="00146A18">
        <w:t xml:space="preserve"> eller om deltaga</w:t>
      </w:r>
      <w:r w:rsidR="003219CF">
        <w:t xml:space="preserve">re inte </w:t>
      </w:r>
      <w:r w:rsidR="00146A18">
        <w:t xml:space="preserve">själva </w:t>
      </w:r>
      <w:r w:rsidR="00115336">
        <w:t xml:space="preserve">klarar av att </w:t>
      </w:r>
      <w:r w:rsidR="00146A18">
        <w:t xml:space="preserve">läsa av sina </w:t>
      </w:r>
      <w:r w:rsidR="00146A18" w:rsidRPr="00146A18">
        <w:t>valsedlar.</w:t>
      </w:r>
    </w:p>
    <w:p w14:paraId="0EFEBEE9" w14:textId="16CBF114" w:rsidR="003475D4" w:rsidRDefault="000B1B63" w:rsidP="004567F7">
      <w:pPr>
        <w:rPr>
          <w:b/>
        </w:rPr>
      </w:pPr>
      <w:r>
        <w:rPr>
          <w:b/>
        </w:rPr>
        <w:br/>
      </w:r>
      <w:r>
        <w:rPr>
          <w:bCs/>
          <w:iCs/>
        </w:rPr>
        <w:t xml:space="preserve">Elisabeth Ravstis </w:t>
      </w:r>
      <w:r w:rsidR="0070493E">
        <w:rPr>
          <w:bCs/>
          <w:iCs/>
        </w:rPr>
        <w:t>avvek</w:t>
      </w:r>
      <w:r>
        <w:rPr>
          <w:bCs/>
          <w:iCs/>
        </w:rPr>
        <w:t xml:space="preserve"> från årsmötet klockan 15:00.</w:t>
      </w:r>
      <w:r>
        <w:rPr>
          <w:b/>
        </w:rPr>
        <w:br/>
      </w:r>
    </w:p>
    <w:p w14:paraId="4FE8C012" w14:textId="55C9F8B5" w:rsidR="004567F7" w:rsidRPr="00C11211" w:rsidRDefault="004567F7" w:rsidP="004567F7">
      <w:pPr>
        <w:rPr>
          <w:i/>
        </w:rPr>
      </w:pPr>
      <w:r w:rsidRPr="00C11211">
        <w:rPr>
          <w:b/>
          <w:i/>
        </w:rPr>
        <w:t xml:space="preserve">§ </w:t>
      </w:r>
      <w:r w:rsidR="005C200A" w:rsidRPr="00C11211">
        <w:rPr>
          <w:b/>
          <w:i/>
        </w:rPr>
        <w:t>1</w:t>
      </w:r>
      <w:r w:rsidR="00237021" w:rsidRPr="00C11211">
        <w:rPr>
          <w:b/>
          <w:i/>
        </w:rPr>
        <w:t>9</w:t>
      </w:r>
      <w:r w:rsidRPr="00C11211">
        <w:rPr>
          <w:b/>
          <w:i/>
        </w:rPr>
        <w:tab/>
        <w:t>Val av valberedning</w:t>
      </w:r>
    </w:p>
    <w:p w14:paraId="2ACD7EA3" w14:textId="77777777" w:rsidR="00141107" w:rsidRDefault="00EB6400" w:rsidP="0071500E">
      <w:pPr>
        <w:ind w:left="1304" w:hanging="1304"/>
      </w:pPr>
      <w:r>
        <w:t xml:space="preserve">Lillemor </w:t>
      </w:r>
      <w:r w:rsidR="00141107">
        <w:t xml:space="preserve">Högselius </w:t>
      </w:r>
      <w:r>
        <w:t xml:space="preserve">från Beredningsutskottet </w:t>
      </w:r>
      <w:r w:rsidR="00141107">
        <w:t>presenterade</w:t>
      </w:r>
    </w:p>
    <w:p w14:paraId="0F2F735B" w14:textId="287FFF58" w:rsidR="00EB6400" w:rsidRDefault="0071500E" w:rsidP="0071500E">
      <w:pPr>
        <w:ind w:left="1304" w:hanging="1304"/>
      </w:pPr>
      <w:r>
        <w:t>valberedningsförslaget</w:t>
      </w:r>
      <w:r w:rsidR="00EB6400" w:rsidRPr="00D56EE2">
        <w:t>:</w:t>
      </w:r>
    </w:p>
    <w:p w14:paraId="14667BA0" w14:textId="3152EF1E" w:rsidR="004567F7" w:rsidRPr="00393CD8" w:rsidRDefault="00E411E8" w:rsidP="004567F7">
      <w:pPr>
        <w:ind w:left="1304" w:hanging="1304"/>
      </w:pPr>
      <w:r w:rsidRPr="00E411E8">
        <w:t>Kaj Nordquist</w:t>
      </w:r>
      <w:r w:rsidR="004567F7" w:rsidRPr="00393CD8">
        <w:t xml:space="preserve"> </w:t>
      </w:r>
      <w:r w:rsidR="00237021">
        <w:t xml:space="preserve">(sittande) </w:t>
      </w:r>
      <w:r w:rsidR="004567F7" w:rsidRPr="00393CD8">
        <w:t>(sammankallande</w:t>
      </w:r>
      <w:r w:rsidR="004567F7">
        <w:t>)</w:t>
      </w:r>
    </w:p>
    <w:p w14:paraId="3AA168F7" w14:textId="5A26E92C" w:rsidR="004567F7" w:rsidRPr="00393CD8" w:rsidRDefault="004567F7" w:rsidP="004567F7">
      <w:pPr>
        <w:ind w:left="1304" w:hanging="1304"/>
      </w:pPr>
      <w:r w:rsidRPr="00393CD8">
        <w:t xml:space="preserve">Mattias Lundberg </w:t>
      </w:r>
      <w:r w:rsidR="00237021">
        <w:t>(sittande)</w:t>
      </w:r>
    </w:p>
    <w:p w14:paraId="5D449C47" w14:textId="21CC346C" w:rsidR="004567F7" w:rsidRPr="00393CD8" w:rsidRDefault="004567F7" w:rsidP="004567F7">
      <w:pPr>
        <w:ind w:left="1304" w:hanging="1304"/>
      </w:pPr>
      <w:r w:rsidRPr="00393CD8">
        <w:t xml:space="preserve">Joakim Centervik </w:t>
      </w:r>
      <w:r w:rsidR="00237021">
        <w:t>(sittande)</w:t>
      </w:r>
    </w:p>
    <w:p w14:paraId="36CA0C11" w14:textId="44C8417E" w:rsidR="004567F7" w:rsidRDefault="00237021" w:rsidP="004567F7">
      <w:pPr>
        <w:ind w:left="1304" w:hanging="1304"/>
      </w:pPr>
      <w:r>
        <w:t>Pia Stenberg (nyval)</w:t>
      </w:r>
    </w:p>
    <w:p w14:paraId="72AE665A" w14:textId="77777777" w:rsidR="004D726B" w:rsidRDefault="004D726B" w:rsidP="004567F7">
      <w:pPr>
        <w:ind w:left="1304" w:hanging="1304"/>
      </w:pPr>
    </w:p>
    <w:p w14:paraId="705DA954" w14:textId="77777777" w:rsidR="008C093A" w:rsidRDefault="004D726B" w:rsidP="004D726B">
      <w:pPr>
        <w:ind w:left="1304" w:hanging="1304"/>
      </w:pPr>
      <w:r w:rsidRPr="00385DAB">
        <w:t>U</w:t>
      </w:r>
      <w:r>
        <w:t>SS</w:t>
      </w:r>
      <w:r w:rsidRPr="00385DAB">
        <w:t xml:space="preserve"> nominerade </w:t>
      </w:r>
      <w:r>
        <w:t>Tomas Törnblom Nilsson</w:t>
      </w:r>
      <w:r w:rsidRPr="00385DAB">
        <w:t xml:space="preserve"> till valberedningen.</w:t>
      </w:r>
    </w:p>
    <w:p w14:paraId="31F042AB" w14:textId="77777777" w:rsidR="008C093A" w:rsidRDefault="008C093A" w:rsidP="004D726B">
      <w:pPr>
        <w:ind w:left="1304" w:hanging="1304"/>
      </w:pPr>
    </w:p>
    <w:p w14:paraId="7719B94E" w14:textId="3B67D9FD" w:rsidR="008C093A" w:rsidRDefault="00E21470" w:rsidP="004D726B">
      <w:pPr>
        <w:ind w:left="1304" w:hanging="1304"/>
      </w:pPr>
      <w:r w:rsidRPr="00E21470">
        <w:t>Kaj Nordquist</w:t>
      </w:r>
      <w:r w:rsidR="008C093A">
        <w:t xml:space="preserve"> föreslog att valberedningen utökas, från fyra till fem</w:t>
      </w:r>
    </w:p>
    <w:p w14:paraId="003DAE50" w14:textId="6F45AA61" w:rsidR="004567F7" w:rsidRDefault="008C093A" w:rsidP="004D726B">
      <w:pPr>
        <w:ind w:left="1304" w:hanging="1304"/>
      </w:pPr>
      <w:r>
        <w:lastRenderedPageBreak/>
        <w:t>personer.</w:t>
      </w:r>
      <w:r w:rsidR="004D726B">
        <w:br/>
      </w:r>
    </w:p>
    <w:p w14:paraId="4CDACEBD" w14:textId="77777777" w:rsidR="004567F7" w:rsidRPr="00D56EE2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277C3153" w14:textId="51EC091A" w:rsidR="004567F7" w:rsidRPr="00D56EE2" w:rsidRDefault="004567F7" w:rsidP="00B06F0C">
      <w:pPr>
        <w:kinsoku w:val="0"/>
        <w:overflowPunct w:val="0"/>
        <w:spacing w:line="322" w:lineRule="exact"/>
        <w:ind w:left="1304" w:hanging="1304"/>
        <w:textAlignment w:val="baseline"/>
      </w:pPr>
      <w:r w:rsidRPr="00D56EE2">
        <w:rPr>
          <w:b/>
        </w:rPr>
        <w:t xml:space="preserve">att </w:t>
      </w:r>
      <w:r w:rsidRPr="00D56EE2">
        <w:tab/>
      </w:r>
      <w:r w:rsidR="003A3A74">
        <w:t xml:space="preserve">enhälligt </w:t>
      </w:r>
      <w:r w:rsidR="00BB0021" w:rsidRPr="00990600">
        <w:t xml:space="preserve">utse </w:t>
      </w:r>
      <w:r w:rsidR="00E21470" w:rsidRPr="00E21470">
        <w:t>Kaj Nordquist</w:t>
      </w:r>
      <w:r w:rsidR="00BB0021" w:rsidRPr="00990600">
        <w:t>, Mattias Lundberg, Joakim Centervik, Pia Stenberg och Tomas Törnblom Nilsson till valberedningen</w:t>
      </w:r>
      <w:r w:rsidR="00BB0021">
        <w:t>.</w:t>
      </w:r>
    </w:p>
    <w:p w14:paraId="6F673F4E" w14:textId="77777777" w:rsidR="004567F7" w:rsidRDefault="004567F7" w:rsidP="004567F7">
      <w:pPr>
        <w:ind w:left="1304" w:hanging="1304"/>
        <w:rPr>
          <w:b/>
        </w:rPr>
      </w:pPr>
    </w:p>
    <w:p w14:paraId="66F47E55" w14:textId="4401D9F0" w:rsidR="004567F7" w:rsidRPr="00C11211" w:rsidRDefault="004567F7" w:rsidP="004567F7">
      <w:pPr>
        <w:ind w:left="1304" w:hanging="1304"/>
        <w:rPr>
          <w:b/>
          <w:i/>
        </w:rPr>
      </w:pPr>
      <w:r w:rsidRPr="00C11211">
        <w:rPr>
          <w:b/>
          <w:i/>
        </w:rPr>
        <w:t xml:space="preserve">§ </w:t>
      </w:r>
      <w:r w:rsidR="00B06F0C" w:rsidRPr="00C11211">
        <w:rPr>
          <w:b/>
          <w:i/>
        </w:rPr>
        <w:t>20</w:t>
      </w:r>
      <w:r w:rsidRPr="00C11211">
        <w:rPr>
          <w:b/>
          <w:i/>
        </w:rPr>
        <w:tab/>
        <w:t>Val av auktoriserad eller godkänd revisor och ersättare distriktet har upphandlat</w:t>
      </w:r>
    </w:p>
    <w:p w14:paraId="4C9F6B67" w14:textId="376E227A" w:rsidR="004567F7" w:rsidRDefault="004567F7" w:rsidP="004567F7">
      <w:r>
        <w:t>Valberedningen fö</w:t>
      </w:r>
      <w:r w:rsidRPr="008B3921">
        <w:t xml:space="preserve">reslog att </w:t>
      </w:r>
      <w:r w:rsidR="008B3921" w:rsidRPr="008B3921">
        <w:t xml:space="preserve">fortsatt </w:t>
      </w:r>
      <w:r w:rsidRPr="008B3921">
        <w:t>utse</w:t>
      </w:r>
      <w:r w:rsidR="00E70912" w:rsidRPr="008B3921">
        <w:t xml:space="preserve"> </w:t>
      </w:r>
      <w:r w:rsidR="008B3921" w:rsidRPr="008B3921">
        <w:t>distriktets upphandlade godkända revisor</w:t>
      </w:r>
      <w:r w:rsidR="00E21470">
        <w:t>,</w:t>
      </w:r>
      <w:r w:rsidR="008B3921" w:rsidRPr="008B3921">
        <w:t xml:space="preserve"> </w:t>
      </w:r>
      <w:r w:rsidRPr="008B3921">
        <w:t>Josefine Fors, Grant Thornton AB</w:t>
      </w:r>
      <w:r w:rsidR="00E21470">
        <w:t>,</w:t>
      </w:r>
      <w:r w:rsidRPr="008B3921">
        <w:t xml:space="preserve"> till auktoriserad revisor.</w:t>
      </w:r>
    </w:p>
    <w:p w14:paraId="1AE8372C" w14:textId="77777777" w:rsidR="004567F7" w:rsidRDefault="004567F7" w:rsidP="004567F7"/>
    <w:p w14:paraId="599943E9" w14:textId="77777777" w:rsidR="004567F7" w:rsidRPr="00D56EE2" w:rsidRDefault="004567F7" w:rsidP="004567F7">
      <w:pPr>
        <w:rPr>
          <w:rFonts w:cs="Times New Roman"/>
          <w:b/>
        </w:rPr>
      </w:pPr>
      <w:r w:rsidRPr="00D56EE2">
        <w:rPr>
          <w:rFonts w:cs="Times New Roman"/>
          <w:b/>
        </w:rPr>
        <w:t>BESLUT</w:t>
      </w:r>
    </w:p>
    <w:p w14:paraId="67CF32EF" w14:textId="07734563" w:rsidR="004567F7" w:rsidRDefault="004567F7" w:rsidP="00E21470">
      <w:pPr>
        <w:ind w:left="1304" w:hanging="1304"/>
        <w:rPr>
          <w:rFonts w:cs="Times New Roman"/>
        </w:rPr>
      </w:pPr>
      <w:r w:rsidRPr="00D56EE2">
        <w:rPr>
          <w:rFonts w:cs="Times New Roman"/>
          <w:b/>
        </w:rPr>
        <w:t>att</w:t>
      </w:r>
      <w:r>
        <w:rPr>
          <w:rFonts w:cs="Times New Roman"/>
        </w:rPr>
        <w:tab/>
        <w:t>u</w:t>
      </w:r>
      <w:r w:rsidRPr="008B3921">
        <w:rPr>
          <w:rFonts w:cs="Times New Roman"/>
        </w:rPr>
        <w:t>tse Josefine Fors, Grant Thornton AB, till auktoriserad revisor</w:t>
      </w:r>
      <w:r w:rsidR="008B3921" w:rsidRPr="008B3921">
        <w:rPr>
          <w:rFonts w:cs="Times New Roman"/>
        </w:rPr>
        <w:t>.</w:t>
      </w:r>
    </w:p>
    <w:p w14:paraId="33A2CBDA" w14:textId="77777777" w:rsidR="008B3921" w:rsidRPr="00D56EE2" w:rsidRDefault="008B3921" w:rsidP="004567F7">
      <w:pPr>
        <w:rPr>
          <w:rFonts w:cs="Times New Roman"/>
        </w:rPr>
      </w:pPr>
    </w:p>
    <w:p w14:paraId="12E1ED3E" w14:textId="6FD05281" w:rsidR="004567F7" w:rsidRPr="00C11211" w:rsidRDefault="004567F7" w:rsidP="004567F7">
      <w:pPr>
        <w:ind w:left="1304" w:hanging="1304"/>
        <w:rPr>
          <w:b/>
          <w:i/>
        </w:rPr>
      </w:pPr>
      <w:r w:rsidRPr="00C11211">
        <w:rPr>
          <w:b/>
          <w:i/>
        </w:rPr>
        <w:t xml:space="preserve">§ </w:t>
      </w:r>
      <w:r w:rsidR="005C200A" w:rsidRPr="00C11211">
        <w:rPr>
          <w:b/>
          <w:i/>
        </w:rPr>
        <w:t>2</w:t>
      </w:r>
      <w:r w:rsidR="00E70912" w:rsidRPr="00C11211">
        <w:rPr>
          <w:b/>
          <w:i/>
        </w:rPr>
        <w:t>1</w:t>
      </w:r>
      <w:r w:rsidRPr="00C11211">
        <w:rPr>
          <w:b/>
          <w:i/>
        </w:rPr>
        <w:tab/>
        <w:t xml:space="preserve">Nomineringar till Synskadades stiftelse i Stockholms och </w:t>
      </w:r>
      <w:r w:rsidRPr="00C11211">
        <w:rPr>
          <w:b/>
          <w:i/>
        </w:rPr>
        <w:br/>
        <w:t>Gotlands län</w:t>
      </w:r>
    </w:p>
    <w:p w14:paraId="00572504" w14:textId="5243266A" w:rsidR="004567F7" w:rsidRPr="00D56EE2" w:rsidRDefault="00821BEC" w:rsidP="004567F7">
      <w:r w:rsidRPr="00EA22A3">
        <w:t xml:space="preserve">Beredningsutskottet </w:t>
      </w:r>
      <w:r w:rsidR="00065B5D">
        <w:t>skickade med ett medskick där de önskade</w:t>
      </w:r>
      <w:r w:rsidR="00EA22A3" w:rsidRPr="00EA22A3">
        <w:t xml:space="preserve"> </w:t>
      </w:r>
      <w:r w:rsidRPr="00EA22A3">
        <w:t>att en e</w:t>
      </w:r>
      <w:r w:rsidR="00065B5D">
        <w:t>ller två helt nya kandidater</w:t>
      </w:r>
      <w:r w:rsidRPr="00EA22A3">
        <w:t xml:space="preserve"> nomineras varje år. Detta för att kunna erbjuda nya och yngre medlemmar en öppning till direkt delaktighet och mening med medlemskapet.</w:t>
      </w:r>
      <w:r w:rsidR="00065B5D">
        <w:rPr>
          <w:color w:val="FF0000"/>
        </w:rPr>
        <w:t xml:space="preserve"> </w:t>
      </w:r>
      <w:r w:rsidR="00EA22A3">
        <w:rPr>
          <w:color w:val="FF0000"/>
        </w:rPr>
        <w:br/>
      </w:r>
      <w:r>
        <w:br/>
      </w:r>
      <w:r w:rsidR="004567F7">
        <w:t>Beredningsutskottet föreslog</w:t>
      </w:r>
      <w:r w:rsidR="004567F7" w:rsidRPr="00D56EE2">
        <w:t xml:space="preserve"> att följande ledamöter </w:t>
      </w:r>
      <w:r w:rsidR="004567F7">
        <w:t xml:space="preserve">skulle </w:t>
      </w:r>
      <w:r w:rsidR="004567F7" w:rsidRPr="00D56EE2">
        <w:t>nomineras:</w:t>
      </w:r>
    </w:p>
    <w:p w14:paraId="2B544EDF" w14:textId="75257F7B" w:rsidR="004567F7" w:rsidRDefault="00C11211" w:rsidP="00C11211">
      <w:pPr>
        <w:spacing w:after="160" w:line="259" w:lineRule="auto"/>
      </w:pPr>
      <w:r w:rsidRPr="00E4419B">
        <w:t>Björn Johannisson</w:t>
      </w:r>
      <w:r w:rsidRPr="00E4419B">
        <w:br/>
        <w:t>Elisabeth Ravstis</w:t>
      </w:r>
      <w:r w:rsidRPr="00E4419B">
        <w:br/>
        <w:t>Ingela Sjöqvist</w:t>
      </w:r>
      <w:r w:rsidRPr="00E4419B">
        <w:br/>
        <w:t>Karin Hjalmarson</w:t>
      </w:r>
      <w:r w:rsidRPr="00E4419B">
        <w:br/>
        <w:t>Sirkka Husso</w:t>
      </w:r>
      <w:r>
        <w:br/>
      </w:r>
      <w:r w:rsidR="00EA22A3">
        <w:br/>
      </w:r>
      <w:r w:rsidR="00EA22A3" w:rsidRPr="00812290">
        <w:t>U</w:t>
      </w:r>
      <w:r w:rsidR="00EA22A3">
        <w:t>SS</w:t>
      </w:r>
      <w:r w:rsidR="00EA22A3" w:rsidRPr="00812290">
        <w:t xml:space="preserve"> nominerade Tomas Törnblom Nilsson</w:t>
      </w:r>
      <w:r w:rsidR="00145A31">
        <w:t>,</w:t>
      </w:r>
      <w:r w:rsidR="00EA22A3" w:rsidRPr="00812290">
        <w:t xml:space="preserve"> till Synskadades stiftelse i Stockholms och Gotlands län.</w:t>
      </w:r>
      <w:r w:rsidR="00EA22A3">
        <w:br/>
      </w:r>
      <w:r>
        <w:br/>
      </w:r>
      <w:r w:rsidRPr="00E4419B">
        <w:t>Dessutom har följande fortfarande ett år kvar</w:t>
      </w:r>
      <w:r w:rsidR="00065B5D">
        <w:t>, 2024</w:t>
      </w:r>
      <w:r w:rsidRPr="00E4419B">
        <w:t>:</w:t>
      </w:r>
      <w:r w:rsidRPr="00E4419B">
        <w:br/>
      </w:r>
      <w:r w:rsidR="004567F7" w:rsidRPr="00E4419B">
        <w:t>Margaretha Häll Assarsson</w:t>
      </w:r>
      <w:r w:rsidRPr="00E4419B">
        <w:br/>
      </w:r>
      <w:r w:rsidR="004567F7" w:rsidRPr="00E4419B">
        <w:t>Margareta Åsén Johansson</w:t>
      </w:r>
      <w:r w:rsidRPr="00E4419B">
        <w:br/>
      </w:r>
      <w:r w:rsidR="004567F7" w:rsidRPr="00E4419B">
        <w:t>Göran Lundmark</w:t>
      </w:r>
      <w:r w:rsidRPr="00E4419B">
        <w:br/>
      </w:r>
      <w:r w:rsidR="004567F7" w:rsidRPr="00E4419B">
        <w:t>Urban Eriksson</w:t>
      </w:r>
    </w:p>
    <w:p w14:paraId="0E42E7E0" w14:textId="77777777" w:rsidR="004567F7" w:rsidRDefault="004567F7" w:rsidP="004567F7">
      <w:pPr>
        <w:rPr>
          <w:b/>
        </w:rPr>
      </w:pPr>
    </w:p>
    <w:p w14:paraId="37C645A8" w14:textId="77777777" w:rsidR="004567F7" w:rsidRPr="00145A31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4C6B0A3C" w14:textId="3A987CC2" w:rsidR="004567F7" w:rsidRPr="00145A31" w:rsidRDefault="004567F7" w:rsidP="004567F7">
      <w:r w:rsidRPr="00145A31">
        <w:rPr>
          <w:b/>
        </w:rPr>
        <w:t>att</w:t>
      </w:r>
      <w:r w:rsidRPr="00145A31">
        <w:t xml:space="preserve"> </w:t>
      </w:r>
      <w:r w:rsidRPr="00145A31">
        <w:tab/>
        <w:t xml:space="preserve">nominera samtliga föreslagna personer till Synskadades </w:t>
      </w:r>
      <w:r w:rsidRPr="00145A31">
        <w:br/>
        <w:t xml:space="preserve"> </w:t>
      </w:r>
      <w:r w:rsidRPr="00145A31">
        <w:tab/>
        <w:t>stiftelse Stockholms och Gotlands län</w:t>
      </w:r>
      <w:r w:rsidR="00065B5D">
        <w:t>.</w:t>
      </w:r>
    </w:p>
    <w:p w14:paraId="2E9D5066" w14:textId="1BA52B05" w:rsidR="00FB0C60" w:rsidRPr="00D56EE2" w:rsidRDefault="00E80820" w:rsidP="00FB0C60">
      <w:r>
        <w:br/>
      </w:r>
      <w:r w:rsidR="004567F7" w:rsidRPr="00C11211">
        <w:rPr>
          <w:b/>
          <w:i/>
        </w:rPr>
        <w:t>§ 2</w:t>
      </w:r>
      <w:r w:rsidR="00C11211" w:rsidRPr="00C11211">
        <w:rPr>
          <w:b/>
          <w:i/>
        </w:rPr>
        <w:t>2</w:t>
      </w:r>
      <w:r w:rsidR="004567F7" w:rsidRPr="00C11211">
        <w:rPr>
          <w:b/>
          <w:i/>
        </w:rPr>
        <w:tab/>
        <w:t>Rapport om bifallna motioner och protokollsanteckningar</w:t>
      </w:r>
      <w:r w:rsidR="00FB0C60">
        <w:rPr>
          <w:b/>
          <w:i/>
        </w:rPr>
        <w:br/>
      </w:r>
      <w:r w:rsidR="00FB0C60" w:rsidRPr="00CE4F7C">
        <w:t>Rapporten gällande motioner och protokollsante</w:t>
      </w:r>
      <w:r w:rsidR="00FB0C60">
        <w:t xml:space="preserve">ckningar från föregående år </w:t>
      </w:r>
      <w:r w:rsidR="00FB0C60" w:rsidRPr="00CE4F7C">
        <w:t>var utsänd.</w:t>
      </w:r>
      <w:r w:rsidR="00FB0C60" w:rsidRPr="00D56EE2">
        <w:t xml:space="preserve"> </w:t>
      </w:r>
    </w:p>
    <w:p w14:paraId="4776E60D" w14:textId="77777777" w:rsidR="004567F7" w:rsidRDefault="004567F7" w:rsidP="004567F7">
      <w:pPr>
        <w:rPr>
          <w:b/>
        </w:rPr>
      </w:pPr>
    </w:p>
    <w:p w14:paraId="3764679A" w14:textId="77777777" w:rsidR="004567F7" w:rsidRPr="00A763EB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21E7417C" w14:textId="079AE251" w:rsidR="004567F7" w:rsidRPr="00A763EB" w:rsidRDefault="004567F7" w:rsidP="004567F7">
      <w:r w:rsidRPr="00A763EB">
        <w:rPr>
          <w:b/>
        </w:rPr>
        <w:t>att</w:t>
      </w:r>
      <w:r w:rsidRPr="00A763EB">
        <w:t xml:space="preserve"> </w:t>
      </w:r>
      <w:r w:rsidRPr="00A763EB">
        <w:tab/>
        <w:t>godkänna rapporten och lägga den till handlingarna</w:t>
      </w:r>
      <w:r w:rsidR="00A763EB">
        <w:t>.</w:t>
      </w:r>
    </w:p>
    <w:p w14:paraId="3FC7F0E9" w14:textId="77777777" w:rsidR="004567F7" w:rsidRDefault="004567F7" w:rsidP="004567F7">
      <w:pPr>
        <w:ind w:left="1304" w:hanging="1304"/>
        <w:rPr>
          <w:b/>
        </w:rPr>
      </w:pPr>
    </w:p>
    <w:p w14:paraId="6EBE8F5B" w14:textId="4515329F" w:rsidR="00C11211" w:rsidRDefault="004567F7" w:rsidP="00FB0C60">
      <w:pPr>
        <w:ind w:left="1304" w:hanging="1304"/>
      </w:pPr>
      <w:r w:rsidRPr="00C11211">
        <w:rPr>
          <w:b/>
          <w:i/>
        </w:rPr>
        <w:t>§ 2</w:t>
      </w:r>
      <w:r w:rsidR="00C11211" w:rsidRPr="00C11211">
        <w:rPr>
          <w:b/>
          <w:i/>
        </w:rPr>
        <w:t>3</w:t>
      </w:r>
      <w:r w:rsidRPr="00C11211">
        <w:rPr>
          <w:b/>
          <w:i/>
        </w:rPr>
        <w:tab/>
        <w:t>Behandling av motioner</w:t>
      </w:r>
    </w:p>
    <w:p w14:paraId="55049077" w14:textId="6F363C39" w:rsidR="004567F7" w:rsidRDefault="00C11211" w:rsidP="00C11211">
      <w:pPr>
        <w:pStyle w:val="Liststycke"/>
        <w:numPr>
          <w:ilvl w:val="0"/>
          <w:numId w:val="13"/>
        </w:numPr>
        <w:ind w:left="1276" w:hanging="1276"/>
        <w:rPr>
          <w:b/>
          <w:i/>
        </w:rPr>
      </w:pPr>
      <w:r w:rsidRPr="00FB0C60">
        <w:rPr>
          <w:b/>
          <w:i/>
        </w:rPr>
        <w:t xml:space="preserve">motioner </w:t>
      </w:r>
      <w:r w:rsidR="00FB0C60" w:rsidRPr="00FB0C60">
        <w:rPr>
          <w:b/>
          <w:i/>
        </w:rPr>
        <w:t>från styrelsen till SRFs kongress</w:t>
      </w:r>
    </w:p>
    <w:p w14:paraId="388EAD30" w14:textId="5496E64C" w:rsidR="00016B5A" w:rsidRPr="00FB0C60" w:rsidRDefault="00016B5A" w:rsidP="00C11211">
      <w:pPr>
        <w:pStyle w:val="Liststycke"/>
        <w:numPr>
          <w:ilvl w:val="0"/>
          <w:numId w:val="13"/>
        </w:numPr>
        <w:ind w:left="1276" w:hanging="1276"/>
        <w:rPr>
          <w:b/>
          <w:i/>
        </w:rPr>
      </w:pPr>
      <w:r w:rsidRPr="00FB0C60">
        <w:rPr>
          <w:b/>
          <w:i/>
        </w:rPr>
        <w:t>motioner som inkommit till styrelsen</w:t>
      </w:r>
    </w:p>
    <w:p w14:paraId="3C24E9C0" w14:textId="77777777" w:rsidR="00FB0C60" w:rsidRPr="00D56EE2" w:rsidRDefault="00FB0C60" w:rsidP="00FB0C60">
      <w:pPr>
        <w:rPr>
          <w:b/>
        </w:rPr>
      </w:pPr>
      <w:r>
        <w:rPr>
          <w:b/>
        </w:rPr>
        <w:br/>
      </w:r>
      <w:r w:rsidRPr="00D56EE2">
        <w:rPr>
          <w:b/>
        </w:rPr>
        <w:t>BESLUT</w:t>
      </w:r>
    </w:p>
    <w:p w14:paraId="61EE749B" w14:textId="42FE491D" w:rsidR="00661E01" w:rsidRDefault="00661E01" w:rsidP="00661E01">
      <w:pPr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 xml:space="preserve">årsmötet ställer sig bakom Motionen </w:t>
      </w:r>
      <w:r w:rsidRPr="00D6645A">
        <w:t>Audioguide</w:t>
      </w:r>
      <w:r w:rsidR="008C28A3">
        <w:t>.</w:t>
      </w:r>
    </w:p>
    <w:p w14:paraId="13FC55E6" w14:textId="75EA925F" w:rsidR="00661E01" w:rsidRPr="001C3ED9" w:rsidRDefault="00661E01" w:rsidP="008C28A3">
      <w:pPr>
        <w:ind w:left="1304" w:hanging="1304"/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årsmötet ställer sig bakom Motionen</w:t>
      </w:r>
      <w:r w:rsidRPr="00D6645A">
        <w:t xml:space="preserve"> Direktanslut</w:t>
      </w:r>
      <w:r w:rsidRPr="001C3ED9">
        <w:t>a medlemmar</w:t>
      </w:r>
      <w:r w:rsidR="008C28A3">
        <w:t>.</w:t>
      </w:r>
    </w:p>
    <w:p w14:paraId="52780822" w14:textId="580293BD" w:rsidR="00661E01" w:rsidRPr="001C3ED9" w:rsidRDefault="00661E01" w:rsidP="00661E01">
      <w:pPr>
        <w:ind w:left="1304" w:hanging="1304"/>
      </w:pPr>
      <w:r w:rsidRPr="001C3ED9">
        <w:rPr>
          <w:b/>
        </w:rPr>
        <w:t>att</w:t>
      </w:r>
      <w:r w:rsidRPr="001C3ED9">
        <w:t xml:space="preserve"> </w:t>
      </w:r>
      <w:r w:rsidRPr="001C3ED9">
        <w:tab/>
        <w:t xml:space="preserve">årsmötet ställer sig bakom </w:t>
      </w:r>
      <w:r>
        <w:t>Motionen</w:t>
      </w:r>
      <w:r w:rsidRPr="001C3ED9">
        <w:t xml:space="preserve"> </w:t>
      </w:r>
      <w:r w:rsidRPr="00661E01">
        <w:t>SRF fungerande telefonväxel</w:t>
      </w:r>
      <w:r w:rsidR="008C28A3">
        <w:t>.</w:t>
      </w:r>
    </w:p>
    <w:p w14:paraId="61DCE74D" w14:textId="5732EEDE" w:rsidR="00661E01" w:rsidRDefault="00661E01" w:rsidP="00661E01">
      <w:pPr>
        <w:ind w:left="1304" w:hanging="1304"/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årsmötet ställer sig b</w:t>
      </w:r>
      <w:r w:rsidRPr="001C3ED9">
        <w:t xml:space="preserve">akom </w:t>
      </w:r>
      <w:r>
        <w:t>Motionen</w:t>
      </w:r>
      <w:r w:rsidRPr="001C3ED9">
        <w:t xml:space="preserve"> </w:t>
      </w:r>
      <w:r>
        <w:t>S</w:t>
      </w:r>
      <w:r w:rsidRPr="001C3ED9">
        <w:t>yncentralernas kompetensförsörjning</w:t>
      </w:r>
      <w:r w:rsidR="008C28A3">
        <w:t>.</w:t>
      </w:r>
    </w:p>
    <w:p w14:paraId="72A264D6" w14:textId="49F8571E" w:rsidR="00661E01" w:rsidRPr="00603C15" w:rsidRDefault="00661E01" w:rsidP="00661E01">
      <w:r w:rsidRPr="00603C15">
        <w:rPr>
          <w:b/>
        </w:rPr>
        <w:t>att</w:t>
      </w:r>
      <w:r w:rsidRPr="00603C15">
        <w:t xml:space="preserve"> </w:t>
      </w:r>
      <w:r w:rsidRPr="00603C15">
        <w:tab/>
        <w:t xml:space="preserve">årsmötet ställer sig bakom </w:t>
      </w:r>
      <w:r>
        <w:t>Motionen</w:t>
      </w:r>
      <w:r w:rsidRPr="00603C15">
        <w:t xml:space="preserve"> </w:t>
      </w:r>
      <w:proofErr w:type="spellStart"/>
      <w:r>
        <w:t>S</w:t>
      </w:r>
      <w:r w:rsidRPr="00603C15">
        <w:t>yntolkningsapp</w:t>
      </w:r>
      <w:proofErr w:type="spellEnd"/>
      <w:r w:rsidR="008C28A3">
        <w:t>.</w:t>
      </w:r>
    </w:p>
    <w:p w14:paraId="5B036D36" w14:textId="397D04CD" w:rsidR="00661E01" w:rsidRDefault="00661E01" w:rsidP="00661E01">
      <w:pPr>
        <w:ind w:left="1276" w:hanging="1276"/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årsmötet s</w:t>
      </w:r>
      <w:r w:rsidRPr="000E6958">
        <w:t xml:space="preserve">täller sig bakom </w:t>
      </w:r>
      <w:r>
        <w:t>Motionen</w:t>
      </w:r>
      <w:r w:rsidRPr="000E6958">
        <w:t xml:space="preserve"> </w:t>
      </w:r>
      <w:r>
        <w:t>Ä</w:t>
      </w:r>
      <w:r w:rsidRPr="000E6958">
        <w:t>ndring av datum i stadgarna</w:t>
      </w:r>
      <w:r w:rsidR="00095226">
        <w:t xml:space="preserve"> bilaga 1</w:t>
      </w:r>
      <w:r w:rsidR="008C28A3">
        <w:t>.</w:t>
      </w:r>
    </w:p>
    <w:p w14:paraId="01F54301" w14:textId="3C0DE5F9" w:rsidR="001F37DA" w:rsidRDefault="009E3D70" w:rsidP="009E3D70">
      <w:pPr>
        <w:ind w:left="1304" w:hanging="1304"/>
      </w:pPr>
      <w:r w:rsidRPr="00385C64">
        <w:rPr>
          <w:b/>
        </w:rPr>
        <w:t>att</w:t>
      </w:r>
      <w:r w:rsidRPr="00385C64">
        <w:t xml:space="preserve"> </w:t>
      </w:r>
      <w:r w:rsidRPr="00385C64">
        <w:tab/>
        <w:t xml:space="preserve">årsmötet ställer sig bakom styrelsens beslut att avslå </w:t>
      </w:r>
      <w:r w:rsidR="00016B5A">
        <w:t xml:space="preserve">motionen som inkommit till styrelsen, </w:t>
      </w:r>
      <w:r>
        <w:t>M</w:t>
      </w:r>
      <w:r w:rsidRPr="00385C64">
        <w:t>otion</w:t>
      </w:r>
      <w:r>
        <w:t>en</w:t>
      </w:r>
      <w:r w:rsidRPr="00385C64">
        <w:t xml:space="preserve"> </w:t>
      </w:r>
      <w:r w:rsidR="00003CD2">
        <w:t>A</w:t>
      </w:r>
      <w:r w:rsidRPr="00385C64">
        <w:t>vdragsrätt donationer</w:t>
      </w:r>
      <w:r>
        <w:t xml:space="preserve"> till forskning</w:t>
      </w:r>
      <w:r w:rsidR="008C28A3">
        <w:t>.</w:t>
      </w:r>
    </w:p>
    <w:p w14:paraId="6D227BCA" w14:textId="77777777" w:rsidR="001F37DA" w:rsidRDefault="001F37DA" w:rsidP="009E3D70">
      <w:pPr>
        <w:ind w:left="1304" w:hanging="1304"/>
        <w:rPr>
          <w:b/>
        </w:rPr>
      </w:pPr>
    </w:p>
    <w:p w14:paraId="13E7283D" w14:textId="77777777" w:rsidR="0072642D" w:rsidRDefault="001F37DA" w:rsidP="009E3D70">
      <w:pPr>
        <w:ind w:left="1304" w:hanging="1304"/>
      </w:pPr>
      <w:r w:rsidRPr="00E91E18">
        <w:t>För kännedom</w:t>
      </w:r>
      <w:r w:rsidR="0072642D">
        <w:t>:</w:t>
      </w:r>
      <w:r w:rsidRPr="00E91E18">
        <w:t xml:space="preserve"> </w:t>
      </w:r>
    </w:p>
    <w:p w14:paraId="03F16CE2" w14:textId="08BE3A2C" w:rsidR="0072642D" w:rsidRDefault="0072642D" w:rsidP="0072642D">
      <w:pPr>
        <w:ind w:left="1304" w:hanging="1304"/>
      </w:pPr>
      <w:r>
        <w:t xml:space="preserve">SRF </w:t>
      </w:r>
      <w:r w:rsidR="00E65EB6">
        <w:t>Järfälla-Upplands-Bro informerade</w:t>
      </w:r>
      <w:r>
        <w:t xml:space="preserve"> att</w:t>
      </w:r>
      <w:r w:rsidR="001F37DA" w:rsidRPr="00E91E18">
        <w:t xml:space="preserve"> </w:t>
      </w:r>
      <w:r>
        <w:t>inom</w:t>
      </w:r>
    </w:p>
    <w:p w14:paraId="2CBB961F" w14:textId="77777777" w:rsidR="00065B5D" w:rsidRDefault="00065B5D" w:rsidP="00065B5D">
      <w:pPr>
        <w:ind w:left="1304" w:hanging="1304"/>
      </w:pPr>
      <w:r>
        <w:t>lokalföreningen jobbar man</w:t>
      </w:r>
      <w:r w:rsidR="001F37DA" w:rsidRPr="00E91E18">
        <w:t xml:space="preserve"> med </w:t>
      </w:r>
      <w:r>
        <w:t>e</w:t>
      </w:r>
      <w:r w:rsidR="001F37DA" w:rsidRPr="00E91E18">
        <w:t xml:space="preserve">n motion </w:t>
      </w:r>
      <w:r w:rsidR="00E91E18" w:rsidRPr="00E91E18">
        <w:t>om vuxna</w:t>
      </w:r>
      <w:r>
        <w:t xml:space="preserve"> med CVI, Cerebral</w:t>
      </w:r>
    </w:p>
    <w:p w14:paraId="31C31533" w14:textId="77777777" w:rsidR="00065B5D" w:rsidRDefault="00E91E18" w:rsidP="00065B5D">
      <w:pPr>
        <w:ind w:left="1304" w:hanging="1304"/>
      </w:pPr>
      <w:r w:rsidRPr="00E91E18">
        <w:t xml:space="preserve">Visual </w:t>
      </w:r>
      <w:proofErr w:type="spellStart"/>
      <w:r w:rsidRPr="00E91E18">
        <w:t>Impairment</w:t>
      </w:r>
      <w:proofErr w:type="spellEnd"/>
      <w:r>
        <w:t xml:space="preserve">. </w:t>
      </w:r>
      <w:r w:rsidR="00065B5D">
        <w:t xml:space="preserve">De uppmanades att </w:t>
      </w:r>
      <w:r>
        <w:t>s</w:t>
      </w:r>
      <w:r w:rsidR="00065B5D">
        <w:t xml:space="preserve">ända in motionen till </w:t>
      </w:r>
    </w:p>
    <w:p w14:paraId="2B27061D" w14:textId="156C8238" w:rsidR="004567F7" w:rsidRPr="00065B5D" w:rsidRDefault="00065B5D" w:rsidP="00065B5D">
      <w:pPr>
        <w:ind w:left="1304" w:hanging="1304"/>
      </w:pPr>
      <w:r>
        <w:t xml:space="preserve">kongressen </w:t>
      </w:r>
      <w:r w:rsidR="00E65EB6">
        <w:t>på egen</w:t>
      </w:r>
      <w:r>
        <w:t xml:space="preserve"> </w:t>
      </w:r>
      <w:r w:rsidR="00E91E18">
        <w:t>hand.</w:t>
      </w:r>
    </w:p>
    <w:p w14:paraId="1CAE7F34" w14:textId="77777777" w:rsidR="00347A00" w:rsidRDefault="00347A00" w:rsidP="009E3D70">
      <w:pPr>
        <w:ind w:left="1304" w:hanging="1304"/>
        <w:rPr>
          <w:b/>
        </w:rPr>
      </w:pPr>
    </w:p>
    <w:p w14:paraId="13225B0F" w14:textId="7DD0677D" w:rsidR="004567F7" w:rsidRDefault="004567F7" w:rsidP="004567F7">
      <w:pPr>
        <w:ind w:left="1304" w:hanging="1304"/>
        <w:rPr>
          <w:b/>
        </w:rPr>
      </w:pPr>
      <w:r>
        <w:rPr>
          <w:b/>
        </w:rPr>
        <w:lastRenderedPageBreak/>
        <w:t>§ 2</w:t>
      </w:r>
      <w:r w:rsidR="00FB0C60">
        <w:rPr>
          <w:b/>
        </w:rPr>
        <w:t>4</w:t>
      </w:r>
      <w:r w:rsidRPr="00D56EE2">
        <w:rPr>
          <w:b/>
        </w:rPr>
        <w:tab/>
        <w:t>U</w:t>
      </w:r>
      <w:r w:rsidRPr="00E65EB6">
        <w:rPr>
          <w:b/>
        </w:rPr>
        <w:t>ttalanden</w:t>
      </w:r>
    </w:p>
    <w:p w14:paraId="3F1F2304" w14:textId="288F2CFE" w:rsidR="00B34EBE" w:rsidRPr="00E65EB6" w:rsidRDefault="00B34EBE" w:rsidP="004567F7">
      <w:pPr>
        <w:ind w:left="1304" w:hanging="1304"/>
        <w:rPr>
          <w:b/>
        </w:rPr>
      </w:pPr>
      <w:r w:rsidRPr="00E65EB6">
        <w:t>Beredningsutskottet föreslog att de två uttalandena antas.</w:t>
      </w:r>
    </w:p>
    <w:p w14:paraId="75839A2A" w14:textId="77777777" w:rsidR="00E65EB6" w:rsidRPr="00E65EB6" w:rsidRDefault="00E65EB6" w:rsidP="00E65EB6">
      <w:pPr>
        <w:pStyle w:val="Liststycke"/>
        <w:numPr>
          <w:ilvl w:val="0"/>
          <w:numId w:val="14"/>
        </w:numPr>
        <w:ind w:left="1418" w:hanging="1418"/>
        <w:rPr>
          <w:b/>
        </w:rPr>
      </w:pPr>
      <w:r w:rsidRPr="00E65EB6">
        <w:rPr>
          <w:b/>
        </w:rPr>
        <w:t xml:space="preserve">Ledsagning i vården </w:t>
      </w:r>
    </w:p>
    <w:p w14:paraId="5694B95E" w14:textId="182B07E0" w:rsidR="006C5A31" w:rsidRPr="00E65EB6" w:rsidRDefault="00E65EB6" w:rsidP="00E65EB6">
      <w:pPr>
        <w:pStyle w:val="Liststycke"/>
        <w:numPr>
          <w:ilvl w:val="0"/>
          <w:numId w:val="14"/>
        </w:numPr>
        <w:ind w:left="1418" w:hanging="1418"/>
        <w:rPr>
          <w:b/>
        </w:rPr>
      </w:pPr>
      <w:r w:rsidRPr="00E65EB6">
        <w:rPr>
          <w:b/>
        </w:rPr>
        <w:t>Tillgängliga skyltar i kollektivtrafiken</w:t>
      </w:r>
    </w:p>
    <w:p w14:paraId="280BFDBB" w14:textId="77777777" w:rsidR="004567F7" w:rsidRPr="00E65EB6" w:rsidRDefault="004567F7" w:rsidP="004567F7">
      <w:pPr>
        <w:rPr>
          <w:b/>
        </w:rPr>
      </w:pPr>
    </w:p>
    <w:p w14:paraId="6F11BA02" w14:textId="77777777" w:rsidR="004567F7" w:rsidRPr="00E65EB6" w:rsidRDefault="004567F7" w:rsidP="004567F7">
      <w:pPr>
        <w:rPr>
          <w:b/>
        </w:rPr>
      </w:pPr>
      <w:r w:rsidRPr="00E65EB6">
        <w:rPr>
          <w:b/>
        </w:rPr>
        <w:t>BESLUT</w:t>
      </w:r>
      <w:r w:rsidRPr="00E65EB6">
        <w:rPr>
          <w:rFonts w:cs="Times New Roman"/>
        </w:rPr>
        <w:t xml:space="preserve"> </w:t>
      </w:r>
    </w:p>
    <w:p w14:paraId="735099E2" w14:textId="2D61CA10" w:rsidR="00E65EB6" w:rsidRPr="00E65EB6" w:rsidRDefault="004567F7" w:rsidP="004567F7">
      <w:pPr>
        <w:ind w:left="1304" w:hanging="1304"/>
        <w:rPr>
          <w:rFonts w:cs="Times New Roman"/>
        </w:rPr>
      </w:pPr>
      <w:r w:rsidRPr="00E65EB6">
        <w:rPr>
          <w:b/>
        </w:rPr>
        <w:t>att</w:t>
      </w:r>
      <w:r w:rsidRPr="00E65EB6">
        <w:rPr>
          <w:b/>
        </w:rPr>
        <w:tab/>
      </w:r>
      <w:r w:rsidR="00E65EB6" w:rsidRPr="00E65EB6">
        <w:t>anta</w:t>
      </w:r>
      <w:r w:rsidR="00E65EB6" w:rsidRPr="00E65EB6">
        <w:rPr>
          <w:b/>
        </w:rPr>
        <w:t xml:space="preserve"> </w:t>
      </w:r>
      <w:r w:rsidRPr="00E65EB6">
        <w:t>uttalande</w:t>
      </w:r>
      <w:r w:rsidR="00E65EB6" w:rsidRPr="00E65EB6">
        <w:t>t</w:t>
      </w:r>
      <w:r w:rsidRPr="00E65EB6">
        <w:rPr>
          <w:rFonts w:cs="Times New Roman"/>
        </w:rPr>
        <w:t xml:space="preserve"> </w:t>
      </w:r>
      <w:r w:rsidR="00E65EB6" w:rsidRPr="00E65EB6">
        <w:t>Ledsagning i vården.</w:t>
      </w:r>
      <w:r w:rsidRPr="00E65EB6">
        <w:rPr>
          <w:rFonts w:cs="Times New Roman"/>
        </w:rPr>
        <w:t xml:space="preserve"> </w:t>
      </w:r>
    </w:p>
    <w:p w14:paraId="1619DF15" w14:textId="4ED71C34" w:rsidR="004567F7" w:rsidRPr="00E65EB6" w:rsidRDefault="00E65EB6" w:rsidP="004567F7">
      <w:pPr>
        <w:ind w:left="1304" w:hanging="1304"/>
        <w:rPr>
          <w:rFonts w:cs="Times New Roman"/>
        </w:rPr>
      </w:pPr>
      <w:r w:rsidRPr="00E65EB6">
        <w:rPr>
          <w:b/>
        </w:rPr>
        <w:t>att</w:t>
      </w:r>
      <w:r w:rsidRPr="00E65EB6">
        <w:rPr>
          <w:b/>
        </w:rPr>
        <w:tab/>
      </w:r>
      <w:r w:rsidRPr="00E65EB6">
        <w:t>anta</w:t>
      </w:r>
      <w:r w:rsidRPr="00E65EB6">
        <w:rPr>
          <w:b/>
        </w:rPr>
        <w:t xml:space="preserve"> </w:t>
      </w:r>
      <w:r w:rsidRPr="00E65EB6">
        <w:t xml:space="preserve">uttalandet </w:t>
      </w:r>
      <w:r w:rsidR="00102505" w:rsidRPr="00E65EB6">
        <w:t>Tillgängl</w:t>
      </w:r>
      <w:r w:rsidRPr="00E65EB6">
        <w:t>iga skyltar i kollektivtrafiken</w:t>
      </w:r>
      <w:r w:rsidRPr="00E65EB6">
        <w:rPr>
          <w:rFonts w:cs="Times New Roman"/>
        </w:rPr>
        <w:t>.</w:t>
      </w:r>
    </w:p>
    <w:p w14:paraId="798FE1F2" w14:textId="77777777" w:rsidR="004567F7" w:rsidRDefault="004567F7" w:rsidP="004567F7">
      <w:pPr>
        <w:rPr>
          <w:b/>
        </w:rPr>
      </w:pPr>
    </w:p>
    <w:p w14:paraId="1FDBFF65" w14:textId="75DAFDEA" w:rsidR="004567F7" w:rsidRPr="00D56EE2" w:rsidRDefault="004567F7" w:rsidP="004567F7">
      <w:pPr>
        <w:rPr>
          <w:b/>
        </w:rPr>
      </w:pPr>
      <w:r>
        <w:rPr>
          <w:b/>
        </w:rPr>
        <w:t>§ 2</w:t>
      </w:r>
      <w:r w:rsidR="00FF4ECD">
        <w:rPr>
          <w:b/>
        </w:rPr>
        <w:t>5</w:t>
      </w:r>
      <w:r w:rsidRPr="00D56EE2">
        <w:rPr>
          <w:b/>
        </w:rPr>
        <w:tab/>
        <w:t xml:space="preserve"> Avslutning</w:t>
      </w:r>
    </w:p>
    <w:p w14:paraId="3C92A514" w14:textId="3C180BEF" w:rsidR="005A4BEB" w:rsidRPr="00BF733B" w:rsidRDefault="005A4BEB" w:rsidP="005A4BEB">
      <w:r w:rsidRPr="00BF733B">
        <w:t xml:space="preserve">Karin Hjalmarson tackade årsmötet för förtroendet. </w:t>
      </w:r>
      <w:r>
        <w:t>Hon</w:t>
      </w:r>
      <w:r w:rsidRPr="00BF733B">
        <w:t xml:space="preserve"> tackade även </w:t>
      </w:r>
      <w:r>
        <w:t xml:space="preserve">årsmötesordförande </w:t>
      </w:r>
      <w:r w:rsidRPr="00BF733B">
        <w:t>Charlotte Broberg för ett väl genomfört årsmöte och överräckte blommor och choklad.</w:t>
      </w:r>
    </w:p>
    <w:p w14:paraId="49730FF1" w14:textId="77777777" w:rsidR="004567F7" w:rsidRPr="00D56EE2" w:rsidRDefault="004567F7" w:rsidP="004567F7"/>
    <w:p w14:paraId="40E76F36" w14:textId="649C4B16" w:rsidR="005A4BEB" w:rsidRDefault="005A4BEB" w:rsidP="005A4BEB">
      <w:r w:rsidRPr="00BF733B">
        <w:t xml:space="preserve">Därefter tackade </w:t>
      </w:r>
      <w:r>
        <w:t xml:space="preserve">Karin Hjalmarson </w:t>
      </w:r>
      <w:r w:rsidRPr="00BF733B">
        <w:t>Walle Söderholm</w:t>
      </w:r>
      <w:r>
        <w:t xml:space="preserve"> (</w:t>
      </w:r>
      <w:r w:rsidRPr="00BF733B">
        <w:t>Verksamhetsrevisor</w:t>
      </w:r>
      <w:r>
        <w:t>)</w:t>
      </w:r>
      <w:r w:rsidRPr="00BF733B">
        <w:t xml:space="preserve"> samt Arvid Lindén</w:t>
      </w:r>
      <w:r>
        <w:t xml:space="preserve"> (V</w:t>
      </w:r>
      <w:r w:rsidRPr="00BF733B">
        <w:t>alberedningen</w:t>
      </w:r>
      <w:r>
        <w:t>)</w:t>
      </w:r>
      <w:r w:rsidRPr="00BF733B">
        <w:t xml:space="preserve"> för deras arbete. Samtliga avtackades </w:t>
      </w:r>
      <w:r w:rsidR="00B34EBE">
        <w:t>med</w:t>
      </w:r>
      <w:r w:rsidRPr="00BF733B">
        <w:t xml:space="preserve"> blommor och choklad.</w:t>
      </w:r>
      <w:r>
        <w:br/>
        <w:t>A</w:t>
      </w:r>
      <w:r w:rsidRPr="00BF733B">
        <w:t xml:space="preserve">vgående ersättande styrelseledamot Doaa Zatara </w:t>
      </w:r>
      <w:r w:rsidR="00B34EBE">
        <w:t xml:space="preserve">fanns inte </w:t>
      </w:r>
      <w:r>
        <w:t xml:space="preserve">närvarade </w:t>
      </w:r>
      <w:r w:rsidR="00B34EBE">
        <w:t>på</w:t>
      </w:r>
      <w:r>
        <w:t xml:space="preserve"> årsmötet och </w:t>
      </w:r>
      <w:r w:rsidR="00B34EBE">
        <w:t xml:space="preserve">avtackas </w:t>
      </w:r>
      <w:r>
        <w:t>därför framöver</w:t>
      </w:r>
      <w:r w:rsidRPr="00BF733B">
        <w:t>.</w:t>
      </w:r>
    </w:p>
    <w:p w14:paraId="09A24E80" w14:textId="77777777" w:rsidR="005A4BEB" w:rsidRPr="00D56EE2" w:rsidRDefault="005A4BEB" w:rsidP="005A4BEB"/>
    <w:p w14:paraId="76F0409F" w14:textId="15810BCB" w:rsidR="004567F7" w:rsidRDefault="005A4BEB" w:rsidP="005A4BEB">
      <w:r w:rsidRPr="00BF733B">
        <w:t>Slutligen tackade</w:t>
      </w:r>
      <w:r>
        <w:t>s</w:t>
      </w:r>
      <w:r w:rsidRPr="00BF733B">
        <w:t xml:space="preserve"> även ombuden och personalen för ett väl genomfört </w:t>
      </w:r>
      <w:r w:rsidR="00127353">
        <w:t>års</w:t>
      </w:r>
      <w:r w:rsidRPr="00BF733B">
        <w:t xml:space="preserve">möte och </w:t>
      </w:r>
      <w:r>
        <w:t xml:space="preserve">därefter </w:t>
      </w:r>
      <w:r w:rsidRPr="00BF733B">
        <w:t>förklarade</w:t>
      </w:r>
      <w:r>
        <w:t>s</w:t>
      </w:r>
      <w:r w:rsidRPr="00BF733B">
        <w:t xml:space="preserve"> årsmötet </w:t>
      </w:r>
      <w:r>
        <w:t xml:space="preserve">2024 </w:t>
      </w:r>
      <w:r w:rsidRPr="00BF733B">
        <w:t>avslutat.</w:t>
      </w:r>
    </w:p>
    <w:p w14:paraId="1BA4AAD9" w14:textId="77777777" w:rsidR="00594135" w:rsidRDefault="00594135" w:rsidP="005A4BEB"/>
    <w:p w14:paraId="79EBFDA2" w14:textId="77777777" w:rsidR="004567F7" w:rsidRPr="00D56EE2" w:rsidRDefault="004567F7" w:rsidP="004567F7">
      <w:r w:rsidRPr="00D56EE2">
        <w:t xml:space="preserve">Sekreterare: </w:t>
      </w:r>
    </w:p>
    <w:p w14:paraId="6D6E2304" w14:textId="77777777" w:rsidR="004567F7" w:rsidRPr="00D56EE2" w:rsidRDefault="004567F7" w:rsidP="004567F7"/>
    <w:p w14:paraId="35423156" w14:textId="77777777" w:rsidR="004567F7" w:rsidRPr="00D56EE2" w:rsidRDefault="004567F7" w:rsidP="004567F7">
      <w:pPr>
        <w:tabs>
          <w:tab w:val="right" w:leader="dot" w:pos="3402"/>
        </w:tabs>
      </w:pPr>
      <w:r w:rsidRPr="00D56EE2">
        <w:tab/>
      </w:r>
    </w:p>
    <w:p w14:paraId="476B84D6" w14:textId="7A60C19F" w:rsidR="004567F7" w:rsidRPr="00D56EE2" w:rsidRDefault="00FF4ECD" w:rsidP="004567F7">
      <w:r>
        <w:t>Fiorella Öqvist</w:t>
      </w:r>
    </w:p>
    <w:p w14:paraId="159F8405" w14:textId="77777777" w:rsidR="004567F7" w:rsidRPr="00D56EE2" w:rsidRDefault="004567F7" w:rsidP="004567F7">
      <w:pPr>
        <w:ind w:left="1304" w:hanging="1304"/>
      </w:pPr>
    </w:p>
    <w:p w14:paraId="239867D2" w14:textId="7A7429A9" w:rsidR="004567F7" w:rsidRPr="00D56EE2" w:rsidRDefault="004567F7" w:rsidP="004567F7">
      <w:r w:rsidRPr="00D56EE2">
        <w:t>Justeras:</w:t>
      </w:r>
      <w:r w:rsidR="00FA5685">
        <w:tab/>
      </w:r>
      <w:r w:rsidR="00FA5685">
        <w:tab/>
      </w:r>
      <w:r w:rsidR="00FA5685">
        <w:tab/>
        <w:t xml:space="preserve">        </w:t>
      </w:r>
      <w:r w:rsidR="00FA5685" w:rsidRPr="00D56EE2">
        <w:t>Justeras:</w:t>
      </w:r>
      <w:r w:rsidRPr="00D56EE2">
        <w:t xml:space="preserve"> </w:t>
      </w:r>
    </w:p>
    <w:p w14:paraId="28D3B004" w14:textId="77777777" w:rsidR="004567F7" w:rsidRPr="00D56EE2" w:rsidRDefault="004567F7" w:rsidP="004567F7"/>
    <w:p w14:paraId="5C14634A" w14:textId="77777777" w:rsidR="004567F7" w:rsidRPr="00D56EE2" w:rsidRDefault="004567F7" w:rsidP="004567F7">
      <w:pPr>
        <w:tabs>
          <w:tab w:val="right" w:leader="dot" w:pos="3402"/>
          <w:tab w:val="left" w:pos="4536"/>
          <w:tab w:val="right" w:leader="dot" w:pos="7938"/>
        </w:tabs>
      </w:pPr>
      <w:r w:rsidRPr="00D56EE2">
        <w:tab/>
      </w:r>
      <w:r w:rsidRPr="00D56EE2">
        <w:tab/>
      </w:r>
      <w:r w:rsidRPr="00D56EE2">
        <w:tab/>
      </w:r>
    </w:p>
    <w:p w14:paraId="153205EC" w14:textId="175CDCE4" w:rsidR="004567F7" w:rsidRPr="00D56EE2" w:rsidRDefault="001952EF" w:rsidP="004567F7">
      <w:pPr>
        <w:tabs>
          <w:tab w:val="left" w:pos="4536"/>
        </w:tabs>
      </w:pPr>
      <w:r>
        <w:t>Karin Hjalmarson</w:t>
      </w:r>
      <w:r w:rsidR="00FF4ECD">
        <w:tab/>
      </w:r>
      <w:r>
        <w:t>Charlotte Broberg</w:t>
      </w:r>
    </w:p>
    <w:p w14:paraId="4BFC7E41" w14:textId="77777777" w:rsidR="00FA5685" w:rsidRPr="00D56EE2" w:rsidRDefault="00FA5685" w:rsidP="004567F7">
      <w:pPr>
        <w:tabs>
          <w:tab w:val="left" w:pos="4500"/>
        </w:tabs>
        <w:ind w:left="1304" w:hanging="1304"/>
      </w:pPr>
    </w:p>
    <w:p w14:paraId="17CC8BEE" w14:textId="1ED41B62" w:rsidR="004567F7" w:rsidRPr="00D56EE2" w:rsidRDefault="004567F7" w:rsidP="004567F7">
      <w:pPr>
        <w:tabs>
          <w:tab w:val="left" w:pos="4500"/>
        </w:tabs>
      </w:pPr>
      <w:r w:rsidRPr="00D56EE2">
        <w:t xml:space="preserve">Justerare: </w:t>
      </w:r>
      <w:r w:rsidR="00FA5685">
        <w:tab/>
      </w:r>
      <w:r w:rsidR="00FA5685" w:rsidRPr="00D56EE2">
        <w:t>Justeras:</w:t>
      </w:r>
    </w:p>
    <w:p w14:paraId="1D20F584" w14:textId="173B0B52" w:rsidR="004567F7" w:rsidRPr="00D56EE2" w:rsidRDefault="004567F7" w:rsidP="004567F7">
      <w:pPr>
        <w:tabs>
          <w:tab w:val="left" w:pos="4500"/>
        </w:tabs>
      </w:pPr>
    </w:p>
    <w:p w14:paraId="558522F9" w14:textId="77777777" w:rsidR="00FF4ECD" w:rsidRPr="00D56EE2" w:rsidRDefault="00FF4ECD" w:rsidP="00FF4ECD">
      <w:pPr>
        <w:tabs>
          <w:tab w:val="right" w:leader="dot" w:pos="3402"/>
          <w:tab w:val="left" w:pos="4536"/>
          <w:tab w:val="right" w:leader="dot" w:pos="7938"/>
        </w:tabs>
      </w:pPr>
      <w:r w:rsidRPr="00D56EE2">
        <w:tab/>
      </w:r>
      <w:r w:rsidRPr="00D56EE2">
        <w:tab/>
      </w:r>
      <w:r w:rsidRPr="00D56EE2">
        <w:tab/>
      </w:r>
    </w:p>
    <w:p w14:paraId="22935FF6" w14:textId="7C877810" w:rsidR="00710316" w:rsidRPr="0055141A" w:rsidRDefault="001952EF" w:rsidP="0055141A">
      <w:pPr>
        <w:tabs>
          <w:tab w:val="right" w:leader="dot" w:pos="0"/>
          <w:tab w:val="left" w:pos="4536"/>
          <w:tab w:val="right" w:leader="dot" w:pos="7938"/>
        </w:tabs>
      </w:pPr>
      <w:r>
        <w:t>Helena Andersson</w:t>
      </w:r>
      <w:r w:rsidR="004567F7" w:rsidRPr="000114BA">
        <w:t xml:space="preserve">           </w:t>
      </w:r>
      <w:r w:rsidR="00FF4ECD">
        <w:tab/>
      </w:r>
      <w:r>
        <w:t>Katarina Tull</w:t>
      </w:r>
    </w:p>
    <w:sectPr w:rsidR="00710316" w:rsidRPr="0055141A" w:rsidSect="008F597D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D123" w14:textId="77777777" w:rsidR="008F597D" w:rsidRDefault="008F597D" w:rsidP="00AB452E">
      <w:pPr>
        <w:spacing w:line="240" w:lineRule="auto"/>
      </w:pPr>
      <w:r>
        <w:separator/>
      </w:r>
    </w:p>
  </w:endnote>
  <w:endnote w:type="continuationSeparator" w:id="0">
    <w:p w14:paraId="56012A67" w14:textId="77777777" w:rsidR="008F597D" w:rsidRDefault="008F597D" w:rsidP="00AB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E39E" w14:textId="77777777" w:rsidR="008F597D" w:rsidRDefault="008F597D" w:rsidP="00AB452E">
      <w:pPr>
        <w:spacing w:line="240" w:lineRule="auto"/>
      </w:pPr>
      <w:r>
        <w:separator/>
      </w:r>
    </w:p>
  </w:footnote>
  <w:footnote w:type="continuationSeparator" w:id="0">
    <w:p w14:paraId="24D9992D" w14:textId="77777777" w:rsidR="008F597D" w:rsidRDefault="008F597D" w:rsidP="00AB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1820" w14:textId="77777777" w:rsidR="00525D37" w:rsidRDefault="00DD0A56">
    <w:pPr>
      <w:pStyle w:val="Sidhuvud"/>
    </w:pPr>
    <w:r>
      <w:rPr>
        <w:noProof/>
        <w:lang w:eastAsia="sv-SE"/>
      </w:rPr>
      <w:drawing>
        <wp:inline distT="0" distB="0" distL="0" distR="0" wp14:anchorId="32101530" wp14:editId="2E0997BF">
          <wp:extent cx="4095115" cy="6000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3837"/>
    <w:multiLevelType w:val="hybridMultilevel"/>
    <w:tmpl w:val="C9823EF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CAF"/>
    <w:multiLevelType w:val="hybridMultilevel"/>
    <w:tmpl w:val="91444DC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4EA4"/>
    <w:multiLevelType w:val="hybridMultilevel"/>
    <w:tmpl w:val="84EAA21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E91"/>
    <w:multiLevelType w:val="hybridMultilevel"/>
    <w:tmpl w:val="EB8E379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D4F"/>
    <w:multiLevelType w:val="hybridMultilevel"/>
    <w:tmpl w:val="64F6889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5622"/>
    <w:multiLevelType w:val="hybridMultilevel"/>
    <w:tmpl w:val="E8D4CF50"/>
    <w:lvl w:ilvl="0" w:tplc="73C49ACC">
      <w:start w:val="1"/>
      <w:numFmt w:val="lowerLetter"/>
      <w:lvlText w:val="%1."/>
      <w:lvlJc w:val="left"/>
      <w:pPr>
        <w:ind w:left="1668" w:hanging="1308"/>
      </w:pPr>
      <w:rPr>
        <w:rFonts w:hint="default"/>
        <w:b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3FC6"/>
    <w:multiLevelType w:val="hybridMultilevel"/>
    <w:tmpl w:val="B9A456C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D6F"/>
    <w:multiLevelType w:val="hybridMultilevel"/>
    <w:tmpl w:val="02A00498"/>
    <w:lvl w:ilvl="0" w:tplc="AAB4282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93FDC"/>
    <w:multiLevelType w:val="hybridMultilevel"/>
    <w:tmpl w:val="843EE4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74A5"/>
    <w:multiLevelType w:val="hybridMultilevel"/>
    <w:tmpl w:val="5AD0349C"/>
    <w:lvl w:ilvl="0" w:tplc="041D000F">
      <w:start w:val="1"/>
      <w:numFmt w:val="decimal"/>
      <w:lvlText w:val="%1."/>
      <w:lvlJc w:val="left"/>
      <w:pPr>
        <w:ind w:left="801" w:hanging="360"/>
      </w:pPr>
    </w:lvl>
    <w:lvl w:ilvl="1" w:tplc="041D0019" w:tentative="1">
      <w:start w:val="1"/>
      <w:numFmt w:val="lowerLetter"/>
      <w:lvlText w:val="%2."/>
      <w:lvlJc w:val="left"/>
      <w:pPr>
        <w:ind w:left="1521" w:hanging="360"/>
      </w:pPr>
    </w:lvl>
    <w:lvl w:ilvl="2" w:tplc="041D001B" w:tentative="1">
      <w:start w:val="1"/>
      <w:numFmt w:val="lowerRoman"/>
      <w:lvlText w:val="%3."/>
      <w:lvlJc w:val="right"/>
      <w:pPr>
        <w:ind w:left="2241" w:hanging="180"/>
      </w:pPr>
    </w:lvl>
    <w:lvl w:ilvl="3" w:tplc="041D000F" w:tentative="1">
      <w:start w:val="1"/>
      <w:numFmt w:val="decimal"/>
      <w:lvlText w:val="%4."/>
      <w:lvlJc w:val="left"/>
      <w:pPr>
        <w:ind w:left="2961" w:hanging="360"/>
      </w:pPr>
    </w:lvl>
    <w:lvl w:ilvl="4" w:tplc="041D0019" w:tentative="1">
      <w:start w:val="1"/>
      <w:numFmt w:val="lowerLetter"/>
      <w:lvlText w:val="%5."/>
      <w:lvlJc w:val="left"/>
      <w:pPr>
        <w:ind w:left="3681" w:hanging="360"/>
      </w:pPr>
    </w:lvl>
    <w:lvl w:ilvl="5" w:tplc="041D001B" w:tentative="1">
      <w:start w:val="1"/>
      <w:numFmt w:val="lowerRoman"/>
      <w:lvlText w:val="%6."/>
      <w:lvlJc w:val="right"/>
      <w:pPr>
        <w:ind w:left="4401" w:hanging="180"/>
      </w:pPr>
    </w:lvl>
    <w:lvl w:ilvl="6" w:tplc="041D000F" w:tentative="1">
      <w:start w:val="1"/>
      <w:numFmt w:val="decimal"/>
      <w:lvlText w:val="%7."/>
      <w:lvlJc w:val="left"/>
      <w:pPr>
        <w:ind w:left="5121" w:hanging="360"/>
      </w:pPr>
    </w:lvl>
    <w:lvl w:ilvl="7" w:tplc="041D0019" w:tentative="1">
      <w:start w:val="1"/>
      <w:numFmt w:val="lowerLetter"/>
      <w:lvlText w:val="%8."/>
      <w:lvlJc w:val="left"/>
      <w:pPr>
        <w:ind w:left="5841" w:hanging="360"/>
      </w:pPr>
    </w:lvl>
    <w:lvl w:ilvl="8" w:tplc="041D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 w15:restartNumberingAfterBreak="0">
    <w:nsid w:val="6F456963"/>
    <w:multiLevelType w:val="hybridMultilevel"/>
    <w:tmpl w:val="89864AC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7B7D"/>
    <w:multiLevelType w:val="hybridMultilevel"/>
    <w:tmpl w:val="911EB45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CBA"/>
    <w:multiLevelType w:val="hybridMultilevel"/>
    <w:tmpl w:val="9086F2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724FB"/>
    <w:multiLevelType w:val="hybridMultilevel"/>
    <w:tmpl w:val="D966D5E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70809">
    <w:abstractNumId w:val="9"/>
  </w:num>
  <w:num w:numId="2" w16cid:durableId="2091199250">
    <w:abstractNumId w:val="8"/>
  </w:num>
  <w:num w:numId="3" w16cid:durableId="818884457">
    <w:abstractNumId w:val="0"/>
  </w:num>
  <w:num w:numId="4" w16cid:durableId="1742799001">
    <w:abstractNumId w:val="11"/>
  </w:num>
  <w:num w:numId="5" w16cid:durableId="1097485347">
    <w:abstractNumId w:val="4"/>
  </w:num>
  <w:num w:numId="6" w16cid:durableId="368647548">
    <w:abstractNumId w:val="3"/>
  </w:num>
  <w:num w:numId="7" w16cid:durableId="1507088828">
    <w:abstractNumId w:val="6"/>
  </w:num>
  <w:num w:numId="8" w16cid:durableId="265115695">
    <w:abstractNumId w:val="13"/>
  </w:num>
  <w:num w:numId="9" w16cid:durableId="1357662047">
    <w:abstractNumId w:val="1"/>
  </w:num>
  <w:num w:numId="10" w16cid:durableId="398135489">
    <w:abstractNumId w:val="10"/>
  </w:num>
  <w:num w:numId="11" w16cid:durableId="509488741">
    <w:abstractNumId w:val="2"/>
  </w:num>
  <w:num w:numId="12" w16cid:durableId="1073163736">
    <w:abstractNumId w:val="12"/>
  </w:num>
  <w:num w:numId="13" w16cid:durableId="1420760659">
    <w:abstractNumId w:val="5"/>
  </w:num>
  <w:num w:numId="14" w16cid:durableId="1738165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D2"/>
    <w:rsid w:val="000005A6"/>
    <w:rsid w:val="000007C4"/>
    <w:rsid w:val="000010F9"/>
    <w:rsid w:val="00001235"/>
    <w:rsid w:val="00003CD2"/>
    <w:rsid w:val="000042A4"/>
    <w:rsid w:val="0000499D"/>
    <w:rsid w:val="00004EC3"/>
    <w:rsid w:val="0000576E"/>
    <w:rsid w:val="00006370"/>
    <w:rsid w:val="0000729A"/>
    <w:rsid w:val="0001029A"/>
    <w:rsid w:val="0001064D"/>
    <w:rsid w:val="00010A23"/>
    <w:rsid w:val="00011403"/>
    <w:rsid w:val="0001243D"/>
    <w:rsid w:val="00012E0B"/>
    <w:rsid w:val="00013B45"/>
    <w:rsid w:val="00014A5C"/>
    <w:rsid w:val="00014F3D"/>
    <w:rsid w:val="00015B2B"/>
    <w:rsid w:val="00016B5A"/>
    <w:rsid w:val="0002062A"/>
    <w:rsid w:val="0002166A"/>
    <w:rsid w:val="00021A9C"/>
    <w:rsid w:val="00023994"/>
    <w:rsid w:val="00025A06"/>
    <w:rsid w:val="000311E4"/>
    <w:rsid w:val="000316B6"/>
    <w:rsid w:val="00034210"/>
    <w:rsid w:val="00036E78"/>
    <w:rsid w:val="000402C6"/>
    <w:rsid w:val="00045EC0"/>
    <w:rsid w:val="00047D81"/>
    <w:rsid w:val="00052509"/>
    <w:rsid w:val="000576E8"/>
    <w:rsid w:val="00060CC3"/>
    <w:rsid w:val="00061557"/>
    <w:rsid w:val="0006192E"/>
    <w:rsid w:val="00064103"/>
    <w:rsid w:val="00065B5D"/>
    <w:rsid w:val="00066998"/>
    <w:rsid w:val="00070AAC"/>
    <w:rsid w:val="000724DA"/>
    <w:rsid w:val="000754F9"/>
    <w:rsid w:val="00076CAC"/>
    <w:rsid w:val="00076F6E"/>
    <w:rsid w:val="0007742D"/>
    <w:rsid w:val="00080686"/>
    <w:rsid w:val="0008280B"/>
    <w:rsid w:val="000835C8"/>
    <w:rsid w:val="00085609"/>
    <w:rsid w:val="00086A74"/>
    <w:rsid w:val="0009047D"/>
    <w:rsid w:val="0009135A"/>
    <w:rsid w:val="00094BA9"/>
    <w:rsid w:val="00095226"/>
    <w:rsid w:val="00096487"/>
    <w:rsid w:val="000A4FCE"/>
    <w:rsid w:val="000B1309"/>
    <w:rsid w:val="000B1B63"/>
    <w:rsid w:val="000B3C30"/>
    <w:rsid w:val="000B72B4"/>
    <w:rsid w:val="000C1FE7"/>
    <w:rsid w:val="000C2DE2"/>
    <w:rsid w:val="000C2E55"/>
    <w:rsid w:val="000C7DCB"/>
    <w:rsid w:val="000C7EAB"/>
    <w:rsid w:val="000D23D5"/>
    <w:rsid w:val="000D3711"/>
    <w:rsid w:val="000D37B4"/>
    <w:rsid w:val="000D6175"/>
    <w:rsid w:val="000D7BFA"/>
    <w:rsid w:val="000E0FAC"/>
    <w:rsid w:val="000E263C"/>
    <w:rsid w:val="000E2D13"/>
    <w:rsid w:val="000E3062"/>
    <w:rsid w:val="000E3250"/>
    <w:rsid w:val="000E345A"/>
    <w:rsid w:val="000E3C2D"/>
    <w:rsid w:val="000E75C5"/>
    <w:rsid w:val="000F2B09"/>
    <w:rsid w:val="000F2D60"/>
    <w:rsid w:val="000F5664"/>
    <w:rsid w:val="000F793E"/>
    <w:rsid w:val="000F7BD7"/>
    <w:rsid w:val="001021B6"/>
    <w:rsid w:val="00102505"/>
    <w:rsid w:val="00106078"/>
    <w:rsid w:val="00110902"/>
    <w:rsid w:val="001134BB"/>
    <w:rsid w:val="00113DD2"/>
    <w:rsid w:val="00115336"/>
    <w:rsid w:val="001155F7"/>
    <w:rsid w:val="00115B13"/>
    <w:rsid w:val="001205BC"/>
    <w:rsid w:val="001212D7"/>
    <w:rsid w:val="0012155D"/>
    <w:rsid w:val="00127353"/>
    <w:rsid w:val="001309D3"/>
    <w:rsid w:val="00131A41"/>
    <w:rsid w:val="001331AA"/>
    <w:rsid w:val="0013380C"/>
    <w:rsid w:val="00134B67"/>
    <w:rsid w:val="0013597B"/>
    <w:rsid w:val="00136BAE"/>
    <w:rsid w:val="00137C00"/>
    <w:rsid w:val="00141107"/>
    <w:rsid w:val="00142657"/>
    <w:rsid w:val="00145A31"/>
    <w:rsid w:val="00146A18"/>
    <w:rsid w:val="001503A2"/>
    <w:rsid w:val="00151F4E"/>
    <w:rsid w:val="001528A6"/>
    <w:rsid w:val="001544D8"/>
    <w:rsid w:val="00155496"/>
    <w:rsid w:val="0016207A"/>
    <w:rsid w:val="001631C1"/>
    <w:rsid w:val="00166A83"/>
    <w:rsid w:val="00170BB4"/>
    <w:rsid w:val="00171F6F"/>
    <w:rsid w:val="00172CD9"/>
    <w:rsid w:val="0017425B"/>
    <w:rsid w:val="00180CF4"/>
    <w:rsid w:val="0018238A"/>
    <w:rsid w:val="00183590"/>
    <w:rsid w:val="00183CCD"/>
    <w:rsid w:val="00184E14"/>
    <w:rsid w:val="0018650B"/>
    <w:rsid w:val="001952EF"/>
    <w:rsid w:val="0019588E"/>
    <w:rsid w:val="001A0289"/>
    <w:rsid w:val="001A04BF"/>
    <w:rsid w:val="001A1960"/>
    <w:rsid w:val="001A2271"/>
    <w:rsid w:val="001A6331"/>
    <w:rsid w:val="001A6746"/>
    <w:rsid w:val="001A73CE"/>
    <w:rsid w:val="001B0EEF"/>
    <w:rsid w:val="001B45CB"/>
    <w:rsid w:val="001B46D4"/>
    <w:rsid w:val="001B4A2B"/>
    <w:rsid w:val="001B6849"/>
    <w:rsid w:val="001B6D1C"/>
    <w:rsid w:val="001C43E9"/>
    <w:rsid w:val="001C66F1"/>
    <w:rsid w:val="001C704F"/>
    <w:rsid w:val="001D021C"/>
    <w:rsid w:val="001D1010"/>
    <w:rsid w:val="001D2FE5"/>
    <w:rsid w:val="001D7D13"/>
    <w:rsid w:val="001E1B73"/>
    <w:rsid w:val="001E3C1A"/>
    <w:rsid w:val="001E3CB2"/>
    <w:rsid w:val="001E5517"/>
    <w:rsid w:val="001E5964"/>
    <w:rsid w:val="001E7F9B"/>
    <w:rsid w:val="001F37DA"/>
    <w:rsid w:val="001F4D22"/>
    <w:rsid w:val="001F631B"/>
    <w:rsid w:val="001F7038"/>
    <w:rsid w:val="001F74DF"/>
    <w:rsid w:val="001F798B"/>
    <w:rsid w:val="00200422"/>
    <w:rsid w:val="00200E35"/>
    <w:rsid w:val="00200F4F"/>
    <w:rsid w:val="00201397"/>
    <w:rsid w:val="0020185C"/>
    <w:rsid w:val="00203972"/>
    <w:rsid w:val="002046C1"/>
    <w:rsid w:val="00205198"/>
    <w:rsid w:val="00207150"/>
    <w:rsid w:val="002076D6"/>
    <w:rsid w:val="0021096A"/>
    <w:rsid w:val="00211C8D"/>
    <w:rsid w:val="00213776"/>
    <w:rsid w:val="00216CF4"/>
    <w:rsid w:val="00221906"/>
    <w:rsid w:val="002269D8"/>
    <w:rsid w:val="002309C9"/>
    <w:rsid w:val="00231DB7"/>
    <w:rsid w:val="00235ADE"/>
    <w:rsid w:val="00237021"/>
    <w:rsid w:val="00240670"/>
    <w:rsid w:val="00242306"/>
    <w:rsid w:val="00245667"/>
    <w:rsid w:val="00245BBE"/>
    <w:rsid w:val="0024640B"/>
    <w:rsid w:val="00252B44"/>
    <w:rsid w:val="00253785"/>
    <w:rsid w:val="00253EA9"/>
    <w:rsid w:val="00254983"/>
    <w:rsid w:val="00255347"/>
    <w:rsid w:val="00255F7A"/>
    <w:rsid w:val="00263E49"/>
    <w:rsid w:val="00273ACD"/>
    <w:rsid w:val="00273E6A"/>
    <w:rsid w:val="00277589"/>
    <w:rsid w:val="0028136C"/>
    <w:rsid w:val="00281438"/>
    <w:rsid w:val="002846E0"/>
    <w:rsid w:val="002854C4"/>
    <w:rsid w:val="00292C76"/>
    <w:rsid w:val="002935FF"/>
    <w:rsid w:val="00294286"/>
    <w:rsid w:val="0029445B"/>
    <w:rsid w:val="002951AC"/>
    <w:rsid w:val="00295BC9"/>
    <w:rsid w:val="002A174A"/>
    <w:rsid w:val="002A4474"/>
    <w:rsid w:val="002A5927"/>
    <w:rsid w:val="002A66DC"/>
    <w:rsid w:val="002B1B94"/>
    <w:rsid w:val="002B20B3"/>
    <w:rsid w:val="002B2CE8"/>
    <w:rsid w:val="002B4792"/>
    <w:rsid w:val="002B47B7"/>
    <w:rsid w:val="002C0355"/>
    <w:rsid w:val="002C0C84"/>
    <w:rsid w:val="002C18CF"/>
    <w:rsid w:val="002C1E60"/>
    <w:rsid w:val="002C34C7"/>
    <w:rsid w:val="002C4936"/>
    <w:rsid w:val="002C5854"/>
    <w:rsid w:val="002D01BC"/>
    <w:rsid w:val="002D03E9"/>
    <w:rsid w:val="002D0823"/>
    <w:rsid w:val="002D252A"/>
    <w:rsid w:val="002D3673"/>
    <w:rsid w:val="002D3E7A"/>
    <w:rsid w:val="002D5052"/>
    <w:rsid w:val="002D5F34"/>
    <w:rsid w:val="002E0400"/>
    <w:rsid w:val="002E07C6"/>
    <w:rsid w:val="002E192D"/>
    <w:rsid w:val="002E2667"/>
    <w:rsid w:val="002E2AF4"/>
    <w:rsid w:val="002E2FF7"/>
    <w:rsid w:val="002E4153"/>
    <w:rsid w:val="002E432D"/>
    <w:rsid w:val="002E4A69"/>
    <w:rsid w:val="002E69CA"/>
    <w:rsid w:val="002F47CE"/>
    <w:rsid w:val="002F47E9"/>
    <w:rsid w:val="002F4B2B"/>
    <w:rsid w:val="003009A8"/>
    <w:rsid w:val="00300CA6"/>
    <w:rsid w:val="003039BF"/>
    <w:rsid w:val="00304F9E"/>
    <w:rsid w:val="003076E0"/>
    <w:rsid w:val="003078DB"/>
    <w:rsid w:val="00310886"/>
    <w:rsid w:val="00311336"/>
    <w:rsid w:val="00315E9E"/>
    <w:rsid w:val="00320526"/>
    <w:rsid w:val="003219CF"/>
    <w:rsid w:val="00322289"/>
    <w:rsid w:val="003238E5"/>
    <w:rsid w:val="00324C44"/>
    <w:rsid w:val="00325957"/>
    <w:rsid w:val="003259CB"/>
    <w:rsid w:val="00327F95"/>
    <w:rsid w:val="00331E15"/>
    <w:rsid w:val="00332CDD"/>
    <w:rsid w:val="003340A3"/>
    <w:rsid w:val="003361B6"/>
    <w:rsid w:val="0033648D"/>
    <w:rsid w:val="003365C0"/>
    <w:rsid w:val="00337D55"/>
    <w:rsid w:val="00343433"/>
    <w:rsid w:val="0034704C"/>
    <w:rsid w:val="003471E1"/>
    <w:rsid w:val="003475D4"/>
    <w:rsid w:val="00347A00"/>
    <w:rsid w:val="003537D6"/>
    <w:rsid w:val="00355163"/>
    <w:rsid w:val="0035733C"/>
    <w:rsid w:val="0036149A"/>
    <w:rsid w:val="00363331"/>
    <w:rsid w:val="003813AF"/>
    <w:rsid w:val="00383975"/>
    <w:rsid w:val="00384295"/>
    <w:rsid w:val="003847D5"/>
    <w:rsid w:val="003856BE"/>
    <w:rsid w:val="00390A19"/>
    <w:rsid w:val="00391073"/>
    <w:rsid w:val="00392FF0"/>
    <w:rsid w:val="003964E5"/>
    <w:rsid w:val="00396764"/>
    <w:rsid w:val="00397D54"/>
    <w:rsid w:val="003A02E5"/>
    <w:rsid w:val="003A3A74"/>
    <w:rsid w:val="003A5339"/>
    <w:rsid w:val="003A5482"/>
    <w:rsid w:val="003A588B"/>
    <w:rsid w:val="003A60C9"/>
    <w:rsid w:val="003A6851"/>
    <w:rsid w:val="003B081B"/>
    <w:rsid w:val="003B3252"/>
    <w:rsid w:val="003B56DA"/>
    <w:rsid w:val="003C2EBA"/>
    <w:rsid w:val="003C4534"/>
    <w:rsid w:val="003C782B"/>
    <w:rsid w:val="003D0C8E"/>
    <w:rsid w:val="003D0FB0"/>
    <w:rsid w:val="003D402C"/>
    <w:rsid w:val="003D5236"/>
    <w:rsid w:val="003E1B88"/>
    <w:rsid w:val="003E39BA"/>
    <w:rsid w:val="003F0677"/>
    <w:rsid w:val="003F1DA5"/>
    <w:rsid w:val="003F21EA"/>
    <w:rsid w:val="003F2319"/>
    <w:rsid w:val="003F2920"/>
    <w:rsid w:val="003F2DA5"/>
    <w:rsid w:val="003F324B"/>
    <w:rsid w:val="003F4BF9"/>
    <w:rsid w:val="003F7631"/>
    <w:rsid w:val="00404AF6"/>
    <w:rsid w:val="0040556C"/>
    <w:rsid w:val="004066CD"/>
    <w:rsid w:val="00407DD1"/>
    <w:rsid w:val="004138E5"/>
    <w:rsid w:val="00414E4D"/>
    <w:rsid w:val="00422ADB"/>
    <w:rsid w:val="00423047"/>
    <w:rsid w:val="0042506B"/>
    <w:rsid w:val="0042517B"/>
    <w:rsid w:val="004261AC"/>
    <w:rsid w:val="0042626B"/>
    <w:rsid w:val="0042709E"/>
    <w:rsid w:val="00427CCA"/>
    <w:rsid w:val="00430DC9"/>
    <w:rsid w:val="00430F4D"/>
    <w:rsid w:val="00431200"/>
    <w:rsid w:val="00440B4B"/>
    <w:rsid w:val="00443223"/>
    <w:rsid w:val="004442C5"/>
    <w:rsid w:val="00444859"/>
    <w:rsid w:val="00447EAF"/>
    <w:rsid w:val="00450976"/>
    <w:rsid w:val="00450A61"/>
    <w:rsid w:val="00450FE6"/>
    <w:rsid w:val="004549A1"/>
    <w:rsid w:val="00455218"/>
    <w:rsid w:val="004567F7"/>
    <w:rsid w:val="00457B68"/>
    <w:rsid w:val="00460A2F"/>
    <w:rsid w:val="0046283A"/>
    <w:rsid w:val="0046416B"/>
    <w:rsid w:val="004653F6"/>
    <w:rsid w:val="004659E8"/>
    <w:rsid w:val="0046716D"/>
    <w:rsid w:val="004677D7"/>
    <w:rsid w:val="00470860"/>
    <w:rsid w:val="004731E3"/>
    <w:rsid w:val="004736D7"/>
    <w:rsid w:val="004747D4"/>
    <w:rsid w:val="00475549"/>
    <w:rsid w:val="004763F7"/>
    <w:rsid w:val="00482D56"/>
    <w:rsid w:val="00483915"/>
    <w:rsid w:val="004841D3"/>
    <w:rsid w:val="00485AAB"/>
    <w:rsid w:val="00485B09"/>
    <w:rsid w:val="00487D0D"/>
    <w:rsid w:val="0049283A"/>
    <w:rsid w:val="00492E1F"/>
    <w:rsid w:val="004A1D6B"/>
    <w:rsid w:val="004A262D"/>
    <w:rsid w:val="004A3A3D"/>
    <w:rsid w:val="004A5948"/>
    <w:rsid w:val="004A6459"/>
    <w:rsid w:val="004A6BBF"/>
    <w:rsid w:val="004A7A8A"/>
    <w:rsid w:val="004B224C"/>
    <w:rsid w:val="004B3810"/>
    <w:rsid w:val="004B5F5A"/>
    <w:rsid w:val="004C1D4D"/>
    <w:rsid w:val="004C27C7"/>
    <w:rsid w:val="004C43CB"/>
    <w:rsid w:val="004C5783"/>
    <w:rsid w:val="004C584B"/>
    <w:rsid w:val="004C5DF5"/>
    <w:rsid w:val="004D726B"/>
    <w:rsid w:val="004D7F3F"/>
    <w:rsid w:val="004E178C"/>
    <w:rsid w:val="004E2D13"/>
    <w:rsid w:val="004E795A"/>
    <w:rsid w:val="004F1FF6"/>
    <w:rsid w:val="004F2633"/>
    <w:rsid w:val="005007DC"/>
    <w:rsid w:val="00504390"/>
    <w:rsid w:val="005052F4"/>
    <w:rsid w:val="00507039"/>
    <w:rsid w:val="00507603"/>
    <w:rsid w:val="005146C1"/>
    <w:rsid w:val="00517AE0"/>
    <w:rsid w:val="0052123C"/>
    <w:rsid w:val="00521A3F"/>
    <w:rsid w:val="00525D37"/>
    <w:rsid w:val="00527BBD"/>
    <w:rsid w:val="00530C3F"/>
    <w:rsid w:val="005350D1"/>
    <w:rsid w:val="00535589"/>
    <w:rsid w:val="0053623F"/>
    <w:rsid w:val="00536CEE"/>
    <w:rsid w:val="00537904"/>
    <w:rsid w:val="00537B96"/>
    <w:rsid w:val="00541125"/>
    <w:rsid w:val="005454C6"/>
    <w:rsid w:val="0055141A"/>
    <w:rsid w:val="00555037"/>
    <w:rsid w:val="00556914"/>
    <w:rsid w:val="00564591"/>
    <w:rsid w:val="00565DA5"/>
    <w:rsid w:val="00567C38"/>
    <w:rsid w:val="00572769"/>
    <w:rsid w:val="00572954"/>
    <w:rsid w:val="0057299D"/>
    <w:rsid w:val="00572B13"/>
    <w:rsid w:val="00573573"/>
    <w:rsid w:val="005810D0"/>
    <w:rsid w:val="00581AD2"/>
    <w:rsid w:val="00583A73"/>
    <w:rsid w:val="00583D68"/>
    <w:rsid w:val="00584969"/>
    <w:rsid w:val="00585827"/>
    <w:rsid w:val="005900D7"/>
    <w:rsid w:val="0059292D"/>
    <w:rsid w:val="00592DC6"/>
    <w:rsid w:val="00594135"/>
    <w:rsid w:val="00594CAD"/>
    <w:rsid w:val="005966C8"/>
    <w:rsid w:val="005A4BEB"/>
    <w:rsid w:val="005A523B"/>
    <w:rsid w:val="005B2C30"/>
    <w:rsid w:val="005B3FFE"/>
    <w:rsid w:val="005B5387"/>
    <w:rsid w:val="005C200A"/>
    <w:rsid w:val="005C4E16"/>
    <w:rsid w:val="005C4E5D"/>
    <w:rsid w:val="005C69CD"/>
    <w:rsid w:val="005D0CCB"/>
    <w:rsid w:val="005D1552"/>
    <w:rsid w:val="005D2B94"/>
    <w:rsid w:val="005D36D4"/>
    <w:rsid w:val="005D37BF"/>
    <w:rsid w:val="005D4C0D"/>
    <w:rsid w:val="005D79C4"/>
    <w:rsid w:val="005E1C78"/>
    <w:rsid w:val="005E2A2F"/>
    <w:rsid w:val="005E44D8"/>
    <w:rsid w:val="005E49B4"/>
    <w:rsid w:val="005E5E0D"/>
    <w:rsid w:val="005E6042"/>
    <w:rsid w:val="005F12FB"/>
    <w:rsid w:val="005F1935"/>
    <w:rsid w:val="005F2ABD"/>
    <w:rsid w:val="005F2CD2"/>
    <w:rsid w:val="005F3629"/>
    <w:rsid w:val="005F3C9B"/>
    <w:rsid w:val="005F4542"/>
    <w:rsid w:val="005F5384"/>
    <w:rsid w:val="005F7E65"/>
    <w:rsid w:val="0060025D"/>
    <w:rsid w:val="00600D57"/>
    <w:rsid w:val="00603C5A"/>
    <w:rsid w:val="00605D70"/>
    <w:rsid w:val="00616175"/>
    <w:rsid w:val="00622762"/>
    <w:rsid w:val="00622872"/>
    <w:rsid w:val="00622C2A"/>
    <w:rsid w:val="006260C9"/>
    <w:rsid w:val="00626F64"/>
    <w:rsid w:val="006310CE"/>
    <w:rsid w:val="0063239F"/>
    <w:rsid w:val="006325A4"/>
    <w:rsid w:val="00633652"/>
    <w:rsid w:val="00637E75"/>
    <w:rsid w:val="00642448"/>
    <w:rsid w:val="006450F9"/>
    <w:rsid w:val="006462A6"/>
    <w:rsid w:val="00646AE4"/>
    <w:rsid w:val="00646B1C"/>
    <w:rsid w:val="006473DE"/>
    <w:rsid w:val="006521E3"/>
    <w:rsid w:val="00652D22"/>
    <w:rsid w:val="00653E01"/>
    <w:rsid w:val="00656253"/>
    <w:rsid w:val="006566C0"/>
    <w:rsid w:val="0065737F"/>
    <w:rsid w:val="00661E01"/>
    <w:rsid w:val="00662000"/>
    <w:rsid w:val="00664DF6"/>
    <w:rsid w:val="00671A79"/>
    <w:rsid w:val="00672B4C"/>
    <w:rsid w:val="00673A96"/>
    <w:rsid w:val="00674134"/>
    <w:rsid w:val="00674345"/>
    <w:rsid w:val="006761E6"/>
    <w:rsid w:val="00680C2B"/>
    <w:rsid w:val="006815D1"/>
    <w:rsid w:val="00683883"/>
    <w:rsid w:val="00683E3D"/>
    <w:rsid w:val="006840C7"/>
    <w:rsid w:val="00685ED1"/>
    <w:rsid w:val="00686993"/>
    <w:rsid w:val="00687B33"/>
    <w:rsid w:val="00691147"/>
    <w:rsid w:val="0069149B"/>
    <w:rsid w:val="00693CF7"/>
    <w:rsid w:val="006946FD"/>
    <w:rsid w:val="0069517F"/>
    <w:rsid w:val="00695A19"/>
    <w:rsid w:val="00696A1B"/>
    <w:rsid w:val="006A0FEA"/>
    <w:rsid w:val="006A1425"/>
    <w:rsid w:val="006A1885"/>
    <w:rsid w:val="006A43BE"/>
    <w:rsid w:val="006A4E96"/>
    <w:rsid w:val="006A5063"/>
    <w:rsid w:val="006A561E"/>
    <w:rsid w:val="006A5B0A"/>
    <w:rsid w:val="006A6A55"/>
    <w:rsid w:val="006B03E3"/>
    <w:rsid w:val="006B2D1B"/>
    <w:rsid w:val="006B6103"/>
    <w:rsid w:val="006B681B"/>
    <w:rsid w:val="006C24C5"/>
    <w:rsid w:val="006C5A31"/>
    <w:rsid w:val="006D1EDD"/>
    <w:rsid w:val="006D43FD"/>
    <w:rsid w:val="006D440E"/>
    <w:rsid w:val="006D4B4B"/>
    <w:rsid w:val="006D5C8C"/>
    <w:rsid w:val="006D6E15"/>
    <w:rsid w:val="006D74B4"/>
    <w:rsid w:val="006E0EF1"/>
    <w:rsid w:val="006E31A9"/>
    <w:rsid w:val="006E3AE5"/>
    <w:rsid w:val="006F0D5B"/>
    <w:rsid w:val="006F15F3"/>
    <w:rsid w:val="006F27F9"/>
    <w:rsid w:val="006F64DC"/>
    <w:rsid w:val="0070037D"/>
    <w:rsid w:val="00702EAB"/>
    <w:rsid w:val="0070493E"/>
    <w:rsid w:val="00710316"/>
    <w:rsid w:val="0071500E"/>
    <w:rsid w:val="0071574F"/>
    <w:rsid w:val="0071714B"/>
    <w:rsid w:val="00721051"/>
    <w:rsid w:val="007210BB"/>
    <w:rsid w:val="007217F7"/>
    <w:rsid w:val="0072200E"/>
    <w:rsid w:val="00722DCD"/>
    <w:rsid w:val="00722F37"/>
    <w:rsid w:val="00724BF8"/>
    <w:rsid w:val="00725DE0"/>
    <w:rsid w:val="0072642D"/>
    <w:rsid w:val="00730A8B"/>
    <w:rsid w:val="007364AE"/>
    <w:rsid w:val="007378A4"/>
    <w:rsid w:val="0074028C"/>
    <w:rsid w:val="00741A76"/>
    <w:rsid w:val="00741DE0"/>
    <w:rsid w:val="00742E47"/>
    <w:rsid w:val="007435C1"/>
    <w:rsid w:val="00744866"/>
    <w:rsid w:val="007465E3"/>
    <w:rsid w:val="007507EF"/>
    <w:rsid w:val="00752135"/>
    <w:rsid w:val="007552DC"/>
    <w:rsid w:val="00757CA6"/>
    <w:rsid w:val="00757CFF"/>
    <w:rsid w:val="00762E65"/>
    <w:rsid w:val="00762ED4"/>
    <w:rsid w:val="00764B6B"/>
    <w:rsid w:val="00767839"/>
    <w:rsid w:val="00771DBD"/>
    <w:rsid w:val="00773FE3"/>
    <w:rsid w:val="007749E6"/>
    <w:rsid w:val="00776D60"/>
    <w:rsid w:val="00777961"/>
    <w:rsid w:val="007815ED"/>
    <w:rsid w:val="00782EAE"/>
    <w:rsid w:val="007837EB"/>
    <w:rsid w:val="0078733B"/>
    <w:rsid w:val="00790AE3"/>
    <w:rsid w:val="0079109D"/>
    <w:rsid w:val="007914A6"/>
    <w:rsid w:val="0079324B"/>
    <w:rsid w:val="00794E33"/>
    <w:rsid w:val="00796CD2"/>
    <w:rsid w:val="007A15D7"/>
    <w:rsid w:val="007A2FC7"/>
    <w:rsid w:val="007A3559"/>
    <w:rsid w:val="007B63E5"/>
    <w:rsid w:val="007B658F"/>
    <w:rsid w:val="007B711A"/>
    <w:rsid w:val="007D6B6C"/>
    <w:rsid w:val="007D7149"/>
    <w:rsid w:val="007D7639"/>
    <w:rsid w:val="007D7D99"/>
    <w:rsid w:val="007E0938"/>
    <w:rsid w:val="007E2594"/>
    <w:rsid w:val="007E2C35"/>
    <w:rsid w:val="007E74DE"/>
    <w:rsid w:val="007E7802"/>
    <w:rsid w:val="007F0293"/>
    <w:rsid w:val="007F06DF"/>
    <w:rsid w:val="007F132F"/>
    <w:rsid w:val="007F1791"/>
    <w:rsid w:val="007F2580"/>
    <w:rsid w:val="007F4DDA"/>
    <w:rsid w:val="007F507C"/>
    <w:rsid w:val="007F5F5C"/>
    <w:rsid w:val="007F756F"/>
    <w:rsid w:val="0080246C"/>
    <w:rsid w:val="00803723"/>
    <w:rsid w:val="008047A5"/>
    <w:rsid w:val="008119DF"/>
    <w:rsid w:val="00811F61"/>
    <w:rsid w:val="00812657"/>
    <w:rsid w:val="00815A97"/>
    <w:rsid w:val="00820CC6"/>
    <w:rsid w:val="00821BEC"/>
    <w:rsid w:val="008220CB"/>
    <w:rsid w:val="008238A9"/>
    <w:rsid w:val="008265EC"/>
    <w:rsid w:val="00827C4F"/>
    <w:rsid w:val="00830CDB"/>
    <w:rsid w:val="00831DD2"/>
    <w:rsid w:val="00842C66"/>
    <w:rsid w:val="0084467F"/>
    <w:rsid w:val="00844DC6"/>
    <w:rsid w:val="00845BDC"/>
    <w:rsid w:val="00853D6C"/>
    <w:rsid w:val="00855246"/>
    <w:rsid w:val="00856F95"/>
    <w:rsid w:val="00860672"/>
    <w:rsid w:val="00861BCC"/>
    <w:rsid w:val="00863E49"/>
    <w:rsid w:val="00866D47"/>
    <w:rsid w:val="008736FF"/>
    <w:rsid w:val="00873824"/>
    <w:rsid w:val="00876D3E"/>
    <w:rsid w:val="0088082D"/>
    <w:rsid w:val="0088656E"/>
    <w:rsid w:val="00886754"/>
    <w:rsid w:val="00886906"/>
    <w:rsid w:val="00890E86"/>
    <w:rsid w:val="00897310"/>
    <w:rsid w:val="00897944"/>
    <w:rsid w:val="008A00BE"/>
    <w:rsid w:val="008A303C"/>
    <w:rsid w:val="008A3603"/>
    <w:rsid w:val="008A42A7"/>
    <w:rsid w:val="008A7A27"/>
    <w:rsid w:val="008B105F"/>
    <w:rsid w:val="008B3921"/>
    <w:rsid w:val="008B4DD7"/>
    <w:rsid w:val="008C093A"/>
    <w:rsid w:val="008C21D1"/>
    <w:rsid w:val="008C2241"/>
    <w:rsid w:val="008C28A3"/>
    <w:rsid w:val="008C2B68"/>
    <w:rsid w:val="008C4B38"/>
    <w:rsid w:val="008C754C"/>
    <w:rsid w:val="008C7BAB"/>
    <w:rsid w:val="008D2927"/>
    <w:rsid w:val="008D4E8F"/>
    <w:rsid w:val="008D663C"/>
    <w:rsid w:val="008E1C43"/>
    <w:rsid w:val="008E3729"/>
    <w:rsid w:val="008E508B"/>
    <w:rsid w:val="008E55AE"/>
    <w:rsid w:val="008E750A"/>
    <w:rsid w:val="008E7FC7"/>
    <w:rsid w:val="008F03CA"/>
    <w:rsid w:val="008F4F0F"/>
    <w:rsid w:val="008F597D"/>
    <w:rsid w:val="008F5D7A"/>
    <w:rsid w:val="008F5E0F"/>
    <w:rsid w:val="00900B42"/>
    <w:rsid w:val="00903BFF"/>
    <w:rsid w:val="00904C8E"/>
    <w:rsid w:val="009067F3"/>
    <w:rsid w:val="00911B5C"/>
    <w:rsid w:val="009146B6"/>
    <w:rsid w:val="00917713"/>
    <w:rsid w:val="009212A9"/>
    <w:rsid w:val="009216B9"/>
    <w:rsid w:val="009239E0"/>
    <w:rsid w:val="0092759B"/>
    <w:rsid w:val="009339F3"/>
    <w:rsid w:val="0093674A"/>
    <w:rsid w:val="00942FE7"/>
    <w:rsid w:val="0094361A"/>
    <w:rsid w:val="009445D8"/>
    <w:rsid w:val="00945A29"/>
    <w:rsid w:val="00951CE9"/>
    <w:rsid w:val="00952944"/>
    <w:rsid w:val="00956523"/>
    <w:rsid w:val="00956A25"/>
    <w:rsid w:val="00956FCF"/>
    <w:rsid w:val="00961B47"/>
    <w:rsid w:val="00962F76"/>
    <w:rsid w:val="00964F43"/>
    <w:rsid w:val="00965CA6"/>
    <w:rsid w:val="009717A5"/>
    <w:rsid w:val="009718A0"/>
    <w:rsid w:val="00971AEB"/>
    <w:rsid w:val="00975934"/>
    <w:rsid w:val="00975A2B"/>
    <w:rsid w:val="0098050C"/>
    <w:rsid w:val="00980ED4"/>
    <w:rsid w:val="00981D54"/>
    <w:rsid w:val="0098333D"/>
    <w:rsid w:val="0098412D"/>
    <w:rsid w:val="009917FD"/>
    <w:rsid w:val="009966E7"/>
    <w:rsid w:val="00997231"/>
    <w:rsid w:val="00997A50"/>
    <w:rsid w:val="00997B59"/>
    <w:rsid w:val="009A2A4C"/>
    <w:rsid w:val="009A2DB1"/>
    <w:rsid w:val="009A5BD2"/>
    <w:rsid w:val="009A67A8"/>
    <w:rsid w:val="009A6D0A"/>
    <w:rsid w:val="009B0FF5"/>
    <w:rsid w:val="009B1030"/>
    <w:rsid w:val="009B1F58"/>
    <w:rsid w:val="009B59A1"/>
    <w:rsid w:val="009B60CB"/>
    <w:rsid w:val="009B69F3"/>
    <w:rsid w:val="009C2481"/>
    <w:rsid w:val="009C513F"/>
    <w:rsid w:val="009D0369"/>
    <w:rsid w:val="009D0CBE"/>
    <w:rsid w:val="009D29F1"/>
    <w:rsid w:val="009D4F7E"/>
    <w:rsid w:val="009D7644"/>
    <w:rsid w:val="009D7691"/>
    <w:rsid w:val="009D7856"/>
    <w:rsid w:val="009E1F2A"/>
    <w:rsid w:val="009E2C22"/>
    <w:rsid w:val="009E3D70"/>
    <w:rsid w:val="009E4910"/>
    <w:rsid w:val="009E531B"/>
    <w:rsid w:val="009E53BC"/>
    <w:rsid w:val="009E6A24"/>
    <w:rsid w:val="009E6F9C"/>
    <w:rsid w:val="009E795F"/>
    <w:rsid w:val="009E7B94"/>
    <w:rsid w:val="009F4332"/>
    <w:rsid w:val="009F7EA4"/>
    <w:rsid w:val="00A00999"/>
    <w:rsid w:val="00A116CF"/>
    <w:rsid w:val="00A122A1"/>
    <w:rsid w:val="00A125FA"/>
    <w:rsid w:val="00A140E2"/>
    <w:rsid w:val="00A158B8"/>
    <w:rsid w:val="00A213F0"/>
    <w:rsid w:val="00A219B0"/>
    <w:rsid w:val="00A223E9"/>
    <w:rsid w:val="00A22614"/>
    <w:rsid w:val="00A2296C"/>
    <w:rsid w:val="00A2476E"/>
    <w:rsid w:val="00A276B4"/>
    <w:rsid w:val="00A276E8"/>
    <w:rsid w:val="00A30931"/>
    <w:rsid w:val="00A31B84"/>
    <w:rsid w:val="00A340A3"/>
    <w:rsid w:val="00A345A8"/>
    <w:rsid w:val="00A349FC"/>
    <w:rsid w:val="00A3593A"/>
    <w:rsid w:val="00A36AAA"/>
    <w:rsid w:val="00A36B03"/>
    <w:rsid w:val="00A413E5"/>
    <w:rsid w:val="00A426DE"/>
    <w:rsid w:val="00A43D7A"/>
    <w:rsid w:val="00A44C9A"/>
    <w:rsid w:val="00A473A3"/>
    <w:rsid w:val="00A51734"/>
    <w:rsid w:val="00A5237D"/>
    <w:rsid w:val="00A52C40"/>
    <w:rsid w:val="00A52F74"/>
    <w:rsid w:val="00A622EB"/>
    <w:rsid w:val="00A70288"/>
    <w:rsid w:val="00A712E0"/>
    <w:rsid w:val="00A71A19"/>
    <w:rsid w:val="00A71D57"/>
    <w:rsid w:val="00A728FE"/>
    <w:rsid w:val="00A73628"/>
    <w:rsid w:val="00A73663"/>
    <w:rsid w:val="00A74310"/>
    <w:rsid w:val="00A763EB"/>
    <w:rsid w:val="00A77612"/>
    <w:rsid w:val="00A8020F"/>
    <w:rsid w:val="00A83825"/>
    <w:rsid w:val="00A8513C"/>
    <w:rsid w:val="00A86568"/>
    <w:rsid w:val="00A873BB"/>
    <w:rsid w:val="00A90308"/>
    <w:rsid w:val="00A931B1"/>
    <w:rsid w:val="00A95C3A"/>
    <w:rsid w:val="00A97152"/>
    <w:rsid w:val="00AA093A"/>
    <w:rsid w:val="00AA10D1"/>
    <w:rsid w:val="00AA1B78"/>
    <w:rsid w:val="00AA657C"/>
    <w:rsid w:val="00AA7055"/>
    <w:rsid w:val="00AB2471"/>
    <w:rsid w:val="00AB25F4"/>
    <w:rsid w:val="00AB452E"/>
    <w:rsid w:val="00AC3C54"/>
    <w:rsid w:val="00AC5044"/>
    <w:rsid w:val="00AC504A"/>
    <w:rsid w:val="00AC7EF8"/>
    <w:rsid w:val="00AD0B8E"/>
    <w:rsid w:val="00AE1FB8"/>
    <w:rsid w:val="00AE4FF7"/>
    <w:rsid w:val="00AE6595"/>
    <w:rsid w:val="00AF0204"/>
    <w:rsid w:val="00AF0711"/>
    <w:rsid w:val="00AF189B"/>
    <w:rsid w:val="00AF2738"/>
    <w:rsid w:val="00AF5AA3"/>
    <w:rsid w:val="00AF6729"/>
    <w:rsid w:val="00AF7FD0"/>
    <w:rsid w:val="00B0112E"/>
    <w:rsid w:val="00B02661"/>
    <w:rsid w:val="00B039F4"/>
    <w:rsid w:val="00B04818"/>
    <w:rsid w:val="00B0493A"/>
    <w:rsid w:val="00B06D98"/>
    <w:rsid w:val="00B06F0C"/>
    <w:rsid w:val="00B07563"/>
    <w:rsid w:val="00B114D9"/>
    <w:rsid w:val="00B131F2"/>
    <w:rsid w:val="00B13740"/>
    <w:rsid w:val="00B1514E"/>
    <w:rsid w:val="00B15C60"/>
    <w:rsid w:val="00B218A3"/>
    <w:rsid w:val="00B23405"/>
    <w:rsid w:val="00B24812"/>
    <w:rsid w:val="00B25E17"/>
    <w:rsid w:val="00B260AF"/>
    <w:rsid w:val="00B267F2"/>
    <w:rsid w:val="00B27B06"/>
    <w:rsid w:val="00B301FB"/>
    <w:rsid w:val="00B32E01"/>
    <w:rsid w:val="00B33585"/>
    <w:rsid w:val="00B34EBE"/>
    <w:rsid w:val="00B35537"/>
    <w:rsid w:val="00B408A4"/>
    <w:rsid w:val="00B4579B"/>
    <w:rsid w:val="00B5229F"/>
    <w:rsid w:val="00B55B5F"/>
    <w:rsid w:val="00B56AD6"/>
    <w:rsid w:val="00B56D90"/>
    <w:rsid w:val="00B5778D"/>
    <w:rsid w:val="00B60F46"/>
    <w:rsid w:val="00B613B4"/>
    <w:rsid w:val="00B615D7"/>
    <w:rsid w:val="00B63849"/>
    <w:rsid w:val="00B6744F"/>
    <w:rsid w:val="00B67D06"/>
    <w:rsid w:val="00B67F12"/>
    <w:rsid w:val="00B740FD"/>
    <w:rsid w:val="00B755D9"/>
    <w:rsid w:val="00B757AD"/>
    <w:rsid w:val="00B7604D"/>
    <w:rsid w:val="00B7736A"/>
    <w:rsid w:val="00B82575"/>
    <w:rsid w:val="00B82CD8"/>
    <w:rsid w:val="00B90FF4"/>
    <w:rsid w:val="00B9186B"/>
    <w:rsid w:val="00B93C44"/>
    <w:rsid w:val="00B94340"/>
    <w:rsid w:val="00B9748F"/>
    <w:rsid w:val="00BA4F09"/>
    <w:rsid w:val="00BA65E7"/>
    <w:rsid w:val="00BA7486"/>
    <w:rsid w:val="00BB0021"/>
    <w:rsid w:val="00BB1708"/>
    <w:rsid w:val="00BB2F37"/>
    <w:rsid w:val="00BC0135"/>
    <w:rsid w:val="00BC411C"/>
    <w:rsid w:val="00BC728B"/>
    <w:rsid w:val="00BC79C4"/>
    <w:rsid w:val="00BD0787"/>
    <w:rsid w:val="00BD1A2D"/>
    <w:rsid w:val="00BD1AA9"/>
    <w:rsid w:val="00BD2037"/>
    <w:rsid w:val="00BD3036"/>
    <w:rsid w:val="00BD4381"/>
    <w:rsid w:val="00BD45B1"/>
    <w:rsid w:val="00BD4F9E"/>
    <w:rsid w:val="00BD68B8"/>
    <w:rsid w:val="00BD76F6"/>
    <w:rsid w:val="00BE1A18"/>
    <w:rsid w:val="00BE3304"/>
    <w:rsid w:val="00BE6E3A"/>
    <w:rsid w:val="00BE73D2"/>
    <w:rsid w:val="00BF139E"/>
    <w:rsid w:val="00BF4080"/>
    <w:rsid w:val="00C04806"/>
    <w:rsid w:val="00C05A70"/>
    <w:rsid w:val="00C07558"/>
    <w:rsid w:val="00C103C6"/>
    <w:rsid w:val="00C11211"/>
    <w:rsid w:val="00C11980"/>
    <w:rsid w:val="00C12FBE"/>
    <w:rsid w:val="00C14693"/>
    <w:rsid w:val="00C15801"/>
    <w:rsid w:val="00C166D6"/>
    <w:rsid w:val="00C16C20"/>
    <w:rsid w:val="00C171C5"/>
    <w:rsid w:val="00C25E26"/>
    <w:rsid w:val="00C26AA8"/>
    <w:rsid w:val="00C3443D"/>
    <w:rsid w:val="00C34557"/>
    <w:rsid w:val="00C35C96"/>
    <w:rsid w:val="00C423B3"/>
    <w:rsid w:val="00C4289B"/>
    <w:rsid w:val="00C42B9D"/>
    <w:rsid w:val="00C46550"/>
    <w:rsid w:val="00C503C3"/>
    <w:rsid w:val="00C51ECC"/>
    <w:rsid w:val="00C52C34"/>
    <w:rsid w:val="00C53454"/>
    <w:rsid w:val="00C53510"/>
    <w:rsid w:val="00C60D3D"/>
    <w:rsid w:val="00C62625"/>
    <w:rsid w:val="00C64C94"/>
    <w:rsid w:val="00C64F8D"/>
    <w:rsid w:val="00C6561A"/>
    <w:rsid w:val="00C72279"/>
    <w:rsid w:val="00C738BA"/>
    <w:rsid w:val="00C76BBA"/>
    <w:rsid w:val="00C82B1B"/>
    <w:rsid w:val="00C85F56"/>
    <w:rsid w:val="00C86F70"/>
    <w:rsid w:val="00C86FBD"/>
    <w:rsid w:val="00C91341"/>
    <w:rsid w:val="00C91A3F"/>
    <w:rsid w:val="00C92573"/>
    <w:rsid w:val="00C92A52"/>
    <w:rsid w:val="00C92A65"/>
    <w:rsid w:val="00C92F91"/>
    <w:rsid w:val="00C95390"/>
    <w:rsid w:val="00C95763"/>
    <w:rsid w:val="00CA07EA"/>
    <w:rsid w:val="00CA0A88"/>
    <w:rsid w:val="00CA1D89"/>
    <w:rsid w:val="00CA69EA"/>
    <w:rsid w:val="00CA7DD3"/>
    <w:rsid w:val="00CB2073"/>
    <w:rsid w:val="00CB4485"/>
    <w:rsid w:val="00CB4EEF"/>
    <w:rsid w:val="00CB5F3A"/>
    <w:rsid w:val="00CB64AA"/>
    <w:rsid w:val="00CB66D6"/>
    <w:rsid w:val="00CD3190"/>
    <w:rsid w:val="00CD3D78"/>
    <w:rsid w:val="00CD54EF"/>
    <w:rsid w:val="00CD5B6E"/>
    <w:rsid w:val="00CE7946"/>
    <w:rsid w:val="00CF1F06"/>
    <w:rsid w:val="00CF20B7"/>
    <w:rsid w:val="00CF6510"/>
    <w:rsid w:val="00CF73CE"/>
    <w:rsid w:val="00D02BE1"/>
    <w:rsid w:val="00D07465"/>
    <w:rsid w:val="00D079DE"/>
    <w:rsid w:val="00D100D8"/>
    <w:rsid w:val="00D102F5"/>
    <w:rsid w:val="00D10BBE"/>
    <w:rsid w:val="00D1430A"/>
    <w:rsid w:val="00D144AA"/>
    <w:rsid w:val="00D14DD7"/>
    <w:rsid w:val="00D15837"/>
    <w:rsid w:val="00D17831"/>
    <w:rsid w:val="00D206A5"/>
    <w:rsid w:val="00D2121E"/>
    <w:rsid w:val="00D242B7"/>
    <w:rsid w:val="00D24533"/>
    <w:rsid w:val="00D24536"/>
    <w:rsid w:val="00D25136"/>
    <w:rsid w:val="00D26F7F"/>
    <w:rsid w:val="00D316A8"/>
    <w:rsid w:val="00D325D5"/>
    <w:rsid w:val="00D33CF0"/>
    <w:rsid w:val="00D34616"/>
    <w:rsid w:val="00D3536A"/>
    <w:rsid w:val="00D3627B"/>
    <w:rsid w:val="00D3729D"/>
    <w:rsid w:val="00D37358"/>
    <w:rsid w:val="00D37E02"/>
    <w:rsid w:val="00D4034D"/>
    <w:rsid w:val="00D415E5"/>
    <w:rsid w:val="00D41E38"/>
    <w:rsid w:val="00D4223F"/>
    <w:rsid w:val="00D42C2B"/>
    <w:rsid w:val="00D44E26"/>
    <w:rsid w:val="00D475F4"/>
    <w:rsid w:val="00D47A42"/>
    <w:rsid w:val="00D51211"/>
    <w:rsid w:val="00D55E78"/>
    <w:rsid w:val="00D5610D"/>
    <w:rsid w:val="00D57E16"/>
    <w:rsid w:val="00D6102C"/>
    <w:rsid w:val="00D6176D"/>
    <w:rsid w:val="00D61C5D"/>
    <w:rsid w:val="00D62048"/>
    <w:rsid w:val="00D62636"/>
    <w:rsid w:val="00D631E3"/>
    <w:rsid w:val="00D635A5"/>
    <w:rsid w:val="00D666C9"/>
    <w:rsid w:val="00D80C22"/>
    <w:rsid w:val="00D814CD"/>
    <w:rsid w:val="00D83A4A"/>
    <w:rsid w:val="00D84674"/>
    <w:rsid w:val="00D84781"/>
    <w:rsid w:val="00D85E53"/>
    <w:rsid w:val="00D878E4"/>
    <w:rsid w:val="00D90B55"/>
    <w:rsid w:val="00D94735"/>
    <w:rsid w:val="00D961C8"/>
    <w:rsid w:val="00DA0209"/>
    <w:rsid w:val="00DA2E38"/>
    <w:rsid w:val="00DA361C"/>
    <w:rsid w:val="00DB044D"/>
    <w:rsid w:val="00DB2F7C"/>
    <w:rsid w:val="00DB3723"/>
    <w:rsid w:val="00DB5845"/>
    <w:rsid w:val="00DB5F25"/>
    <w:rsid w:val="00DB78BB"/>
    <w:rsid w:val="00DC33F5"/>
    <w:rsid w:val="00DC35FB"/>
    <w:rsid w:val="00DC3F26"/>
    <w:rsid w:val="00DD0A56"/>
    <w:rsid w:val="00DD14C1"/>
    <w:rsid w:val="00DD63DF"/>
    <w:rsid w:val="00DE119D"/>
    <w:rsid w:val="00DE4CF4"/>
    <w:rsid w:val="00DE550C"/>
    <w:rsid w:val="00DE63DA"/>
    <w:rsid w:val="00DE6F04"/>
    <w:rsid w:val="00DE7C31"/>
    <w:rsid w:val="00DF0807"/>
    <w:rsid w:val="00DF1930"/>
    <w:rsid w:val="00DF4D97"/>
    <w:rsid w:val="00DF5C1E"/>
    <w:rsid w:val="00E00A08"/>
    <w:rsid w:val="00E026C2"/>
    <w:rsid w:val="00E04498"/>
    <w:rsid w:val="00E049D2"/>
    <w:rsid w:val="00E04FF1"/>
    <w:rsid w:val="00E105C7"/>
    <w:rsid w:val="00E12B43"/>
    <w:rsid w:val="00E14741"/>
    <w:rsid w:val="00E15BD9"/>
    <w:rsid w:val="00E1773B"/>
    <w:rsid w:val="00E17FBA"/>
    <w:rsid w:val="00E21470"/>
    <w:rsid w:val="00E235D1"/>
    <w:rsid w:val="00E23D6F"/>
    <w:rsid w:val="00E259EE"/>
    <w:rsid w:val="00E263A1"/>
    <w:rsid w:val="00E27C15"/>
    <w:rsid w:val="00E32D11"/>
    <w:rsid w:val="00E33E41"/>
    <w:rsid w:val="00E411E8"/>
    <w:rsid w:val="00E4142F"/>
    <w:rsid w:val="00E4419B"/>
    <w:rsid w:val="00E45497"/>
    <w:rsid w:val="00E51176"/>
    <w:rsid w:val="00E515F2"/>
    <w:rsid w:val="00E53B05"/>
    <w:rsid w:val="00E60167"/>
    <w:rsid w:val="00E617EE"/>
    <w:rsid w:val="00E6440A"/>
    <w:rsid w:val="00E64985"/>
    <w:rsid w:val="00E6534D"/>
    <w:rsid w:val="00E65E52"/>
    <w:rsid w:val="00E65EB6"/>
    <w:rsid w:val="00E66EC7"/>
    <w:rsid w:val="00E70912"/>
    <w:rsid w:val="00E718CC"/>
    <w:rsid w:val="00E71C3F"/>
    <w:rsid w:val="00E75B7B"/>
    <w:rsid w:val="00E77B09"/>
    <w:rsid w:val="00E80820"/>
    <w:rsid w:val="00E82547"/>
    <w:rsid w:val="00E826BB"/>
    <w:rsid w:val="00E872B0"/>
    <w:rsid w:val="00E91021"/>
    <w:rsid w:val="00E91E18"/>
    <w:rsid w:val="00E92D02"/>
    <w:rsid w:val="00E961D1"/>
    <w:rsid w:val="00E96F5A"/>
    <w:rsid w:val="00E97EC2"/>
    <w:rsid w:val="00EA22A3"/>
    <w:rsid w:val="00EA2BE8"/>
    <w:rsid w:val="00EA2F7E"/>
    <w:rsid w:val="00EA6F7B"/>
    <w:rsid w:val="00EB0784"/>
    <w:rsid w:val="00EB1503"/>
    <w:rsid w:val="00EB6400"/>
    <w:rsid w:val="00EB785C"/>
    <w:rsid w:val="00EC307F"/>
    <w:rsid w:val="00EC4D8C"/>
    <w:rsid w:val="00EC55EA"/>
    <w:rsid w:val="00ED0CCD"/>
    <w:rsid w:val="00ED108C"/>
    <w:rsid w:val="00ED670B"/>
    <w:rsid w:val="00ED6E40"/>
    <w:rsid w:val="00ED6ED5"/>
    <w:rsid w:val="00ED71B3"/>
    <w:rsid w:val="00EE15B5"/>
    <w:rsid w:val="00EE2FF8"/>
    <w:rsid w:val="00EE45A0"/>
    <w:rsid w:val="00EF1B53"/>
    <w:rsid w:val="00EF1D49"/>
    <w:rsid w:val="00EF2969"/>
    <w:rsid w:val="00EF2B05"/>
    <w:rsid w:val="00EF3764"/>
    <w:rsid w:val="00EF528D"/>
    <w:rsid w:val="00EF6151"/>
    <w:rsid w:val="00F00D40"/>
    <w:rsid w:val="00F01893"/>
    <w:rsid w:val="00F023E4"/>
    <w:rsid w:val="00F05620"/>
    <w:rsid w:val="00F120DA"/>
    <w:rsid w:val="00F15EC3"/>
    <w:rsid w:val="00F214C3"/>
    <w:rsid w:val="00F2230B"/>
    <w:rsid w:val="00F257F5"/>
    <w:rsid w:val="00F30B84"/>
    <w:rsid w:val="00F3379E"/>
    <w:rsid w:val="00F37D3D"/>
    <w:rsid w:val="00F46992"/>
    <w:rsid w:val="00F47491"/>
    <w:rsid w:val="00F50187"/>
    <w:rsid w:val="00F51541"/>
    <w:rsid w:val="00F52FC3"/>
    <w:rsid w:val="00F53A5A"/>
    <w:rsid w:val="00F556E9"/>
    <w:rsid w:val="00F55F84"/>
    <w:rsid w:val="00F60787"/>
    <w:rsid w:val="00F60DD0"/>
    <w:rsid w:val="00F6206A"/>
    <w:rsid w:val="00F6533E"/>
    <w:rsid w:val="00F653E4"/>
    <w:rsid w:val="00F72503"/>
    <w:rsid w:val="00F735AA"/>
    <w:rsid w:val="00F74292"/>
    <w:rsid w:val="00F74D30"/>
    <w:rsid w:val="00F75F66"/>
    <w:rsid w:val="00F76B9E"/>
    <w:rsid w:val="00F77E6F"/>
    <w:rsid w:val="00F81632"/>
    <w:rsid w:val="00F81781"/>
    <w:rsid w:val="00F90581"/>
    <w:rsid w:val="00F92F38"/>
    <w:rsid w:val="00F93045"/>
    <w:rsid w:val="00F94657"/>
    <w:rsid w:val="00F94EFB"/>
    <w:rsid w:val="00F94F51"/>
    <w:rsid w:val="00F95F2D"/>
    <w:rsid w:val="00FA05DA"/>
    <w:rsid w:val="00FA5685"/>
    <w:rsid w:val="00FB0646"/>
    <w:rsid w:val="00FB0C60"/>
    <w:rsid w:val="00FB0E7C"/>
    <w:rsid w:val="00FB1CE0"/>
    <w:rsid w:val="00FB46C5"/>
    <w:rsid w:val="00FB48F4"/>
    <w:rsid w:val="00FB6B0C"/>
    <w:rsid w:val="00FC003E"/>
    <w:rsid w:val="00FC1201"/>
    <w:rsid w:val="00FC3FE3"/>
    <w:rsid w:val="00FC4121"/>
    <w:rsid w:val="00FD1E50"/>
    <w:rsid w:val="00FD238C"/>
    <w:rsid w:val="00FD386D"/>
    <w:rsid w:val="00FE0973"/>
    <w:rsid w:val="00FE1B4D"/>
    <w:rsid w:val="00FE2D59"/>
    <w:rsid w:val="00FE2F8A"/>
    <w:rsid w:val="00FE3D43"/>
    <w:rsid w:val="00FE4B48"/>
    <w:rsid w:val="00FE4D4B"/>
    <w:rsid w:val="00FE6942"/>
    <w:rsid w:val="00FE6FFF"/>
    <w:rsid w:val="00FF037D"/>
    <w:rsid w:val="00FF3548"/>
    <w:rsid w:val="00FF3A45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595"/>
  <w15:chartTrackingRefBased/>
  <w15:docId w15:val="{87A8CF0C-3C37-4932-A005-B04DA35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16"/>
    <w:pPr>
      <w:spacing w:line="276" w:lineRule="auto"/>
    </w:pPr>
    <w:rPr>
      <w:rFonts w:cs="Arial"/>
      <w:sz w:val="28"/>
      <w:szCs w:val="2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A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316"/>
    <w:pPr>
      <w:keepNext/>
      <w:keepLines/>
      <w:spacing w:before="200" w:line="240" w:lineRule="auto"/>
      <w:outlineLvl w:val="1"/>
    </w:pPr>
    <w:rPr>
      <w:rFonts w:eastAsia="Times New Roman" w:cs="Times New Roman"/>
      <w:b/>
      <w:bCs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semiHidden/>
    <w:rsid w:val="00710316"/>
    <w:rPr>
      <w:rFonts w:eastAsia="Times New Roman"/>
      <w:b/>
      <w:bCs/>
      <w:sz w:val="32"/>
      <w:szCs w:val="26"/>
      <w:lang w:eastAsia="en-US"/>
    </w:rPr>
  </w:style>
  <w:style w:type="paragraph" w:customStyle="1" w:styleId="p1">
    <w:name w:val="p1"/>
    <w:basedOn w:val="Normal"/>
    <w:rsid w:val="00710316"/>
    <w:pPr>
      <w:spacing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rsid w:val="00710316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710316"/>
  </w:style>
  <w:style w:type="paragraph" w:styleId="Sidhuvud">
    <w:name w:val="header"/>
    <w:basedOn w:val="Normal"/>
    <w:link w:val="Sidhuvud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B452E"/>
    <w:rPr>
      <w:rFonts w:cs="Arial"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B452E"/>
    <w:rPr>
      <w:rFonts w:cs="Arial"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A63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Hyperlnk">
    <w:name w:val="Hyperlink"/>
    <w:rsid w:val="001A633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2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a%20Sj&#246;qvist\OneDrive\Dokument\Anpassade%20Office-mallar\Kompetensf&#246;rs&#246;rjning%20-%20synpedago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Kompetensförsörjning - synpedagoger</Template>
  <TotalTime>1</TotalTime>
  <Pages>14</Pages>
  <Words>2626</Words>
  <Characters>13922</Characters>
  <Application>Microsoft Office Word</Application>
  <DocSecurity>0</DocSecurity>
  <Lines>116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Sjöqvist</dc:creator>
  <cp:keywords/>
  <cp:lastModifiedBy>Fiorella Öqvist</cp:lastModifiedBy>
  <cp:revision>2</cp:revision>
  <dcterms:created xsi:type="dcterms:W3CDTF">2025-08-07T13:36:00Z</dcterms:created>
  <dcterms:modified xsi:type="dcterms:W3CDTF">2025-08-07T13:36:00Z</dcterms:modified>
</cp:coreProperties>
</file>